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53" w:rsidRDefault="00AE2953" w:rsidP="00AE2953">
      <w:pPr>
        <w:spacing w:after="0" w:line="240" w:lineRule="auto"/>
        <w:rPr>
          <w:rFonts w:eastAsia="Calibri" w:cs="Calibri"/>
          <w:sz w:val="28"/>
          <w:szCs w:val="28"/>
        </w:rPr>
      </w:pPr>
      <w:bookmarkStart w:id="0" w:name="_GoBack"/>
      <w:bookmarkEnd w:id="0"/>
    </w:p>
    <w:p w:rsidR="00AE2953" w:rsidRDefault="00AE2953" w:rsidP="00AE2953">
      <w:pPr>
        <w:spacing w:after="0" w:line="240" w:lineRule="auto"/>
        <w:rPr>
          <w:rFonts w:eastAsia="Calibri" w:cs="Calibri"/>
          <w:sz w:val="28"/>
          <w:szCs w:val="28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8"/>
          <w:szCs w:val="28"/>
        </w:rPr>
      </w:pPr>
      <w:r w:rsidRPr="003917B0">
        <w:rPr>
          <w:rFonts w:eastAsia="Calibri" w:cs="Calibri"/>
          <w:sz w:val="28"/>
          <w:szCs w:val="28"/>
        </w:rPr>
        <w:t>Esitiedot influenssarokotusta varten</w:t>
      </w:r>
    </w:p>
    <w:p w:rsidR="00AE2953" w:rsidRDefault="00AE2953" w:rsidP="00AE2953">
      <w:pPr>
        <w:spacing w:after="0" w:line="240" w:lineRule="auto"/>
        <w:rPr>
          <w:rFonts w:eastAsia="Calibri" w:cs="Calibri"/>
          <w:sz w:val="28"/>
          <w:szCs w:val="28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Nimi:</w:t>
      </w:r>
    </w:p>
    <w:p w:rsidR="00AE2953" w:rsidRPr="00C57B0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  <w:proofErr w:type="spellStart"/>
      <w:r w:rsidRPr="00C57B03">
        <w:rPr>
          <w:rFonts w:eastAsia="Calibri" w:cs="Calibri"/>
          <w:sz w:val="24"/>
          <w:szCs w:val="24"/>
        </w:rPr>
        <w:t>Hetu</w:t>
      </w:r>
      <w:proofErr w:type="spellEnd"/>
      <w:r w:rsidRPr="00C57B03">
        <w:rPr>
          <w:rFonts w:eastAsia="Calibri" w:cs="Calibri"/>
          <w:sz w:val="24"/>
          <w:szCs w:val="24"/>
        </w:rPr>
        <w:t>:</w:t>
      </w: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Aikaisemmat rokotusreaktiot (esim. ihoreaktio):</w:t>
      </w: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Oletko allerginen kananmunalle:</w:t>
      </w: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Onko tällä hetkellä kuumeista</w:t>
      </w:r>
      <w:r w:rsidR="00C91B28">
        <w:rPr>
          <w:rFonts w:eastAsia="Calibri" w:cs="Calibri"/>
          <w:sz w:val="24"/>
          <w:szCs w:val="24"/>
        </w:rPr>
        <w:t xml:space="preserve"> infektiotautia:</w:t>
      </w: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Oletko raskaana: </w:t>
      </w:r>
    </w:p>
    <w:p w:rsidR="00AE2953" w:rsidRDefault="00AE2953" w:rsidP="00AE2953">
      <w:pPr>
        <w:spacing w:after="0" w:line="240" w:lineRule="auto"/>
        <w:rPr>
          <w:rFonts w:eastAsia="Calibri" w:cs="Calibri"/>
          <w:sz w:val="24"/>
          <w:szCs w:val="24"/>
        </w:rPr>
      </w:pPr>
    </w:p>
    <w:p w:rsidR="00E06B60" w:rsidRPr="001E124C" w:rsidRDefault="00E06B60" w:rsidP="003924D6"/>
    <w:sectPr w:rsidR="00E06B60" w:rsidRPr="001E124C" w:rsidSect="00D112CF">
      <w:headerReference w:type="even" r:id="rId8"/>
      <w:headerReference w:type="default" r:id="rId9"/>
      <w:pgSz w:w="11900" w:h="16840"/>
      <w:pgMar w:top="212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53" w:rsidRDefault="00AE2953">
      <w:r>
        <w:separator/>
      </w:r>
    </w:p>
  </w:endnote>
  <w:endnote w:type="continuationSeparator" w:id="0">
    <w:p w:rsidR="00AE2953" w:rsidRDefault="00AE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53" w:rsidRDefault="00AE2953">
      <w:r>
        <w:separator/>
      </w:r>
    </w:p>
  </w:footnote>
  <w:footnote w:type="continuationSeparator" w:id="0">
    <w:p w:rsidR="00AE2953" w:rsidRDefault="00AE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CF" w:rsidRDefault="00D112CF" w:rsidP="00D112CF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D112CF" w:rsidRDefault="00D112CF" w:rsidP="00D112CF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CF" w:rsidRDefault="00D112CF" w:rsidP="00D112CF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A1124">
      <w:rPr>
        <w:rStyle w:val="Sivunumero"/>
        <w:noProof/>
      </w:rPr>
      <w:t>1</w:t>
    </w:r>
    <w:r>
      <w:rPr>
        <w:rStyle w:val="Sivunumero"/>
      </w:rPr>
      <w:fldChar w:fldCharType="end"/>
    </w:r>
  </w:p>
  <w:p w:rsidR="00D112CF" w:rsidRDefault="00B366D7" w:rsidP="00B366D7">
    <w:pPr>
      <w:pStyle w:val="Yltunniste"/>
      <w:tabs>
        <w:tab w:val="clear" w:pos="4819"/>
        <w:tab w:val="clear" w:pos="9638"/>
      </w:tabs>
      <w:ind w:right="-7"/>
    </w:pPr>
    <w:r>
      <w:rPr>
        <w:noProof/>
        <w:lang w:eastAsia="fi-FI"/>
      </w:rPr>
      <w:drawing>
        <wp:anchor distT="0" distB="0" distL="114300" distR="114300" simplePos="0" relativeHeight="251659776" behindDoc="0" locked="0" layoutInCell="1" allowOverlap="1" wp14:anchorId="64552BD0" wp14:editId="327EBC01">
          <wp:simplePos x="0" y="0"/>
          <wp:positionH relativeFrom="column">
            <wp:posOffset>3175</wp:posOffset>
          </wp:positionH>
          <wp:positionV relativeFrom="paragraph">
            <wp:posOffset>-64960</wp:posOffset>
          </wp:positionV>
          <wp:extent cx="2125980" cy="371475"/>
          <wp:effectExtent l="0" t="0" r="7620" b="952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hiläinen Työelämäpalve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47A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8761682" wp14:editId="154A741D">
              <wp:simplePos x="0" y="0"/>
              <wp:positionH relativeFrom="column">
                <wp:posOffset>4305</wp:posOffset>
              </wp:positionH>
              <wp:positionV relativeFrom="paragraph">
                <wp:posOffset>464820</wp:posOffset>
              </wp:positionV>
              <wp:extent cx="6103917" cy="0"/>
              <wp:effectExtent l="0" t="0" r="11430" b="1905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91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uora yhdysviiva 4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36.6pt" to="480.9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" strokecolor="#009a44 [3206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B2D"/>
    <w:multiLevelType w:val="hybridMultilevel"/>
    <w:tmpl w:val="2384C056"/>
    <w:lvl w:ilvl="0" w:tplc="2044402C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0BB0"/>
    <w:multiLevelType w:val="hybridMultilevel"/>
    <w:tmpl w:val="2C54D8D8"/>
    <w:lvl w:ilvl="0" w:tplc="9434F944">
      <w:start w:val="6"/>
      <w:numFmt w:val="bullet"/>
      <w:lvlText w:val=""/>
      <w:lvlJc w:val="left"/>
      <w:pPr>
        <w:ind w:left="1440" w:hanging="360"/>
      </w:pPr>
      <w:rPr>
        <w:rFonts w:ascii="Wingdings" w:eastAsia="Cambria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7576CA"/>
    <w:multiLevelType w:val="hybridMultilevel"/>
    <w:tmpl w:val="0F76A412"/>
    <w:lvl w:ilvl="0" w:tplc="ECE4A6D0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607A9"/>
    <w:multiLevelType w:val="hybridMultilevel"/>
    <w:tmpl w:val="090669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53"/>
    <w:rsid w:val="0009586D"/>
    <w:rsid w:val="00186ED2"/>
    <w:rsid w:val="00215AEC"/>
    <w:rsid w:val="00280542"/>
    <w:rsid w:val="003746A1"/>
    <w:rsid w:val="003824B0"/>
    <w:rsid w:val="003924D6"/>
    <w:rsid w:val="003B391A"/>
    <w:rsid w:val="004B7010"/>
    <w:rsid w:val="004E4B80"/>
    <w:rsid w:val="00544284"/>
    <w:rsid w:val="00555527"/>
    <w:rsid w:val="00626B26"/>
    <w:rsid w:val="00774A40"/>
    <w:rsid w:val="00787622"/>
    <w:rsid w:val="007C5799"/>
    <w:rsid w:val="00827C79"/>
    <w:rsid w:val="009348DA"/>
    <w:rsid w:val="009735CF"/>
    <w:rsid w:val="009A27FB"/>
    <w:rsid w:val="009C0517"/>
    <w:rsid w:val="009E1257"/>
    <w:rsid w:val="00AE2953"/>
    <w:rsid w:val="00B366D7"/>
    <w:rsid w:val="00BA1124"/>
    <w:rsid w:val="00BB2678"/>
    <w:rsid w:val="00BD4A0C"/>
    <w:rsid w:val="00BF1218"/>
    <w:rsid w:val="00C1747A"/>
    <w:rsid w:val="00C250D8"/>
    <w:rsid w:val="00C572D9"/>
    <w:rsid w:val="00C7661A"/>
    <w:rsid w:val="00C91B28"/>
    <w:rsid w:val="00CC248A"/>
    <w:rsid w:val="00D112CF"/>
    <w:rsid w:val="00E06B60"/>
    <w:rsid w:val="00E3352F"/>
    <w:rsid w:val="00E56B72"/>
    <w:rsid w:val="00E650AB"/>
    <w:rsid w:val="00E82CD1"/>
    <w:rsid w:val="00E92A99"/>
    <w:rsid w:val="00EE3D7C"/>
    <w:rsid w:val="00F33A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ali">
    <w:name w:val="Normal"/>
    <w:qFormat/>
    <w:rsid w:val="00AE29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Otsikko1">
    <w:name w:val="heading 1"/>
    <w:basedOn w:val="Normaali"/>
    <w:next w:val="Normaali"/>
    <w:link w:val="Otsikko1Char"/>
    <w:rsid w:val="0087045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5F588E"/>
  </w:style>
  <w:style w:type="paragraph" w:styleId="Yltunniste">
    <w:name w:val="header"/>
    <w:basedOn w:val="Normaali"/>
    <w:link w:val="YltunnisteChar"/>
    <w:uiPriority w:val="99"/>
    <w:unhideWhenUsed/>
    <w:rsid w:val="00BF1218"/>
    <w:pPr>
      <w:tabs>
        <w:tab w:val="center" w:pos="4819"/>
        <w:tab w:val="right" w:pos="9638"/>
      </w:tabs>
      <w:spacing w:after="0" w:line="240" w:lineRule="auto"/>
    </w:pPr>
    <w:rPr>
      <w:rFonts w:ascii="Arial" w:eastAsia="Cambria" w:hAnsi="Arial" w:cs="Times New Roman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BF1218"/>
  </w:style>
  <w:style w:type="paragraph" w:styleId="Alatunniste">
    <w:name w:val="footer"/>
    <w:basedOn w:val="Normaali"/>
    <w:link w:val="AlatunnisteChar"/>
    <w:uiPriority w:val="99"/>
    <w:unhideWhenUsed/>
    <w:rsid w:val="00BF1218"/>
    <w:pPr>
      <w:tabs>
        <w:tab w:val="center" w:pos="4819"/>
        <w:tab w:val="right" w:pos="9638"/>
      </w:tabs>
      <w:spacing w:after="0" w:line="240" w:lineRule="auto"/>
    </w:pPr>
    <w:rPr>
      <w:rFonts w:ascii="Arial" w:eastAsia="Cambria" w:hAnsi="Arial" w:cs="Times New Roman"/>
      <w:sz w:val="24"/>
      <w:szCs w:val="24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F1218"/>
  </w:style>
  <w:style w:type="character" w:styleId="Sivunumero">
    <w:name w:val="page number"/>
    <w:basedOn w:val="Kappaleenoletusfontti"/>
    <w:uiPriority w:val="99"/>
    <w:semiHidden/>
    <w:unhideWhenUsed/>
    <w:rsid w:val="00382C36"/>
  </w:style>
  <w:style w:type="character" w:customStyle="1" w:styleId="Otsikko1Char">
    <w:name w:val="Otsikko 1 Char"/>
    <w:link w:val="Otsikko1"/>
    <w:rsid w:val="00870452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paragraph" w:customStyle="1" w:styleId="Otsake">
    <w:name w:val="Otsake"/>
    <w:basedOn w:val="Otsikko1"/>
    <w:link w:val="OtsakeMerkki"/>
    <w:qFormat/>
    <w:rsid w:val="001E124C"/>
    <w:rPr>
      <w:color w:val="29B72A"/>
    </w:rPr>
  </w:style>
  <w:style w:type="character" w:customStyle="1" w:styleId="OtsakeMerkki">
    <w:name w:val="Otsake Merkki"/>
    <w:link w:val="Otsake"/>
    <w:rsid w:val="001E124C"/>
    <w:rPr>
      <w:rFonts w:ascii="Arial" w:eastAsia="Times New Roman" w:hAnsi="Arial"/>
      <w:b/>
      <w:bCs/>
      <w:color w:val="29B72A"/>
      <w:kern w:val="32"/>
      <w:sz w:val="28"/>
      <w:szCs w:val="32"/>
      <w:lang w:eastAsia="en-US"/>
    </w:rPr>
  </w:style>
  <w:style w:type="paragraph" w:styleId="Luettelokappale">
    <w:name w:val="List Paragraph"/>
    <w:basedOn w:val="Normaali"/>
    <w:rsid w:val="004B7010"/>
    <w:pPr>
      <w:spacing w:after="0" w:line="240" w:lineRule="auto"/>
      <w:ind w:left="720"/>
      <w:contextualSpacing/>
    </w:pPr>
    <w:rPr>
      <w:rFonts w:ascii="Arial" w:eastAsia="Cambria" w:hAnsi="Arial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ali">
    <w:name w:val="Normal"/>
    <w:qFormat/>
    <w:rsid w:val="00AE29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Otsikko1">
    <w:name w:val="heading 1"/>
    <w:basedOn w:val="Normaali"/>
    <w:next w:val="Normaali"/>
    <w:link w:val="Otsikko1Char"/>
    <w:rsid w:val="0087045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5F588E"/>
  </w:style>
  <w:style w:type="paragraph" w:styleId="Yltunniste">
    <w:name w:val="header"/>
    <w:basedOn w:val="Normaali"/>
    <w:link w:val="YltunnisteChar"/>
    <w:uiPriority w:val="99"/>
    <w:unhideWhenUsed/>
    <w:rsid w:val="00BF1218"/>
    <w:pPr>
      <w:tabs>
        <w:tab w:val="center" w:pos="4819"/>
        <w:tab w:val="right" w:pos="9638"/>
      </w:tabs>
      <w:spacing w:after="0" w:line="240" w:lineRule="auto"/>
    </w:pPr>
    <w:rPr>
      <w:rFonts w:ascii="Arial" w:eastAsia="Cambria" w:hAnsi="Arial" w:cs="Times New Roman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BF1218"/>
  </w:style>
  <w:style w:type="paragraph" w:styleId="Alatunniste">
    <w:name w:val="footer"/>
    <w:basedOn w:val="Normaali"/>
    <w:link w:val="AlatunnisteChar"/>
    <w:uiPriority w:val="99"/>
    <w:unhideWhenUsed/>
    <w:rsid w:val="00BF1218"/>
    <w:pPr>
      <w:tabs>
        <w:tab w:val="center" w:pos="4819"/>
        <w:tab w:val="right" w:pos="9638"/>
      </w:tabs>
      <w:spacing w:after="0" w:line="240" w:lineRule="auto"/>
    </w:pPr>
    <w:rPr>
      <w:rFonts w:ascii="Arial" w:eastAsia="Cambria" w:hAnsi="Arial" w:cs="Times New Roman"/>
      <w:sz w:val="24"/>
      <w:szCs w:val="24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F1218"/>
  </w:style>
  <w:style w:type="character" w:styleId="Sivunumero">
    <w:name w:val="page number"/>
    <w:basedOn w:val="Kappaleenoletusfontti"/>
    <w:uiPriority w:val="99"/>
    <w:semiHidden/>
    <w:unhideWhenUsed/>
    <w:rsid w:val="00382C36"/>
  </w:style>
  <w:style w:type="character" w:customStyle="1" w:styleId="Otsikko1Char">
    <w:name w:val="Otsikko 1 Char"/>
    <w:link w:val="Otsikko1"/>
    <w:rsid w:val="00870452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paragraph" w:customStyle="1" w:styleId="Otsake">
    <w:name w:val="Otsake"/>
    <w:basedOn w:val="Otsikko1"/>
    <w:link w:val="OtsakeMerkki"/>
    <w:qFormat/>
    <w:rsid w:val="001E124C"/>
    <w:rPr>
      <w:color w:val="29B72A"/>
    </w:rPr>
  </w:style>
  <w:style w:type="character" w:customStyle="1" w:styleId="OtsakeMerkki">
    <w:name w:val="Otsake Merkki"/>
    <w:link w:val="Otsake"/>
    <w:rsid w:val="001E124C"/>
    <w:rPr>
      <w:rFonts w:ascii="Arial" w:eastAsia="Times New Roman" w:hAnsi="Arial"/>
      <w:b/>
      <w:bCs/>
      <w:color w:val="29B72A"/>
      <w:kern w:val="32"/>
      <w:sz w:val="28"/>
      <w:szCs w:val="32"/>
      <w:lang w:eastAsia="en-US"/>
    </w:rPr>
  </w:style>
  <w:style w:type="paragraph" w:styleId="Luettelokappale">
    <w:name w:val="List Paragraph"/>
    <w:basedOn w:val="Normaali"/>
    <w:rsid w:val="004B7010"/>
    <w:pPr>
      <w:spacing w:after="0" w:line="240" w:lineRule="auto"/>
      <w:ind w:left="720"/>
      <w:contextualSpacing/>
    </w:pPr>
    <w:rPr>
      <w:rFonts w:ascii="Arial" w:eastAsia="Cambria" w:hAnsi="Arial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P_esityspohja">
  <a:themeElements>
    <a:clrScheme name="mehilainen">
      <a:dk1>
        <a:sysClr val="windowText" lastClr="000000"/>
      </a:dk1>
      <a:lt1>
        <a:sysClr val="window" lastClr="FFFFFF"/>
      </a:lt1>
      <a:dk2>
        <a:srgbClr val="009A44"/>
      </a:dk2>
      <a:lt2>
        <a:srgbClr val="B0DAB1"/>
      </a:lt2>
      <a:accent1>
        <a:srgbClr val="0B411F"/>
      </a:accent1>
      <a:accent2>
        <a:srgbClr val="146A36"/>
      </a:accent2>
      <a:accent3>
        <a:srgbClr val="009A44"/>
      </a:accent3>
      <a:accent4>
        <a:srgbClr val="5DBC68"/>
      </a:accent4>
      <a:accent5>
        <a:srgbClr val="7EC78F"/>
      </a:accent5>
      <a:accent6>
        <a:srgbClr val="B0DAB1"/>
      </a:accent6>
      <a:hlink>
        <a:srgbClr val="009A44"/>
      </a:hlink>
      <a:folHlink>
        <a:srgbClr val="0B411F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anchor="ctr"/>
      <a:lstStyle>
        <a:defPPr algn="ctr" defTabSz="914400" eaLnBrk="1" hangingPunct="1">
          <a:spcBef>
            <a:spcPct val="50000"/>
          </a:spcBef>
          <a:defRPr sz="1400">
            <a:solidFill>
              <a:schemeClr val="tx1"/>
            </a:solidFill>
            <a:ea typeface="Osaka"/>
            <a:cs typeface="Osaka"/>
          </a:defRPr>
        </a:defPPr>
      </a:lst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A105C661</Template>
  <TotalTime>0</TotalTime>
  <Pages>1</Pages>
  <Words>19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Mehiläinen Oy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Kirsi Hyvönen</dc:creator>
  <cp:lastModifiedBy>Jonna Aitta</cp:lastModifiedBy>
  <cp:revision>2</cp:revision>
  <cp:lastPrinted>2012-08-08T12:08:00Z</cp:lastPrinted>
  <dcterms:created xsi:type="dcterms:W3CDTF">2017-10-25T11:26:00Z</dcterms:created>
  <dcterms:modified xsi:type="dcterms:W3CDTF">2017-10-25T11:26:00Z</dcterms:modified>
</cp:coreProperties>
</file>