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10109" w:type="dxa"/>
        <w:tblInd w:w="-3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869"/>
      </w:tblGrid>
      <w:tr w:rsidR="009703DD" w:rsidRPr="003E57FF" w14:paraId="0728DBD6" w14:textId="77777777" w:rsidTr="007D1A8B">
        <w:trPr>
          <w:cantSplit/>
          <w:trHeight w:hRule="exact" w:val="2154"/>
        </w:trPr>
        <w:tc>
          <w:tcPr>
            <w:tcW w:w="5240" w:type="dxa"/>
            <w:noWrap/>
            <w:tcMar>
              <w:top w:w="57" w:type="dxa"/>
            </w:tcMar>
          </w:tcPr>
          <w:p w14:paraId="0F14A830" w14:textId="77777777" w:rsidR="009703DD" w:rsidRPr="003E57FF" w:rsidRDefault="009703DD" w:rsidP="00965553">
            <w:pPr>
              <w:pStyle w:val="Osoitekentt"/>
              <w:rPr>
                <w:rFonts w:ascii="Calibri" w:hAnsi="Calibri"/>
                <w:szCs w:val="22"/>
                <w:lang w:val="fi-FI"/>
              </w:rPr>
            </w:pPr>
          </w:p>
        </w:tc>
        <w:tc>
          <w:tcPr>
            <w:tcW w:w="4869" w:type="dxa"/>
          </w:tcPr>
          <w:p w14:paraId="5813B58E" w14:textId="3E560B5E" w:rsidR="009703DD" w:rsidRPr="003E57FF" w:rsidRDefault="009703DD" w:rsidP="00AE62A2">
            <w:pPr>
              <w:pStyle w:val="pvm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5DB1AE" w14:textId="534E4974" w:rsidR="0091544F" w:rsidRPr="00314DB8" w:rsidRDefault="0091544F" w:rsidP="00320C20">
      <w:pPr>
        <w:pStyle w:val="Vaintekstin"/>
        <w:jc w:val="center"/>
        <w:rPr>
          <w:b/>
          <w:sz w:val="24"/>
          <w:szCs w:val="24"/>
        </w:rPr>
      </w:pPr>
      <w:r w:rsidRPr="00314DB8">
        <w:rPr>
          <w:b/>
          <w:sz w:val="24"/>
          <w:szCs w:val="24"/>
        </w:rPr>
        <w:t>Tervetuloa tutkimuseettiseen seminaariin</w:t>
      </w:r>
    </w:p>
    <w:p w14:paraId="05FED9B6" w14:textId="77777777" w:rsidR="0091544F" w:rsidRDefault="0091544F" w:rsidP="00320C20">
      <w:pPr>
        <w:pStyle w:val="Vaintekstin"/>
        <w:jc w:val="center"/>
      </w:pPr>
    </w:p>
    <w:p w14:paraId="1CF2D650" w14:textId="77777777" w:rsidR="0091544F" w:rsidRDefault="0091544F" w:rsidP="00320C20">
      <w:pPr>
        <w:pStyle w:val="Vaintekstin"/>
        <w:jc w:val="center"/>
      </w:pPr>
    </w:p>
    <w:p w14:paraId="5A762D29" w14:textId="52F1B28B" w:rsidR="0091544F" w:rsidRPr="00314DB8" w:rsidRDefault="0091544F" w:rsidP="00320C20">
      <w:pPr>
        <w:pStyle w:val="Vaintekstin"/>
        <w:jc w:val="center"/>
        <w:rPr>
          <w:b/>
          <w:sz w:val="36"/>
          <w:szCs w:val="36"/>
        </w:rPr>
      </w:pPr>
      <w:proofErr w:type="spellStart"/>
      <w:r w:rsidRPr="00314DB8">
        <w:rPr>
          <w:b/>
          <w:sz w:val="36"/>
          <w:szCs w:val="36"/>
        </w:rPr>
        <w:t>Kirjoittajuus</w:t>
      </w:r>
      <w:proofErr w:type="spellEnd"/>
      <w:r w:rsidRPr="00314DB8">
        <w:rPr>
          <w:b/>
          <w:sz w:val="36"/>
          <w:szCs w:val="36"/>
        </w:rPr>
        <w:t xml:space="preserve"> tieteessä</w:t>
      </w:r>
    </w:p>
    <w:p w14:paraId="778DD115" w14:textId="77777777" w:rsidR="0091544F" w:rsidRDefault="0091544F" w:rsidP="00320C20">
      <w:pPr>
        <w:pStyle w:val="Vaintekstin"/>
        <w:jc w:val="center"/>
      </w:pPr>
    </w:p>
    <w:p w14:paraId="02AF6CA5" w14:textId="30AFDACC" w:rsidR="0091544F" w:rsidRDefault="00E22464" w:rsidP="00320C20">
      <w:pPr>
        <w:pStyle w:val="Vaintekstin"/>
        <w:jc w:val="center"/>
      </w:pPr>
      <w:r>
        <w:t>k</w:t>
      </w:r>
      <w:r w:rsidR="0091544F">
        <w:t>e 2.11.2016 klo 12.00</w:t>
      </w:r>
      <w:r w:rsidR="00622F0D">
        <w:t xml:space="preserve"> </w:t>
      </w:r>
      <w:r w:rsidR="0091544F">
        <w:t>-</w:t>
      </w:r>
      <w:r w:rsidR="00622F0D">
        <w:t xml:space="preserve"> </w:t>
      </w:r>
      <w:r w:rsidR="0091544F">
        <w:t>16.00</w:t>
      </w:r>
    </w:p>
    <w:p w14:paraId="1EE794E4" w14:textId="1D5B5D5C" w:rsidR="0091544F" w:rsidRDefault="0091544F" w:rsidP="00320C20">
      <w:pPr>
        <w:pStyle w:val="Vaintekstin"/>
        <w:jc w:val="center"/>
      </w:pPr>
      <w:r>
        <w:t>Oulun yliopisto, sali L4</w:t>
      </w:r>
    </w:p>
    <w:p w14:paraId="169B0A24" w14:textId="77777777" w:rsidR="0091544F" w:rsidRDefault="0091544F" w:rsidP="00320C20">
      <w:pPr>
        <w:pStyle w:val="Vaintekstin"/>
        <w:jc w:val="center"/>
      </w:pPr>
    </w:p>
    <w:p w14:paraId="3C9642B7" w14:textId="77777777" w:rsidR="00314DB8" w:rsidRDefault="00314DB8" w:rsidP="00320C20">
      <w:pPr>
        <w:pStyle w:val="Vaintekstin"/>
        <w:jc w:val="center"/>
      </w:pPr>
    </w:p>
    <w:p w14:paraId="3547A2FB" w14:textId="77777777" w:rsidR="0091544F" w:rsidRDefault="0091544F" w:rsidP="00314DB8">
      <w:pPr>
        <w:pStyle w:val="Vaintekstin"/>
        <w:ind w:firstLine="1304"/>
      </w:pPr>
      <w:r>
        <w:t>OHJELMA</w:t>
      </w:r>
    </w:p>
    <w:p w14:paraId="1579E0C2" w14:textId="77777777" w:rsidR="0091544F" w:rsidRDefault="0091544F" w:rsidP="0091544F">
      <w:pPr>
        <w:pStyle w:val="Vaintekstin"/>
      </w:pPr>
    </w:p>
    <w:p w14:paraId="184451D9" w14:textId="4165BE68" w:rsidR="0091544F" w:rsidRDefault="0091544F" w:rsidP="00BD1756">
      <w:pPr>
        <w:pStyle w:val="Vaintekstin"/>
        <w:spacing w:after="120"/>
      </w:pPr>
      <w:r>
        <w:t>12.00</w:t>
      </w:r>
      <w:r>
        <w:tab/>
      </w:r>
      <w:r w:rsidRPr="00BD1756">
        <w:rPr>
          <w:b/>
        </w:rPr>
        <w:t>Avaus</w:t>
      </w:r>
      <w:r w:rsidR="00FF238F">
        <w:t>,</w:t>
      </w:r>
      <w:r>
        <w:t xml:space="preserve"> </w:t>
      </w:r>
      <w:r w:rsidR="00FF238F">
        <w:t>p</w:t>
      </w:r>
      <w:r>
        <w:t>rofessori Riitta Keiski</w:t>
      </w:r>
    </w:p>
    <w:p w14:paraId="1004C36F" w14:textId="77777777" w:rsidR="0091544F" w:rsidRDefault="0091544F" w:rsidP="00BD1756">
      <w:pPr>
        <w:pStyle w:val="Vaintekstin"/>
        <w:spacing w:after="120"/>
        <w:ind w:left="1304" w:hanging="1304"/>
      </w:pPr>
      <w:r>
        <w:t xml:space="preserve">12.10 </w:t>
      </w:r>
      <w:r>
        <w:tab/>
      </w:r>
      <w:r w:rsidRPr="00BD1756">
        <w:rPr>
          <w:b/>
        </w:rPr>
        <w:t>Hyvä tieteellinen käytäntö (HTK) ja sen loukkausten tunni</w:t>
      </w:r>
      <w:r w:rsidRPr="00BD1756">
        <w:rPr>
          <w:b/>
        </w:rPr>
        <w:t>s</w:t>
      </w:r>
      <w:r w:rsidRPr="00BD1756">
        <w:rPr>
          <w:b/>
        </w:rPr>
        <w:t xml:space="preserve">taminen sekä vilppiepäilyjen tutkinta </w:t>
      </w:r>
      <w:proofErr w:type="spellStart"/>
      <w:r w:rsidRPr="00BD1756">
        <w:rPr>
          <w:b/>
        </w:rPr>
        <w:t>HTK-prosessissa</w:t>
      </w:r>
      <w:proofErr w:type="spellEnd"/>
      <w:r>
        <w:t xml:space="preserve">, </w:t>
      </w:r>
      <w:proofErr w:type="spellStart"/>
      <w:r>
        <w:t>TENKin</w:t>
      </w:r>
      <w:proofErr w:type="spellEnd"/>
      <w:r>
        <w:t xml:space="preserve"> pääsihteeri Sanna Kaisa </w:t>
      </w:r>
      <w:proofErr w:type="spellStart"/>
      <w:r>
        <w:t>Spoof</w:t>
      </w:r>
      <w:proofErr w:type="spellEnd"/>
    </w:p>
    <w:p w14:paraId="21CA2562" w14:textId="77777777" w:rsidR="0091544F" w:rsidRDefault="0091544F" w:rsidP="00333210">
      <w:pPr>
        <w:pStyle w:val="Vaintekstin"/>
        <w:spacing w:after="120"/>
        <w:ind w:left="1304" w:hanging="1304"/>
      </w:pPr>
      <w:r>
        <w:t>13.10</w:t>
      </w:r>
      <w:r>
        <w:tab/>
      </w:r>
      <w:r w:rsidRPr="00BD1756">
        <w:rPr>
          <w:b/>
        </w:rPr>
        <w:t>Tiedä oikeutesi, tunne velvollisuutesi</w:t>
      </w:r>
      <w:r>
        <w:t xml:space="preserve">, </w:t>
      </w:r>
      <w:proofErr w:type="spellStart"/>
      <w:r>
        <w:t>TENKin</w:t>
      </w:r>
      <w:proofErr w:type="spellEnd"/>
      <w:r>
        <w:t xml:space="preserve"> puheenjohtaja, kansleri emerita Krista </w:t>
      </w:r>
      <w:proofErr w:type="spellStart"/>
      <w:r>
        <w:t>Varantola</w:t>
      </w:r>
      <w:proofErr w:type="spellEnd"/>
    </w:p>
    <w:p w14:paraId="6308F2F2" w14:textId="0C500629" w:rsidR="0091544F" w:rsidRDefault="0091544F" w:rsidP="00333210">
      <w:pPr>
        <w:pStyle w:val="Vaintekstin"/>
        <w:spacing w:after="120"/>
      </w:pPr>
      <w:r>
        <w:t>13.30</w:t>
      </w:r>
      <w:r>
        <w:tab/>
      </w:r>
      <w:r w:rsidR="00FF238F" w:rsidRPr="00BD1756">
        <w:rPr>
          <w:b/>
        </w:rPr>
        <w:t>Kirjoittajan tekijänoikeudet</w:t>
      </w:r>
      <w:r>
        <w:t xml:space="preserve">, </w:t>
      </w:r>
      <w:r w:rsidR="00FF238F">
        <w:t>l</w:t>
      </w:r>
      <w:r>
        <w:t>akimies Jarmo Leinonen</w:t>
      </w:r>
    </w:p>
    <w:p w14:paraId="695D1FA7" w14:textId="77777777" w:rsidR="0091544F" w:rsidRDefault="0091544F" w:rsidP="00333210">
      <w:pPr>
        <w:pStyle w:val="Vaintekstin"/>
        <w:spacing w:after="120"/>
      </w:pPr>
      <w:r>
        <w:t>14.00</w:t>
      </w:r>
      <w:r>
        <w:tab/>
      </w:r>
      <w:r w:rsidRPr="00BD1756">
        <w:rPr>
          <w:b/>
        </w:rPr>
        <w:t>Kahvitauko</w:t>
      </w:r>
      <w:r>
        <w:t xml:space="preserve"> </w:t>
      </w:r>
    </w:p>
    <w:p w14:paraId="54E0D620" w14:textId="364386C3" w:rsidR="0091544F" w:rsidRDefault="0091544F" w:rsidP="00333210">
      <w:pPr>
        <w:pStyle w:val="Vaintekstin"/>
        <w:spacing w:after="120"/>
      </w:pPr>
      <w:r>
        <w:t>14.</w:t>
      </w:r>
      <w:r w:rsidR="00B517C5">
        <w:t>40</w:t>
      </w:r>
      <w:r>
        <w:t xml:space="preserve"> </w:t>
      </w:r>
      <w:r>
        <w:tab/>
      </w:r>
      <w:r w:rsidRPr="00BD1756">
        <w:rPr>
          <w:b/>
        </w:rPr>
        <w:t>Toimikuntien puheenvuorot</w:t>
      </w:r>
    </w:p>
    <w:p w14:paraId="555458DA" w14:textId="55FE629F" w:rsidR="00FF238F" w:rsidRPr="00622F0D" w:rsidRDefault="00FF238F" w:rsidP="005A04DF">
      <w:pPr>
        <w:pStyle w:val="Vaintekstin"/>
        <w:spacing w:after="120"/>
      </w:pPr>
      <w:r>
        <w:tab/>
      </w:r>
      <w:r w:rsidRPr="00622F0D">
        <w:t>Sairaanhoitopiiri</w:t>
      </w:r>
    </w:p>
    <w:p w14:paraId="273922F2" w14:textId="6FB70130" w:rsidR="00FF238F" w:rsidRPr="00622F0D" w:rsidRDefault="00FF238F" w:rsidP="005A04DF">
      <w:pPr>
        <w:pStyle w:val="Vaintekstin"/>
        <w:spacing w:after="120"/>
      </w:pPr>
      <w:r w:rsidRPr="00622F0D">
        <w:tab/>
        <w:t>Ihmistieteet</w:t>
      </w:r>
    </w:p>
    <w:p w14:paraId="4B747399" w14:textId="443603DE" w:rsidR="00320C20" w:rsidRDefault="00320C20" w:rsidP="00234D4B">
      <w:pPr>
        <w:pStyle w:val="Vaintekstin"/>
        <w:spacing w:after="120"/>
      </w:pPr>
      <w:r>
        <w:rPr>
          <w:color w:val="FF0000"/>
        </w:rPr>
        <w:tab/>
      </w:r>
      <w:r w:rsidR="00774987">
        <w:t>Eläinten hyvinvointilautakunta</w:t>
      </w:r>
      <w:bookmarkStart w:id="0" w:name="_GoBack"/>
      <w:bookmarkEnd w:id="0"/>
    </w:p>
    <w:p w14:paraId="1F381B0E" w14:textId="4B2E19B8" w:rsidR="0091544F" w:rsidRDefault="0091544F" w:rsidP="00B517C5">
      <w:pPr>
        <w:pStyle w:val="Vaintekstin"/>
        <w:spacing w:after="120"/>
      </w:pPr>
      <w:r>
        <w:t>15.30</w:t>
      </w:r>
      <w:r>
        <w:tab/>
      </w:r>
      <w:r w:rsidRPr="00234D4B">
        <w:rPr>
          <w:b/>
        </w:rPr>
        <w:t>Oulun yliopiston puheenvuoro</w:t>
      </w:r>
      <w:r>
        <w:t xml:space="preserve">, </w:t>
      </w:r>
      <w:r w:rsidR="00314DB8">
        <w:t>p</w:t>
      </w:r>
      <w:r>
        <w:t>rofessori Riitta Keiski</w:t>
      </w:r>
    </w:p>
    <w:p w14:paraId="036108AB" w14:textId="77777777" w:rsidR="00314DB8" w:rsidRDefault="00314DB8" w:rsidP="0091544F">
      <w:pPr>
        <w:pStyle w:val="Vaintekstin"/>
      </w:pPr>
    </w:p>
    <w:p w14:paraId="4672A8F9" w14:textId="77777777" w:rsidR="0091544F" w:rsidRDefault="0091544F" w:rsidP="0091544F">
      <w:pPr>
        <w:pStyle w:val="Vaintekstin"/>
      </w:pPr>
    </w:p>
    <w:p w14:paraId="37C93DD6" w14:textId="77777777" w:rsidR="0091544F" w:rsidRDefault="0091544F" w:rsidP="00314DB8">
      <w:pPr>
        <w:pStyle w:val="Vaintekstin"/>
        <w:ind w:left="1304"/>
      </w:pPr>
      <w:r>
        <w:t>Tilaisuuden järjestää Oulun yliopiston Etiikkatyöryhmä yhdessä Tutkimuseettisen neuvottelukunnan (TENK) kanssa.</w:t>
      </w:r>
    </w:p>
    <w:p w14:paraId="209BA82B" w14:textId="68FDE2CC" w:rsidR="00431C9D" w:rsidRDefault="00431C9D" w:rsidP="00A8695E">
      <w:pPr>
        <w:pStyle w:val="Leipteksti"/>
        <w:rPr>
          <w:rFonts w:ascii="Calibri" w:hAnsi="Calibri"/>
          <w:sz w:val="22"/>
        </w:rPr>
      </w:pPr>
    </w:p>
    <w:p w14:paraId="656996E7" w14:textId="77777777" w:rsidR="00622F0D" w:rsidRDefault="00622F0D" w:rsidP="00A8695E">
      <w:pPr>
        <w:pStyle w:val="Leipteksti"/>
        <w:rPr>
          <w:rFonts w:ascii="Calibri" w:hAnsi="Calibri"/>
          <w:sz w:val="22"/>
        </w:rPr>
      </w:pPr>
    </w:p>
    <w:p w14:paraId="1ECF111C" w14:textId="48BF11C4" w:rsidR="00622F0D" w:rsidRPr="003E57FF" w:rsidRDefault="00622F0D" w:rsidP="00A8695E">
      <w:pPr>
        <w:pStyle w:val="Leipteksti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Tervetuloa!</w:t>
      </w:r>
    </w:p>
    <w:sectPr w:rsidR="00622F0D" w:rsidRPr="003E57FF" w:rsidSect="00741FE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709" w:bottom="1474" w:left="419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13E82" w14:textId="77777777" w:rsidR="000D4A97" w:rsidRDefault="000D4A97" w:rsidP="00AC7BC5">
      <w:r>
        <w:separator/>
      </w:r>
    </w:p>
  </w:endnote>
  <w:endnote w:type="continuationSeparator" w:id="0">
    <w:p w14:paraId="1521DC5A" w14:textId="77777777" w:rsidR="000D4A97" w:rsidRDefault="000D4A97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6B617" w14:textId="77777777" w:rsidR="001F11A6" w:rsidRDefault="001F11A6" w:rsidP="001F11A6">
    <w:pPr>
      <w:pStyle w:val="Alatunniste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89984" behindDoc="0" locked="1" layoutInCell="0" allowOverlap="1" wp14:anchorId="4CF680A7" wp14:editId="27B26AED">
              <wp:simplePos x="0" y="0"/>
              <wp:positionH relativeFrom="page">
                <wp:posOffset>482600</wp:posOffset>
              </wp:positionH>
              <wp:positionV relativeFrom="page">
                <wp:posOffset>8457565</wp:posOffset>
              </wp:positionV>
              <wp:extent cx="1494000" cy="1281600"/>
              <wp:effectExtent l="0" t="0" r="0" b="0"/>
              <wp:wrapNone/>
              <wp:docPr id="4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000" cy="12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391A7" w14:textId="77777777" w:rsidR="006E51A4" w:rsidRPr="006E51A4" w:rsidRDefault="006E51A4" w:rsidP="006E51A4">
                          <w:pPr>
                            <w:pStyle w:val="Tiedot"/>
                            <w:rPr>
                              <w:b/>
                            </w:rPr>
                          </w:pPr>
                          <w:r w:rsidRPr="006E51A4">
                            <w:br/>
                          </w:r>
                          <w:r w:rsidRPr="006E51A4">
                            <w:rPr>
                              <w:b/>
                            </w:rPr>
                            <w:t>Oulun yliopisto</w:t>
                          </w:r>
                        </w:p>
                        <w:p w14:paraId="48E766D8" w14:textId="77777777" w:rsidR="006E51A4" w:rsidRPr="006E51A4" w:rsidRDefault="006E51A4" w:rsidP="006E51A4">
                          <w:pPr>
                            <w:pStyle w:val="Tiedot"/>
                          </w:pPr>
                          <w:r w:rsidRPr="006E51A4">
                            <w:t>PL 8000</w:t>
                          </w:r>
                          <w:r w:rsidRPr="006E51A4">
                            <w:br/>
                            <w:t>90014 Oulun yliopisto</w:t>
                          </w:r>
                        </w:p>
                        <w:p w14:paraId="706148A1" w14:textId="77777777" w:rsidR="006E51A4" w:rsidRPr="001F11A6" w:rsidRDefault="006E51A4" w:rsidP="006E51A4">
                          <w:pPr>
                            <w:pStyle w:val="Tiedot"/>
                          </w:pPr>
                          <w:proofErr w:type="spellStart"/>
                          <w:r>
                            <w:t>oulun.yliopisto</w:t>
                          </w:r>
                          <w:proofErr w:type="spellEnd"/>
                          <w:r w:rsidRPr="001F11A6">
                            <w:t xml:space="preserve"> @ oulu.fi</w:t>
                          </w:r>
                          <w:r w:rsidRPr="001F11A6">
                            <w:br/>
                          </w:r>
                          <w:r>
                            <w:t>Puh 0</w:t>
                          </w:r>
                          <w:r w:rsidRPr="001F11A6">
                            <w:t>294 480</w:t>
                          </w:r>
                          <w:r>
                            <w:t xml:space="preserve"> 000</w:t>
                          </w:r>
                          <w:r>
                            <w:br/>
                            <w:t>Fax 0</w:t>
                          </w:r>
                          <w:r w:rsidRPr="001F11A6">
                            <w:t>8 344 064</w:t>
                          </w:r>
                        </w:p>
                        <w:p w14:paraId="5F2C325C" w14:textId="77777777" w:rsidR="006E51A4" w:rsidRPr="001F11A6" w:rsidRDefault="006E51A4" w:rsidP="006E51A4">
                          <w:pPr>
                            <w:pStyle w:val="Tiedot"/>
                          </w:pPr>
                          <w:r w:rsidRPr="001F11A6">
                            <w:t>www.oulu.fi</w:t>
                          </w:r>
                        </w:p>
                        <w:p w14:paraId="3D94E696" w14:textId="77777777" w:rsidR="001F11A6" w:rsidRPr="001F11A6" w:rsidRDefault="001F11A6" w:rsidP="001F11A6">
                          <w:pPr>
                            <w:pStyle w:val="Tiedo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6" type="#_x0000_t202" style="position:absolute;margin-left:38pt;margin-top:665.95pt;width:117.65pt;height:100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" o:allowincell="f" filled="f" stroked="f" strokeweight=".5pt">
              <v:textbox>
                <w:txbxContent>
                  <w:p w14:paraId="09B391A7" w14:textId="77777777" w:rsidR="006E51A4" w:rsidRPr="006E51A4" w:rsidRDefault="006E51A4" w:rsidP="006E51A4">
                    <w:pPr>
                      <w:pStyle w:val="Tiedot"/>
                      <w:rPr>
                        <w:b/>
                      </w:rPr>
                    </w:pPr>
                    <w:r w:rsidRPr="006E51A4">
                      <w:br/>
                    </w:r>
                    <w:r w:rsidRPr="006E51A4">
                      <w:rPr>
                        <w:b/>
                      </w:rPr>
                      <w:t>Oulun yliopisto</w:t>
                    </w:r>
                  </w:p>
                  <w:p w14:paraId="48E766D8" w14:textId="77777777" w:rsidR="006E51A4" w:rsidRPr="006E51A4" w:rsidRDefault="006E51A4" w:rsidP="006E51A4">
                    <w:pPr>
                      <w:pStyle w:val="Tiedot"/>
                    </w:pPr>
                    <w:r w:rsidRPr="006E51A4">
                      <w:t>PL 8000</w:t>
                    </w:r>
                    <w:r w:rsidRPr="006E51A4">
                      <w:br/>
                      <w:t>90014 Oulun yliopisto</w:t>
                    </w:r>
                  </w:p>
                  <w:p w14:paraId="706148A1" w14:textId="77777777" w:rsidR="006E51A4" w:rsidRPr="001F11A6" w:rsidRDefault="006E51A4" w:rsidP="006E51A4">
                    <w:pPr>
                      <w:pStyle w:val="Tiedot"/>
                    </w:pPr>
                    <w:proofErr w:type="spellStart"/>
                    <w:r>
                      <w:t>oulun.yliopisto</w:t>
                    </w:r>
                    <w:proofErr w:type="spellEnd"/>
                    <w:r w:rsidRPr="001F11A6">
                      <w:t xml:space="preserve"> @ oulu.fi</w:t>
                    </w:r>
                    <w:r w:rsidRPr="001F11A6">
                      <w:br/>
                    </w:r>
                    <w:r>
                      <w:t>Puh 0</w:t>
                    </w:r>
                    <w:r w:rsidRPr="001F11A6">
                      <w:t>294 480</w:t>
                    </w:r>
                    <w:r>
                      <w:t xml:space="preserve"> 000</w:t>
                    </w:r>
                    <w:r>
                      <w:br/>
                      <w:t>Fax 0</w:t>
                    </w:r>
                    <w:r w:rsidRPr="001F11A6">
                      <w:t>8 344 064</w:t>
                    </w:r>
                  </w:p>
                  <w:p w14:paraId="5F2C325C" w14:textId="77777777" w:rsidR="006E51A4" w:rsidRPr="001F11A6" w:rsidRDefault="006E51A4" w:rsidP="006E51A4">
                    <w:pPr>
                      <w:pStyle w:val="Tiedot"/>
                    </w:pPr>
                    <w:r w:rsidRPr="001F11A6">
                      <w:t>www.oulu.fi</w:t>
                    </w:r>
                  </w:p>
                  <w:p w14:paraId="3D94E696" w14:textId="77777777" w:rsidR="001F11A6" w:rsidRPr="001F11A6" w:rsidRDefault="001F11A6" w:rsidP="001F11A6">
                    <w:pPr>
                      <w:pStyle w:val="Tiedo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sdt>
    <w:sdtPr>
      <w:id w:val="-1703244691"/>
      <w:docPartObj>
        <w:docPartGallery w:val="Page Numbers (Top of Page)"/>
        <w:docPartUnique/>
      </w:docPartObj>
    </w:sdtPr>
    <w:sdtEndPr/>
    <w:sdtContent>
      <w:p w14:paraId="61C452BD" w14:textId="77777777" w:rsidR="001F11A6" w:rsidRDefault="001F11A6" w:rsidP="001F11A6">
        <w:pPr>
          <w:pStyle w:val="Sivu"/>
          <w:framePr w:wrap="notBeside" w:x="908" w:y="15667"/>
          <w:rPr>
            <w:rFonts w:eastAsiaTheme="minorHAnsi" w:cstheme="minorHAnsi"/>
            <w:sz w:val="22"/>
            <w:szCs w:val="22"/>
          </w:rPr>
        </w:pPr>
        <w:r w:rsidRPr="00C10F76">
          <w:rPr>
            <w:sz w:val="24"/>
            <w:szCs w:val="24"/>
          </w:rPr>
          <w:fldChar w:fldCharType="begin"/>
        </w:r>
        <w:r w:rsidRPr="00C10F76">
          <w:instrText>PAGE</w:instrText>
        </w:r>
        <w:r w:rsidRPr="00C10F76">
          <w:rPr>
            <w:sz w:val="24"/>
            <w:szCs w:val="24"/>
          </w:rPr>
          <w:fldChar w:fldCharType="separate"/>
        </w:r>
        <w:r w:rsidR="00AE62A2">
          <w:rPr>
            <w:noProof/>
          </w:rPr>
          <w:t>2</w:t>
        </w:r>
        <w:r w:rsidRPr="00C10F76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</w:t>
        </w:r>
        <w:r>
          <w:rPr>
            <w:lang w:val="fi-FI"/>
          </w:rPr>
          <w:t xml:space="preserve">/ </w:t>
        </w:r>
        <w:r w:rsidRPr="00C10F76">
          <w:rPr>
            <w:sz w:val="24"/>
            <w:szCs w:val="24"/>
          </w:rPr>
          <w:fldChar w:fldCharType="begin"/>
        </w:r>
        <w:r w:rsidRPr="00C10F76">
          <w:instrText>NUMPAGES</w:instrText>
        </w:r>
        <w:r w:rsidRPr="00C10F76">
          <w:rPr>
            <w:sz w:val="24"/>
            <w:szCs w:val="24"/>
          </w:rPr>
          <w:fldChar w:fldCharType="separate"/>
        </w:r>
        <w:r w:rsidR="00305FC5">
          <w:rPr>
            <w:noProof/>
          </w:rPr>
          <w:t>1</w:t>
        </w:r>
        <w:r w:rsidRPr="00C10F76">
          <w:rPr>
            <w:sz w:val="24"/>
            <w:szCs w:val="24"/>
          </w:rPr>
          <w:fldChar w:fldCharType="end"/>
        </w:r>
      </w:p>
    </w:sdtContent>
  </w:sdt>
  <w:p w14:paraId="43A71A51" w14:textId="77777777" w:rsidR="001F11A6" w:rsidRDefault="001F11A6" w:rsidP="001F11A6">
    <w:pPr>
      <w:pStyle w:val="Alatunniste"/>
    </w:pPr>
  </w:p>
  <w:p w14:paraId="7CA9605A" w14:textId="77777777" w:rsidR="001F11A6" w:rsidRDefault="001F11A6" w:rsidP="001F11A6">
    <w:pPr>
      <w:pStyle w:val="Alatunniste"/>
    </w:pPr>
  </w:p>
  <w:p w14:paraId="08E24F1D" w14:textId="77777777" w:rsidR="0043271D" w:rsidRPr="001F11A6" w:rsidRDefault="0043271D" w:rsidP="001F11A6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1A484" w14:textId="77777777" w:rsidR="006125A4" w:rsidRDefault="001F11A6" w:rsidP="006125A4">
    <w:pPr>
      <w:pStyle w:val="Alatunniste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74622" behindDoc="0" locked="1" layoutInCell="0" allowOverlap="1" wp14:anchorId="65A43A53" wp14:editId="685E6E1F">
              <wp:simplePos x="0" y="0"/>
              <wp:positionH relativeFrom="page">
                <wp:posOffset>482600</wp:posOffset>
              </wp:positionH>
              <wp:positionV relativeFrom="page">
                <wp:posOffset>8457565</wp:posOffset>
              </wp:positionV>
              <wp:extent cx="1494000" cy="128160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000" cy="12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28FC87" w14:textId="77777777" w:rsidR="006E51A4" w:rsidRPr="006E51A4" w:rsidRDefault="006E51A4" w:rsidP="006E51A4">
                          <w:pPr>
                            <w:pStyle w:val="Tiedot"/>
                            <w:rPr>
                              <w:b/>
                            </w:rPr>
                          </w:pPr>
                          <w:r w:rsidRPr="006E51A4">
                            <w:br/>
                          </w:r>
                          <w:r w:rsidRPr="006E51A4">
                            <w:rPr>
                              <w:b/>
                            </w:rPr>
                            <w:t>Oulun yliopisto</w:t>
                          </w:r>
                        </w:p>
                        <w:p w14:paraId="776C7A71" w14:textId="77777777" w:rsidR="006E51A4" w:rsidRPr="006E51A4" w:rsidRDefault="006E51A4" w:rsidP="006E51A4">
                          <w:pPr>
                            <w:pStyle w:val="Tiedot"/>
                          </w:pPr>
                          <w:r w:rsidRPr="006E51A4">
                            <w:t>PL 8000</w:t>
                          </w:r>
                          <w:r w:rsidRPr="006E51A4">
                            <w:br/>
                            <w:t>90014 Oulun yliopisto</w:t>
                          </w:r>
                        </w:p>
                        <w:p w14:paraId="17A2321F" w14:textId="77777777" w:rsidR="006E51A4" w:rsidRPr="001F11A6" w:rsidRDefault="006E51A4" w:rsidP="006E51A4">
                          <w:pPr>
                            <w:pStyle w:val="Tiedot"/>
                          </w:pPr>
                          <w:proofErr w:type="spellStart"/>
                          <w:r>
                            <w:t>oulun.yliopisto</w:t>
                          </w:r>
                          <w:proofErr w:type="spellEnd"/>
                          <w:r w:rsidRPr="001F11A6">
                            <w:t xml:space="preserve"> @ oulu.fi</w:t>
                          </w:r>
                          <w:r w:rsidRPr="001F11A6">
                            <w:br/>
                          </w:r>
                          <w:r>
                            <w:t>Puh 0</w:t>
                          </w:r>
                          <w:r w:rsidRPr="001F11A6">
                            <w:t>294 480</w:t>
                          </w:r>
                          <w:r>
                            <w:t xml:space="preserve"> 000</w:t>
                          </w:r>
                          <w:r>
                            <w:br/>
                            <w:t>Fax 0</w:t>
                          </w:r>
                          <w:r w:rsidRPr="001F11A6">
                            <w:t>8 344 064</w:t>
                          </w:r>
                        </w:p>
                        <w:p w14:paraId="4469867C" w14:textId="77777777" w:rsidR="006E51A4" w:rsidRPr="001F11A6" w:rsidRDefault="006E51A4" w:rsidP="006E51A4">
                          <w:pPr>
                            <w:pStyle w:val="Tiedot"/>
                          </w:pPr>
                          <w:r w:rsidRPr="001F11A6">
                            <w:t>www.oulu.fi</w:t>
                          </w:r>
                        </w:p>
                        <w:p w14:paraId="1F5917DE" w14:textId="77777777" w:rsidR="001F11A6" w:rsidRPr="001F11A6" w:rsidRDefault="001F11A6" w:rsidP="001F11A6">
                          <w:pPr>
                            <w:pStyle w:val="Tiedo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7" type="#_x0000_t202" style="position:absolute;margin-left:38pt;margin-top:665.95pt;width:117.65pt;height:100.9pt;z-index:2516746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" o:allowincell="f" filled="f" stroked="f" strokeweight=".5pt">
              <v:textbox>
                <w:txbxContent>
                  <w:p w14:paraId="1828FC87" w14:textId="77777777" w:rsidR="006E51A4" w:rsidRPr="006E51A4" w:rsidRDefault="006E51A4" w:rsidP="006E51A4">
                    <w:pPr>
                      <w:pStyle w:val="Tiedot"/>
                      <w:rPr>
                        <w:b/>
                      </w:rPr>
                    </w:pPr>
                    <w:r w:rsidRPr="006E51A4">
                      <w:br/>
                    </w:r>
                    <w:r w:rsidRPr="006E51A4">
                      <w:rPr>
                        <w:b/>
                      </w:rPr>
                      <w:t>Oulun yliopisto</w:t>
                    </w:r>
                  </w:p>
                  <w:p w14:paraId="776C7A71" w14:textId="77777777" w:rsidR="006E51A4" w:rsidRPr="006E51A4" w:rsidRDefault="006E51A4" w:rsidP="006E51A4">
                    <w:pPr>
                      <w:pStyle w:val="Tiedot"/>
                    </w:pPr>
                    <w:r w:rsidRPr="006E51A4">
                      <w:t>PL 8000</w:t>
                    </w:r>
                    <w:r w:rsidRPr="006E51A4">
                      <w:br/>
                      <w:t>90014 Oulun yliopisto</w:t>
                    </w:r>
                  </w:p>
                  <w:p w14:paraId="17A2321F" w14:textId="77777777" w:rsidR="006E51A4" w:rsidRPr="001F11A6" w:rsidRDefault="006E51A4" w:rsidP="006E51A4">
                    <w:pPr>
                      <w:pStyle w:val="Tiedot"/>
                    </w:pPr>
                    <w:proofErr w:type="spellStart"/>
                    <w:r>
                      <w:t>oulun.yliopisto</w:t>
                    </w:r>
                    <w:proofErr w:type="spellEnd"/>
                    <w:r w:rsidRPr="001F11A6">
                      <w:t xml:space="preserve"> @ oulu.fi</w:t>
                    </w:r>
                    <w:r w:rsidRPr="001F11A6">
                      <w:br/>
                    </w:r>
                    <w:r>
                      <w:t>Puh 0</w:t>
                    </w:r>
                    <w:r w:rsidRPr="001F11A6">
                      <w:t>294 480</w:t>
                    </w:r>
                    <w:r>
                      <w:t xml:space="preserve"> 000</w:t>
                    </w:r>
                    <w:r>
                      <w:br/>
                      <w:t>Fax 0</w:t>
                    </w:r>
                    <w:r w:rsidRPr="001F11A6">
                      <w:t>8 344 064</w:t>
                    </w:r>
                  </w:p>
                  <w:p w14:paraId="4469867C" w14:textId="77777777" w:rsidR="006E51A4" w:rsidRPr="001F11A6" w:rsidRDefault="006E51A4" w:rsidP="006E51A4">
                    <w:pPr>
                      <w:pStyle w:val="Tiedot"/>
                    </w:pPr>
                    <w:r w:rsidRPr="001F11A6">
                      <w:t>www.oulu.fi</w:t>
                    </w:r>
                  </w:p>
                  <w:p w14:paraId="1F5917DE" w14:textId="77777777" w:rsidR="001F11A6" w:rsidRPr="001F11A6" w:rsidRDefault="001F11A6" w:rsidP="001F11A6">
                    <w:pPr>
                      <w:pStyle w:val="Tiedo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sdt>
    <w:sdtPr>
      <w:id w:val="1544323568"/>
      <w:docPartObj>
        <w:docPartGallery w:val="Page Numbers (Top of Page)"/>
        <w:docPartUnique/>
      </w:docPartObj>
    </w:sdtPr>
    <w:sdtEndPr/>
    <w:sdtContent>
      <w:p w14:paraId="0EF151BE" w14:textId="77777777" w:rsidR="006125A4" w:rsidRDefault="006125A4" w:rsidP="00A42489">
        <w:pPr>
          <w:pStyle w:val="Sivu"/>
          <w:framePr w:wrap="notBeside" w:x="908" w:y="15667"/>
          <w:rPr>
            <w:rFonts w:eastAsiaTheme="minorHAnsi" w:cstheme="minorHAnsi"/>
            <w:sz w:val="22"/>
            <w:szCs w:val="22"/>
          </w:rPr>
        </w:pPr>
        <w:r w:rsidRPr="00C10F76">
          <w:rPr>
            <w:sz w:val="24"/>
            <w:szCs w:val="24"/>
          </w:rPr>
          <w:fldChar w:fldCharType="begin"/>
        </w:r>
        <w:r w:rsidRPr="00C10F76">
          <w:instrText>PAGE</w:instrText>
        </w:r>
        <w:r w:rsidRPr="00C10F76">
          <w:rPr>
            <w:sz w:val="24"/>
            <w:szCs w:val="24"/>
          </w:rPr>
          <w:fldChar w:fldCharType="separate"/>
        </w:r>
        <w:r w:rsidR="00774987">
          <w:rPr>
            <w:noProof/>
          </w:rPr>
          <w:t>1</w:t>
        </w:r>
        <w:r w:rsidRPr="00C10F76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</w:t>
        </w:r>
        <w:r>
          <w:rPr>
            <w:lang w:val="fi-FI"/>
          </w:rPr>
          <w:t xml:space="preserve">/ </w:t>
        </w:r>
        <w:r w:rsidRPr="00C10F76">
          <w:rPr>
            <w:sz w:val="24"/>
            <w:szCs w:val="24"/>
          </w:rPr>
          <w:fldChar w:fldCharType="begin"/>
        </w:r>
        <w:r w:rsidRPr="00C10F76">
          <w:instrText>NUMPAGES</w:instrText>
        </w:r>
        <w:r w:rsidRPr="00C10F76">
          <w:rPr>
            <w:sz w:val="24"/>
            <w:szCs w:val="24"/>
          </w:rPr>
          <w:fldChar w:fldCharType="separate"/>
        </w:r>
        <w:r w:rsidR="00774987">
          <w:rPr>
            <w:noProof/>
          </w:rPr>
          <w:t>1</w:t>
        </w:r>
        <w:r w:rsidRPr="00C10F76">
          <w:rPr>
            <w:sz w:val="24"/>
            <w:szCs w:val="24"/>
          </w:rPr>
          <w:fldChar w:fldCharType="end"/>
        </w:r>
      </w:p>
    </w:sdtContent>
  </w:sdt>
  <w:p w14:paraId="5AD9AE2E" w14:textId="77777777" w:rsidR="006125A4" w:rsidRDefault="006125A4" w:rsidP="006125A4">
    <w:pPr>
      <w:pStyle w:val="Alatunniste"/>
    </w:pPr>
  </w:p>
  <w:p w14:paraId="6BFBF17A" w14:textId="77777777" w:rsidR="006125A4" w:rsidRDefault="006125A4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4E58A" w14:textId="77777777" w:rsidR="000D4A97" w:rsidRDefault="000D4A97" w:rsidP="00AC7BC5">
      <w:r>
        <w:separator/>
      </w:r>
    </w:p>
  </w:footnote>
  <w:footnote w:type="continuationSeparator" w:id="0">
    <w:p w14:paraId="7B063B6B" w14:textId="77777777" w:rsidR="000D4A97" w:rsidRDefault="000D4A97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8E006" w14:textId="77777777" w:rsidR="00372826" w:rsidRPr="003C5874" w:rsidRDefault="001F11A6" w:rsidP="003C5874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93056" behindDoc="1" locked="1" layoutInCell="0" allowOverlap="1" wp14:anchorId="6E2831E9" wp14:editId="170F9C93">
          <wp:simplePos x="0" y="0"/>
          <wp:positionH relativeFrom="page">
            <wp:posOffset>332105</wp:posOffset>
          </wp:positionH>
          <wp:positionV relativeFrom="page">
            <wp:posOffset>2814320</wp:posOffset>
          </wp:positionV>
          <wp:extent cx="1784985" cy="2350135"/>
          <wp:effectExtent l="0" t="0" r="0" b="0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lun yliopisto_logo_fin-eng_rgb8 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85" cy="235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60F72" w14:textId="77777777" w:rsidR="003C5874" w:rsidRPr="006125A4" w:rsidRDefault="003C5874" w:rsidP="006125A4">
    <w:pPr>
      <w:pStyle w:val="Yltunniste"/>
    </w:pPr>
  </w:p>
  <w:p w14:paraId="442B80D3" w14:textId="77777777" w:rsidR="003C5874" w:rsidRPr="006125A4" w:rsidRDefault="003C5874" w:rsidP="006125A4">
    <w:pPr>
      <w:pStyle w:val="Yltunniste"/>
    </w:pPr>
  </w:p>
  <w:p w14:paraId="53F9F498" w14:textId="77777777" w:rsidR="003C5874" w:rsidRPr="006125A4" w:rsidRDefault="003C5874" w:rsidP="006125A4">
    <w:pPr>
      <w:pStyle w:val="Yltunniste"/>
    </w:pPr>
  </w:p>
  <w:p w14:paraId="3729522C" w14:textId="77777777" w:rsidR="003C5874" w:rsidRDefault="001F11A6" w:rsidP="006125A4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91008" behindDoc="1" locked="1" layoutInCell="0" allowOverlap="1" wp14:anchorId="02BCBAED" wp14:editId="1D5BCBC0">
          <wp:simplePos x="0" y="0"/>
          <wp:positionH relativeFrom="page">
            <wp:posOffset>332105</wp:posOffset>
          </wp:positionH>
          <wp:positionV relativeFrom="page">
            <wp:posOffset>2814320</wp:posOffset>
          </wp:positionV>
          <wp:extent cx="1784985" cy="235013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lun yliopisto_logo_fin-eng_rgb8 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85" cy="235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25A4" w:rsidRPr="006125A4">
      <w:tab/>
    </w:r>
    <w:r w:rsidR="006125A4" w:rsidRPr="006125A4">
      <w:tab/>
    </w:r>
  </w:p>
  <w:p w14:paraId="47422B7D" w14:textId="77777777" w:rsidR="006125A4" w:rsidRDefault="006125A4" w:rsidP="006125A4">
    <w:pPr>
      <w:pStyle w:val="Yltunniste"/>
    </w:pPr>
  </w:p>
  <w:p w14:paraId="508B3B84" w14:textId="77777777" w:rsidR="006125A4" w:rsidRPr="006125A4" w:rsidRDefault="006125A4" w:rsidP="006125A4">
    <w:pPr>
      <w:pStyle w:val="Yltunniste"/>
    </w:pPr>
  </w:p>
  <w:p w14:paraId="08772062" w14:textId="77777777" w:rsidR="00763226" w:rsidRPr="006125A4" w:rsidRDefault="00763226" w:rsidP="006125A4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14E3"/>
    <w:multiLevelType w:val="hybridMultilevel"/>
    <w:tmpl w:val="18C48F62"/>
    <w:lvl w:ilvl="0" w:tplc="A852C31E">
      <w:start w:val="1"/>
      <w:numFmt w:val="bullet"/>
      <w:pStyle w:val="Luettelokappal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07"/>
    <w:rsid w:val="00017962"/>
    <w:rsid w:val="00034827"/>
    <w:rsid w:val="00097190"/>
    <w:rsid w:val="000C7E8C"/>
    <w:rsid w:val="000D076B"/>
    <w:rsid w:val="000D4A97"/>
    <w:rsid w:val="0014405D"/>
    <w:rsid w:val="00146530"/>
    <w:rsid w:val="00177426"/>
    <w:rsid w:val="0018788D"/>
    <w:rsid w:val="001B3341"/>
    <w:rsid w:val="001D6732"/>
    <w:rsid w:val="001F11A6"/>
    <w:rsid w:val="00232707"/>
    <w:rsid w:val="00234D4B"/>
    <w:rsid w:val="002756DF"/>
    <w:rsid w:val="002A2710"/>
    <w:rsid w:val="002B7CBA"/>
    <w:rsid w:val="002C47DA"/>
    <w:rsid w:val="002D4EBB"/>
    <w:rsid w:val="002F3ADD"/>
    <w:rsid w:val="002F43E3"/>
    <w:rsid w:val="00305FC5"/>
    <w:rsid w:val="00314DB8"/>
    <w:rsid w:val="00320C20"/>
    <w:rsid w:val="00323404"/>
    <w:rsid w:val="00333210"/>
    <w:rsid w:val="0035532F"/>
    <w:rsid w:val="00356779"/>
    <w:rsid w:val="00372826"/>
    <w:rsid w:val="003747BA"/>
    <w:rsid w:val="00392633"/>
    <w:rsid w:val="003A2526"/>
    <w:rsid w:val="003A3300"/>
    <w:rsid w:val="003C3092"/>
    <w:rsid w:val="003C5874"/>
    <w:rsid w:val="003C5C97"/>
    <w:rsid w:val="003D4B67"/>
    <w:rsid w:val="003E5515"/>
    <w:rsid w:val="003E57FF"/>
    <w:rsid w:val="00404FB3"/>
    <w:rsid w:val="00406ED7"/>
    <w:rsid w:val="004270B8"/>
    <w:rsid w:val="00431C9D"/>
    <w:rsid w:val="0043271D"/>
    <w:rsid w:val="004944BC"/>
    <w:rsid w:val="004A5169"/>
    <w:rsid w:val="004D1736"/>
    <w:rsid w:val="004D3B45"/>
    <w:rsid w:val="004D76AE"/>
    <w:rsid w:val="004E6982"/>
    <w:rsid w:val="004F51D8"/>
    <w:rsid w:val="0053049E"/>
    <w:rsid w:val="00535E14"/>
    <w:rsid w:val="0056551A"/>
    <w:rsid w:val="00582A54"/>
    <w:rsid w:val="005A04DF"/>
    <w:rsid w:val="005B2E24"/>
    <w:rsid w:val="005B347E"/>
    <w:rsid w:val="005B465F"/>
    <w:rsid w:val="005B49D3"/>
    <w:rsid w:val="005B7196"/>
    <w:rsid w:val="005C1E41"/>
    <w:rsid w:val="005C1FDC"/>
    <w:rsid w:val="005C2BA4"/>
    <w:rsid w:val="005D4C87"/>
    <w:rsid w:val="005E3A6F"/>
    <w:rsid w:val="00606D3B"/>
    <w:rsid w:val="006125A4"/>
    <w:rsid w:val="0061266E"/>
    <w:rsid w:val="00617BE9"/>
    <w:rsid w:val="00622F0D"/>
    <w:rsid w:val="00666741"/>
    <w:rsid w:val="00671042"/>
    <w:rsid w:val="0067394F"/>
    <w:rsid w:val="00680B03"/>
    <w:rsid w:val="0069528E"/>
    <w:rsid w:val="006C16A4"/>
    <w:rsid w:val="006E51A4"/>
    <w:rsid w:val="006F3902"/>
    <w:rsid w:val="006F69E3"/>
    <w:rsid w:val="00731471"/>
    <w:rsid w:val="00741FE2"/>
    <w:rsid w:val="00763226"/>
    <w:rsid w:val="00774987"/>
    <w:rsid w:val="007A6258"/>
    <w:rsid w:val="007D1A8B"/>
    <w:rsid w:val="007E76A5"/>
    <w:rsid w:val="007F627A"/>
    <w:rsid w:val="0083235A"/>
    <w:rsid w:val="00844B5F"/>
    <w:rsid w:val="00856354"/>
    <w:rsid w:val="0085681D"/>
    <w:rsid w:val="008758BE"/>
    <w:rsid w:val="008A1A7B"/>
    <w:rsid w:val="008B1667"/>
    <w:rsid w:val="008C3481"/>
    <w:rsid w:val="008C69AC"/>
    <w:rsid w:val="008C6B97"/>
    <w:rsid w:val="008D7CEA"/>
    <w:rsid w:val="00904583"/>
    <w:rsid w:val="0091544F"/>
    <w:rsid w:val="00941C17"/>
    <w:rsid w:val="009569CA"/>
    <w:rsid w:val="00956C53"/>
    <w:rsid w:val="00965553"/>
    <w:rsid w:val="009703DD"/>
    <w:rsid w:val="0098778F"/>
    <w:rsid w:val="00992CD5"/>
    <w:rsid w:val="009B0637"/>
    <w:rsid w:val="009B0BE9"/>
    <w:rsid w:val="009C1CC4"/>
    <w:rsid w:val="009F6648"/>
    <w:rsid w:val="00A3219F"/>
    <w:rsid w:val="00A351A7"/>
    <w:rsid w:val="00A42489"/>
    <w:rsid w:val="00A5626A"/>
    <w:rsid w:val="00A8695E"/>
    <w:rsid w:val="00AB3675"/>
    <w:rsid w:val="00AC2DE6"/>
    <w:rsid w:val="00AC7BC5"/>
    <w:rsid w:val="00AE62A2"/>
    <w:rsid w:val="00AF39D4"/>
    <w:rsid w:val="00B00868"/>
    <w:rsid w:val="00B06142"/>
    <w:rsid w:val="00B176E2"/>
    <w:rsid w:val="00B517C5"/>
    <w:rsid w:val="00B532C6"/>
    <w:rsid w:val="00B624E2"/>
    <w:rsid w:val="00B67424"/>
    <w:rsid w:val="00BD1756"/>
    <w:rsid w:val="00BD6FB8"/>
    <w:rsid w:val="00BE33A0"/>
    <w:rsid w:val="00C04482"/>
    <w:rsid w:val="00C14E15"/>
    <w:rsid w:val="00C205CB"/>
    <w:rsid w:val="00C2344B"/>
    <w:rsid w:val="00C240E9"/>
    <w:rsid w:val="00C313A0"/>
    <w:rsid w:val="00C479A0"/>
    <w:rsid w:val="00CA452B"/>
    <w:rsid w:val="00CE070B"/>
    <w:rsid w:val="00CE3854"/>
    <w:rsid w:val="00D403F3"/>
    <w:rsid w:val="00D668E9"/>
    <w:rsid w:val="00D778A7"/>
    <w:rsid w:val="00DA1632"/>
    <w:rsid w:val="00DC1380"/>
    <w:rsid w:val="00E017BD"/>
    <w:rsid w:val="00E22464"/>
    <w:rsid w:val="00E232EE"/>
    <w:rsid w:val="00E23808"/>
    <w:rsid w:val="00E50C1B"/>
    <w:rsid w:val="00E72462"/>
    <w:rsid w:val="00EA311F"/>
    <w:rsid w:val="00EB14C1"/>
    <w:rsid w:val="00EB4C7A"/>
    <w:rsid w:val="00ED4841"/>
    <w:rsid w:val="00F524A1"/>
    <w:rsid w:val="00F710E7"/>
    <w:rsid w:val="00F96A44"/>
    <w:rsid w:val="00FE292F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7BD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locked="1" w:semiHidden="0" w:uiPriority="10" w:unhideWhenUsed="0" w:qFormat="1"/>
    <w:lsdException w:name="Closing" w:semiHidden="0" w:unhideWhenUsed="0"/>
    <w:lsdException w:name="Default Paragraph Font" w:uiPriority="1"/>
    <w:lsdException w:name="Body Text" w:qFormat="1"/>
    <w:lsdException w:name="Subtitle" w:semiHidden="0" w:uiPriority="11" w:unhideWhenUsed="0"/>
    <w:lsdException w:name="Body Text First Indent" w:semiHidden="0" w:unhideWhenUsed="0" w:qFormat="1"/>
    <w:lsdException w:name="Strong" w:semiHidden="0" w:uiPriority="8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965553"/>
    <w:pPr>
      <w:tabs>
        <w:tab w:val="left" w:pos="1304"/>
        <w:tab w:val="left" w:pos="2608"/>
        <w:tab w:val="left" w:pos="3912"/>
      </w:tabs>
    </w:pPr>
    <w:rPr>
      <w:sz w:val="23"/>
      <w:lang w:val="en-US"/>
    </w:rPr>
  </w:style>
  <w:style w:type="paragraph" w:styleId="Otsikko1">
    <w:name w:val="heading 1"/>
    <w:next w:val="Leipteksti"/>
    <w:link w:val="Otsikko1Char"/>
    <w:uiPriority w:val="9"/>
    <w:qFormat/>
    <w:rsid w:val="003E5515"/>
    <w:pPr>
      <w:keepNext/>
      <w:keepLines/>
      <w:spacing w:before="300" w:after="300"/>
      <w:outlineLvl w:val="0"/>
    </w:pPr>
    <w:rPr>
      <w:rFonts w:asciiTheme="majorHAnsi" w:eastAsiaTheme="majorEastAsia" w:hAnsiTheme="majorHAnsi" w:cstheme="majorHAnsi"/>
      <w:b/>
      <w:bCs/>
      <w:sz w:val="30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qFormat/>
    <w:rsid w:val="003E5515"/>
    <w:pPr>
      <w:spacing w:before="240" w:after="120"/>
      <w:outlineLvl w:val="1"/>
    </w:pPr>
    <w:rPr>
      <w:bCs w:val="0"/>
      <w:sz w:val="24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qFormat/>
    <w:rsid w:val="00956C53"/>
    <w:pPr>
      <w:outlineLvl w:val="2"/>
    </w:pPr>
    <w:rPr>
      <w:rFonts w:cstheme="majorBidi"/>
      <w:bCs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paragraph" w:styleId="Otsikko6">
    <w:name w:val="heading 6"/>
    <w:basedOn w:val="Normaali"/>
    <w:next w:val="Normaali"/>
    <w:link w:val="Otsikko6Char"/>
    <w:qFormat/>
    <w:rsid w:val="008C6B97"/>
    <w:pPr>
      <w:tabs>
        <w:tab w:val="clear" w:pos="1304"/>
        <w:tab w:val="clear" w:pos="2608"/>
        <w:tab w:val="clear" w:pos="3912"/>
      </w:tabs>
      <w:spacing w:before="240" w:after="60"/>
      <w:outlineLvl w:val="5"/>
    </w:pPr>
    <w:rPr>
      <w:rFonts w:ascii="Times New Roman" w:eastAsia="Times" w:hAnsi="Times New Roman" w:cs="Times New Roman"/>
      <w:b/>
      <w:bCs/>
      <w:sz w:val="22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E5515"/>
    <w:rPr>
      <w:rFonts w:asciiTheme="majorHAnsi" w:eastAsiaTheme="majorEastAsia" w:hAnsiTheme="majorHAnsi" w:cstheme="majorHAnsi"/>
      <w:b/>
      <w:bCs/>
      <w:sz w:val="30"/>
      <w:szCs w:val="28"/>
    </w:rPr>
  </w:style>
  <w:style w:type="paragraph" w:styleId="Yltunniste">
    <w:name w:val="header"/>
    <w:basedOn w:val="Normaali"/>
    <w:link w:val="YltunnisteChar"/>
    <w:uiPriority w:val="99"/>
    <w:unhideWhenUsed/>
    <w:rsid w:val="00965553"/>
    <w:pPr>
      <w:jc w:val="right"/>
    </w:pPr>
    <w:rPr>
      <w:rFonts w:ascii="Arial" w:hAnsi="Arial"/>
      <w:sz w:val="20"/>
    </w:rPr>
  </w:style>
  <w:style w:type="paragraph" w:styleId="Leipteksti">
    <w:name w:val="Body Text"/>
    <w:basedOn w:val="Normaali"/>
    <w:link w:val="LeiptekstiChar"/>
    <w:uiPriority w:val="99"/>
    <w:qFormat/>
    <w:rsid w:val="003E5515"/>
    <w:pPr>
      <w:spacing w:after="240" w:line="270" w:lineRule="exact"/>
    </w:pPr>
    <w:rPr>
      <w:lang w:val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3E5515"/>
    <w:rPr>
      <w:sz w:val="23"/>
    </w:rPr>
  </w:style>
  <w:style w:type="character" w:customStyle="1" w:styleId="YltunnisteChar">
    <w:name w:val="Ylätunniste Char"/>
    <w:basedOn w:val="Kappaleenoletusfontti"/>
    <w:link w:val="Yltunniste"/>
    <w:uiPriority w:val="99"/>
    <w:rsid w:val="00965553"/>
    <w:rPr>
      <w:rFonts w:ascii="Arial" w:hAnsi="Arial"/>
      <w:sz w:val="20"/>
      <w:lang w:val="en-US"/>
    </w:rPr>
  </w:style>
  <w:style w:type="paragraph" w:styleId="Alatunniste">
    <w:name w:val="footer"/>
    <w:basedOn w:val="Normaali"/>
    <w:link w:val="AlatunnisteChar"/>
    <w:unhideWhenUsed/>
    <w:rsid w:val="003C5C97"/>
    <w:pPr>
      <w:tabs>
        <w:tab w:val="clear" w:pos="1304"/>
        <w:tab w:val="clear" w:pos="2608"/>
        <w:tab w:val="clear" w:pos="3912"/>
      </w:tabs>
    </w:pPr>
    <w:rPr>
      <w:rFonts w:ascii="Arial" w:eastAsia="Times New Roman" w:hAnsi="Arial" w:cs="Times New Roman"/>
      <w:caps/>
      <w:color w:val="4C4C4C"/>
      <w:sz w:val="14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C5C97"/>
    <w:rPr>
      <w:rFonts w:ascii="Arial" w:eastAsia="Times New Roman" w:hAnsi="Arial" w:cs="Times New Roman"/>
      <w:caps/>
      <w:color w:val="4C4C4C"/>
      <w:sz w:val="14"/>
      <w:szCs w:val="20"/>
      <w:lang w:val="en-US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956C53"/>
    <w:pPr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56C53"/>
    <w:rPr>
      <w:rFonts w:asciiTheme="majorHAnsi" w:eastAsiaTheme="majorEastAsia" w:hAnsiTheme="majorHAnsi" w:cstheme="majorHAnsi"/>
      <w:b/>
      <w:kern w:val="28"/>
      <w:sz w:val="28"/>
      <w:szCs w:val="52"/>
      <w:lang w:val="en-US"/>
    </w:rPr>
  </w:style>
  <w:style w:type="character" w:customStyle="1" w:styleId="Otsikko2Char">
    <w:name w:val="Otsikko 2 Char"/>
    <w:basedOn w:val="Kappaleenoletusfontti"/>
    <w:link w:val="Otsikko2"/>
    <w:uiPriority w:val="9"/>
    <w:rsid w:val="003E5515"/>
    <w:rPr>
      <w:rFonts w:asciiTheme="majorHAnsi" w:eastAsiaTheme="majorEastAsia" w:hAnsiTheme="majorHAnsi" w:cstheme="majorHAnsi"/>
      <w:b/>
      <w:sz w:val="24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rsid w:val="00956C53"/>
    <w:pPr>
      <w:numPr>
        <w:ilvl w:val="1"/>
      </w:numPr>
    </w:pPr>
    <w:rPr>
      <w:rFonts w:asciiTheme="majorHAnsi" w:eastAsiaTheme="majorEastAsia" w:hAnsiTheme="majorHAnsi" w:cstheme="majorHAnsi"/>
      <w:b/>
      <w:iCs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56C53"/>
    <w:rPr>
      <w:rFonts w:asciiTheme="majorHAnsi" w:eastAsiaTheme="majorEastAsia" w:hAnsiTheme="majorHAnsi" w:cstheme="majorHAnsi"/>
      <w:b/>
      <w:iCs/>
      <w:sz w:val="24"/>
      <w:szCs w:val="24"/>
      <w:lang w:val="en-US"/>
    </w:rPr>
  </w:style>
  <w:style w:type="paragraph" w:styleId="Luettelokappale">
    <w:name w:val="List Paragraph"/>
    <w:basedOn w:val="Leipteksti"/>
    <w:uiPriority w:val="34"/>
    <w:qFormat/>
    <w:rsid w:val="002F43E3"/>
    <w:pPr>
      <w:numPr>
        <w:numId w:val="1"/>
      </w:numPr>
      <w:ind w:left="357" w:hanging="357"/>
      <w:contextualSpacing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56C53"/>
    <w:rPr>
      <w:rFonts w:asciiTheme="majorHAnsi" w:eastAsiaTheme="majorEastAsia" w:hAnsiTheme="majorHAnsi" w:cstheme="majorBidi"/>
      <w:b/>
      <w:bCs/>
      <w:sz w:val="23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character" w:styleId="Voimakas">
    <w:name w:val="Strong"/>
    <w:basedOn w:val="Kappaleenoletusfontti"/>
    <w:uiPriority w:val="8"/>
    <w:rsid w:val="00E50C1B"/>
    <w:rPr>
      <w:b/>
      <w:bCs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F68B1F" w:themeColor="accent1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F68B1F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rsid w:val="00A351A7"/>
    <w:pPr>
      <w:spacing w:line="240" w:lineRule="auto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sz w:val="17"/>
    </w:rPr>
  </w:style>
  <w:style w:type="paragraph" w:styleId="Sisllysluettelonotsikko">
    <w:name w:val="TOC Heading"/>
    <w:basedOn w:val="Otsikko1"/>
    <w:next w:val="Normaali"/>
    <w:uiPriority w:val="39"/>
    <w:unhideWhenUsed/>
    <w:rsid w:val="00A5626A"/>
    <w:pPr>
      <w:spacing w:after="560"/>
      <w:outlineLvl w:val="9"/>
    </w:pPr>
    <w:rPr>
      <w:rFonts w:cstheme="majorBidi"/>
      <w:lang w:eastAsia="fi-FI"/>
    </w:rPr>
  </w:style>
  <w:style w:type="paragraph" w:styleId="Sisluet1">
    <w:name w:val="toc 1"/>
    <w:next w:val="Normaali"/>
    <w:autoRedefine/>
    <w:uiPriority w:val="39"/>
    <w:unhideWhenUsed/>
    <w:rsid w:val="00B532C6"/>
    <w:pPr>
      <w:tabs>
        <w:tab w:val="right" w:pos="8494"/>
      </w:tabs>
      <w:spacing w:before="400" w:after="100"/>
    </w:pPr>
    <w:rPr>
      <w:rFonts w:ascii="Arial" w:hAnsi="Arial"/>
      <w:b/>
      <w:lang w:val="en-US"/>
    </w:rPr>
  </w:style>
  <w:style w:type="paragraph" w:styleId="Sisluet2">
    <w:name w:val="toc 2"/>
    <w:next w:val="Normaali"/>
    <w:autoRedefine/>
    <w:uiPriority w:val="39"/>
    <w:unhideWhenUsed/>
    <w:rsid w:val="00A5626A"/>
    <w:pPr>
      <w:spacing w:after="100"/>
      <w:ind w:left="220"/>
    </w:pPr>
    <w:rPr>
      <w:lang w:val="en-US"/>
    </w:rPr>
  </w:style>
  <w:style w:type="character" w:styleId="Hyperlinkki">
    <w:name w:val="Hyperlink"/>
    <w:basedOn w:val="Kappaleenoletusfontti"/>
    <w:uiPriority w:val="99"/>
    <w:unhideWhenUsed/>
    <w:rsid w:val="00A5626A"/>
    <w:rPr>
      <w:color w:val="0000FF" w:themeColor="hyperlink"/>
      <w:u w:val="single"/>
    </w:rPr>
  </w:style>
  <w:style w:type="paragraph" w:customStyle="1" w:styleId="Sivu">
    <w:name w:val="Sivu"/>
    <w:rsid w:val="00582A54"/>
    <w:pPr>
      <w:framePr w:w="851" w:h="397" w:hRule="exact" w:hSpace="142" w:wrap="notBeside" w:vAnchor="page" w:hAnchor="page" w:x="1260" w:y="14868" w:anchorLock="1"/>
    </w:pPr>
    <w:rPr>
      <w:rFonts w:ascii="Arial" w:eastAsia="Times New Roman" w:hAnsi="Arial" w:cs="Times New Roman"/>
      <w:color w:val="576C6C"/>
      <w:sz w:val="15"/>
      <w:szCs w:val="20"/>
      <w:lang w:val="en-US"/>
    </w:rPr>
  </w:style>
  <w:style w:type="paragraph" w:customStyle="1" w:styleId="Osoitekentt">
    <w:name w:val="Osoitekenttä"/>
    <w:basedOn w:val="Normaali"/>
    <w:qFormat/>
    <w:rsid w:val="00965553"/>
    <w:rPr>
      <w:rFonts w:ascii="Arial" w:eastAsia="Times New Roman" w:hAnsi="Arial" w:cs="Times New Roman"/>
      <w:sz w:val="22"/>
      <w:szCs w:val="20"/>
    </w:rPr>
  </w:style>
  <w:style w:type="paragraph" w:styleId="Leiptekstin1rivinsisennys">
    <w:name w:val="Body Text First Indent"/>
    <w:basedOn w:val="Leipteksti"/>
    <w:link w:val="Leiptekstin1rivinsisennysChar"/>
    <w:uiPriority w:val="99"/>
    <w:qFormat/>
    <w:rsid w:val="006125A4"/>
    <w:pPr>
      <w:ind w:firstLine="357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rsid w:val="006125A4"/>
    <w:rPr>
      <w:sz w:val="23"/>
      <w:lang w:val="en-US"/>
    </w:rPr>
  </w:style>
  <w:style w:type="paragraph" w:customStyle="1" w:styleId="Reunatxt">
    <w:name w:val="Reunatxt"/>
    <w:rsid w:val="002F3ADD"/>
    <w:pPr>
      <w:ind w:left="1162"/>
    </w:pPr>
    <w:rPr>
      <w:rFonts w:ascii="Arial" w:hAnsi="Arial"/>
      <w:sz w:val="15"/>
    </w:rPr>
  </w:style>
  <w:style w:type="paragraph" w:customStyle="1" w:styleId="pvm">
    <w:name w:val="pvm"/>
    <w:qFormat/>
    <w:rsid w:val="007D1A8B"/>
    <w:pPr>
      <w:jc w:val="right"/>
    </w:pPr>
    <w:rPr>
      <w:rFonts w:ascii="Arial" w:eastAsiaTheme="majorEastAsia" w:hAnsi="Arial" w:cstheme="majorHAnsi"/>
      <w:bCs/>
      <w:sz w:val="15"/>
      <w:szCs w:val="28"/>
      <w:lang w:val="en-US"/>
    </w:rPr>
  </w:style>
  <w:style w:type="paragraph" w:customStyle="1" w:styleId="Vastaanottaja">
    <w:name w:val="Vastaanottaja"/>
    <w:rsid w:val="00965553"/>
    <w:rPr>
      <w:rFonts w:ascii="Arial" w:eastAsia="Times New Roman" w:hAnsi="Arial" w:cs="Times New Roman"/>
      <w:lang w:val="en-US"/>
    </w:rPr>
  </w:style>
  <w:style w:type="paragraph" w:customStyle="1" w:styleId="Tiedot">
    <w:name w:val="Tiedot"/>
    <w:basedOn w:val="Normaali"/>
    <w:rsid w:val="001F11A6"/>
    <w:pPr>
      <w:spacing w:after="140"/>
    </w:pPr>
    <w:rPr>
      <w:rFonts w:ascii="Arial" w:hAnsi="Arial"/>
      <w:color w:val="576C6C"/>
      <w:sz w:val="15"/>
      <w:lang w:val="fi-FI"/>
    </w:rPr>
  </w:style>
  <w:style w:type="character" w:customStyle="1" w:styleId="Otsikko6Char">
    <w:name w:val="Otsikko 6 Char"/>
    <w:basedOn w:val="Kappaleenoletusfontti"/>
    <w:link w:val="Otsikko6"/>
    <w:rsid w:val="008C6B97"/>
    <w:rPr>
      <w:rFonts w:ascii="Times New Roman" w:eastAsia="Times" w:hAnsi="Times New Roman" w:cs="Times New Roman"/>
      <w:b/>
      <w:bCs/>
      <w:lang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91544F"/>
    <w:pPr>
      <w:tabs>
        <w:tab w:val="clear" w:pos="1304"/>
        <w:tab w:val="clear" w:pos="2608"/>
        <w:tab w:val="clear" w:pos="3912"/>
      </w:tabs>
    </w:pPr>
    <w:rPr>
      <w:rFonts w:ascii="Calibri" w:hAnsi="Calibri" w:cstheme="minorBidi"/>
      <w:sz w:val="22"/>
      <w:szCs w:val="21"/>
      <w:lang w:val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91544F"/>
    <w:rPr>
      <w:rFonts w:ascii="Calibri" w:hAnsi="Calibri" w:cstheme="minorBid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locked="1" w:semiHidden="0" w:uiPriority="10" w:unhideWhenUsed="0" w:qFormat="1"/>
    <w:lsdException w:name="Closing" w:semiHidden="0" w:unhideWhenUsed="0"/>
    <w:lsdException w:name="Default Paragraph Font" w:uiPriority="1"/>
    <w:lsdException w:name="Body Text" w:qFormat="1"/>
    <w:lsdException w:name="Subtitle" w:semiHidden="0" w:uiPriority="11" w:unhideWhenUsed="0"/>
    <w:lsdException w:name="Body Text First Indent" w:semiHidden="0" w:unhideWhenUsed="0" w:qFormat="1"/>
    <w:lsdException w:name="Strong" w:semiHidden="0" w:uiPriority="8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965553"/>
    <w:pPr>
      <w:tabs>
        <w:tab w:val="left" w:pos="1304"/>
        <w:tab w:val="left" w:pos="2608"/>
        <w:tab w:val="left" w:pos="3912"/>
      </w:tabs>
    </w:pPr>
    <w:rPr>
      <w:sz w:val="23"/>
      <w:lang w:val="en-US"/>
    </w:rPr>
  </w:style>
  <w:style w:type="paragraph" w:styleId="Otsikko1">
    <w:name w:val="heading 1"/>
    <w:next w:val="Leipteksti"/>
    <w:link w:val="Otsikko1Char"/>
    <w:uiPriority w:val="9"/>
    <w:qFormat/>
    <w:rsid w:val="003E5515"/>
    <w:pPr>
      <w:keepNext/>
      <w:keepLines/>
      <w:spacing w:before="300" w:after="300"/>
      <w:outlineLvl w:val="0"/>
    </w:pPr>
    <w:rPr>
      <w:rFonts w:asciiTheme="majorHAnsi" w:eastAsiaTheme="majorEastAsia" w:hAnsiTheme="majorHAnsi" w:cstheme="majorHAnsi"/>
      <w:b/>
      <w:bCs/>
      <w:sz w:val="30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qFormat/>
    <w:rsid w:val="003E5515"/>
    <w:pPr>
      <w:spacing w:before="240" w:after="120"/>
      <w:outlineLvl w:val="1"/>
    </w:pPr>
    <w:rPr>
      <w:bCs w:val="0"/>
      <w:sz w:val="24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qFormat/>
    <w:rsid w:val="00956C53"/>
    <w:pPr>
      <w:outlineLvl w:val="2"/>
    </w:pPr>
    <w:rPr>
      <w:rFonts w:cstheme="majorBidi"/>
      <w:bCs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paragraph" w:styleId="Otsikko6">
    <w:name w:val="heading 6"/>
    <w:basedOn w:val="Normaali"/>
    <w:next w:val="Normaali"/>
    <w:link w:val="Otsikko6Char"/>
    <w:qFormat/>
    <w:rsid w:val="008C6B97"/>
    <w:pPr>
      <w:tabs>
        <w:tab w:val="clear" w:pos="1304"/>
        <w:tab w:val="clear" w:pos="2608"/>
        <w:tab w:val="clear" w:pos="3912"/>
      </w:tabs>
      <w:spacing w:before="240" w:after="60"/>
      <w:outlineLvl w:val="5"/>
    </w:pPr>
    <w:rPr>
      <w:rFonts w:ascii="Times New Roman" w:eastAsia="Times" w:hAnsi="Times New Roman" w:cs="Times New Roman"/>
      <w:b/>
      <w:bCs/>
      <w:sz w:val="22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E5515"/>
    <w:rPr>
      <w:rFonts w:asciiTheme="majorHAnsi" w:eastAsiaTheme="majorEastAsia" w:hAnsiTheme="majorHAnsi" w:cstheme="majorHAnsi"/>
      <w:b/>
      <w:bCs/>
      <w:sz w:val="30"/>
      <w:szCs w:val="28"/>
    </w:rPr>
  </w:style>
  <w:style w:type="paragraph" w:styleId="Yltunniste">
    <w:name w:val="header"/>
    <w:basedOn w:val="Normaali"/>
    <w:link w:val="YltunnisteChar"/>
    <w:uiPriority w:val="99"/>
    <w:unhideWhenUsed/>
    <w:rsid w:val="00965553"/>
    <w:pPr>
      <w:jc w:val="right"/>
    </w:pPr>
    <w:rPr>
      <w:rFonts w:ascii="Arial" w:hAnsi="Arial"/>
      <w:sz w:val="20"/>
    </w:rPr>
  </w:style>
  <w:style w:type="paragraph" w:styleId="Leipteksti">
    <w:name w:val="Body Text"/>
    <w:basedOn w:val="Normaali"/>
    <w:link w:val="LeiptekstiChar"/>
    <w:uiPriority w:val="99"/>
    <w:qFormat/>
    <w:rsid w:val="003E5515"/>
    <w:pPr>
      <w:spacing w:after="240" w:line="270" w:lineRule="exact"/>
    </w:pPr>
    <w:rPr>
      <w:lang w:val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3E5515"/>
    <w:rPr>
      <w:sz w:val="23"/>
    </w:rPr>
  </w:style>
  <w:style w:type="character" w:customStyle="1" w:styleId="YltunnisteChar">
    <w:name w:val="Ylätunniste Char"/>
    <w:basedOn w:val="Kappaleenoletusfontti"/>
    <w:link w:val="Yltunniste"/>
    <w:uiPriority w:val="99"/>
    <w:rsid w:val="00965553"/>
    <w:rPr>
      <w:rFonts w:ascii="Arial" w:hAnsi="Arial"/>
      <w:sz w:val="20"/>
      <w:lang w:val="en-US"/>
    </w:rPr>
  </w:style>
  <w:style w:type="paragraph" w:styleId="Alatunniste">
    <w:name w:val="footer"/>
    <w:basedOn w:val="Normaali"/>
    <w:link w:val="AlatunnisteChar"/>
    <w:unhideWhenUsed/>
    <w:rsid w:val="003C5C97"/>
    <w:pPr>
      <w:tabs>
        <w:tab w:val="clear" w:pos="1304"/>
        <w:tab w:val="clear" w:pos="2608"/>
        <w:tab w:val="clear" w:pos="3912"/>
      </w:tabs>
    </w:pPr>
    <w:rPr>
      <w:rFonts w:ascii="Arial" w:eastAsia="Times New Roman" w:hAnsi="Arial" w:cs="Times New Roman"/>
      <w:caps/>
      <w:color w:val="4C4C4C"/>
      <w:sz w:val="14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C5C97"/>
    <w:rPr>
      <w:rFonts w:ascii="Arial" w:eastAsia="Times New Roman" w:hAnsi="Arial" w:cs="Times New Roman"/>
      <w:caps/>
      <w:color w:val="4C4C4C"/>
      <w:sz w:val="14"/>
      <w:szCs w:val="20"/>
      <w:lang w:val="en-US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956C53"/>
    <w:pPr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56C53"/>
    <w:rPr>
      <w:rFonts w:asciiTheme="majorHAnsi" w:eastAsiaTheme="majorEastAsia" w:hAnsiTheme="majorHAnsi" w:cstheme="majorHAnsi"/>
      <w:b/>
      <w:kern w:val="28"/>
      <w:sz w:val="28"/>
      <w:szCs w:val="52"/>
      <w:lang w:val="en-US"/>
    </w:rPr>
  </w:style>
  <w:style w:type="character" w:customStyle="1" w:styleId="Otsikko2Char">
    <w:name w:val="Otsikko 2 Char"/>
    <w:basedOn w:val="Kappaleenoletusfontti"/>
    <w:link w:val="Otsikko2"/>
    <w:uiPriority w:val="9"/>
    <w:rsid w:val="003E5515"/>
    <w:rPr>
      <w:rFonts w:asciiTheme="majorHAnsi" w:eastAsiaTheme="majorEastAsia" w:hAnsiTheme="majorHAnsi" w:cstheme="majorHAnsi"/>
      <w:b/>
      <w:sz w:val="24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rsid w:val="00956C53"/>
    <w:pPr>
      <w:numPr>
        <w:ilvl w:val="1"/>
      </w:numPr>
    </w:pPr>
    <w:rPr>
      <w:rFonts w:asciiTheme="majorHAnsi" w:eastAsiaTheme="majorEastAsia" w:hAnsiTheme="majorHAnsi" w:cstheme="majorHAnsi"/>
      <w:b/>
      <w:iCs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56C53"/>
    <w:rPr>
      <w:rFonts w:asciiTheme="majorHAnsi" w:eastAsiaTheme="majorEastAsia" w:hAnsiTheme="majorHAnsi" w:cstheme="majorHAnsi"/>
      <w:b/>
      <w:iCs/>
      <w:sz w:val="24"/>
      <w:szCs w:val="24"/>
      <w:lang w:val="en-US"/>
    </w:rPr>
  </w:style>
  <w:style w:type="paragraph" w:styleId="Luettelokappale">
    <w:name w:val="List Paragraph"/>
    <w:basedOn w:val="Leipteksti"/>
    <w:uiPriority w:val="34"/>
    <w:qFormat/>
    <w:rsid w:val="002F43E3"/>
    <w:pPr>
      <w:numPr>
        <w:numId w:val="1"/>
      </w:numPr>
      <w:ind w:left="357" w:hanging="357"/>
      <w:contextualSpacing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56C53"/>
    <w:rPr>
      <w:rFonts w:asciiTheme="majorHAnsi" w:eastAsiaTheme="majorEastAsia" w:hAnsiTheme="majorHAnsi" w:cstheme="majorBidi"/>
      <w:b/>
      <w:bCs/>
      <w:sz w:val="23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character" w:styleId="Voimakas">
    <w:name w:val="Strong"/>
    <w:basedOn w:val="Kappaleenoletusfontti"/>
    <w:uiPriority w:val="8"/>
    <w:rsid w:val="00E50C1B"/>
    <w:rPr>
      <w:b/>
      <w:bCs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F68B1F" w:themeColor="accent1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F68B1F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rsid w:val="00A351A7"/>
    <w:pPr>
      <w:spacing w:line="240" w:lineRule="auto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sz w:val="17"/>
    </w:rPr>
  </w:style>
  <w:style w:type="paragraph" w:styleId="Sisllysluettelonotsikko">
    <w:name w:val="TOC Heading"/>
    <w:basedOn w:val="Otsikko1"/>
    <w:next w:val="Normaali"/>
    <w:uiPriority w:val="39"/>
    <w:unhideWhenUsed/>
    <w:rsid w:val="00A5626A"/>
    <w:pPr>
      <w:spacing w:after="560"/>
      <w:outlineLvl w:val="9"/>
    </w:pPr>
    <w:rPr>
      <w:rFonts w:cstheme="majorBidi"/>
      <w:lang w:eastAsia="fi-FI"/>
    </w:rPr>
  </w:style>
  <w:style w:type="paragraph" w:styleId="Sisluet1">
    <w:name w:val="toc 1"/>
    <w:next w:val="Normaali"/>
    <w:autoRedefine/>
    <w:uiPriority w:val="39"/>
    <w:unhideWhenUsed/>
    <w:rsid w:val="00B532C6"/>
    <w:pPr>
      <w:tabs>
        <w:tab w:val="right" w:pos="8494"/>
      </w:tabs>
      <w:spacing w:before="400" w:after="100"/>
    </w:pPr>
    <w:rPr>
      <w:rFonts w:ascii="Arial" w:hAnsi="Arial"/>
      <w:b/>
      <w:lang w:val="en-US"/>
    </w:rPr>
  </w:style>
  <w:style w:type="paragraph" w:styleId="Sisluet2">
    <w:name w:val="toc 2"/>
    <w:next w:val="Normaali"/>
    <w:autoRedefine/>
    <w:uiPriority w:val="39"/>
    <w:unhideWhenUsed/>
    <w:rsid w:val="00A5626A"/>
    <w:pPr>
      <w:spacing w:after="100"/>
      <w:ind w:left="220"/>
    </w:pPr>
    <w:rPr>
      <w:lang w:val="en-US"/>
    </w:rPr>
  </w:style>
  <w:style w:type="character" w:styleId="Hyperlinkki">
    <w:name w:val="Hyperlink"/>
    <w:basedOn w:val="Kappaleenoletusfontti"/>
    <w:uiPriority w:val="99"/>
    <w:unhideWhenUsed/>
    <w:rsid w:val="00A5626A"/>
    <w:rPr>
      <w:color w:val="0000FF" w:themeColor="hyperlink"/>
      <w:u w:val="single"/>
    </w:rPr>
  </w:style>
  <w:style w:type="paragraph" w:customStyle="1" w:styleId="Sivu">
    <w:name w:val="Sivu"/>
    <w:rsid w:val="00582A54"/>
    <w:pPr>
      <w:framePr w:w="851" w:h="397" w:hRule="exact" w:hSpace="142" w:wrap="notBeside" w:vAnchor="page" w:hAnchor="page" w:x="1260" w:y="14868" w:anchorLock="1"/>
    </w:pPr>
    <w:rPr>
      <w:rFonts w:ascii="Arial" w:eastAsia="Times New Roman" w:hAnsi="Arial" w:cs="Times New Roman"/>
      <w:color w:val="576C6C"/>
      <w:sz w:val="15"/>
      <w:szCs w:val="20"/>
      <w:lang w:val="en-US"/>
    </w:rPr>
  </w:style>
  <w:style w:type="paragraph" w:customStyle="1" w:styleId="Osoitekentt">
    <w:name w:val="Osoitekenttä"/>
    <w:basedOn w:val="Normaali"/>
    <w:qFormat/>
    <w:rsid w:val="00965553"/>
    <w:rPr>
      <w:rFonts w:ascii="Arial" w:eastAsia="Times New Roman" w:hAnsi="Arial" w:cs="Times New Roman"/>
      <w:sz w:val="22"/>
      <w:szCs w:val="20"/>
    </w:rPr>
  </w:style>
  <w:style w:type="paragraph" w:styleId="Leiptekstin1rivinsisennys">
    <w:name w:val="Body Text First Indent"/>
    <w:basedOn w:val="Leipteksti"/>
    <w:link w:val="Leiptekstin1rivinsisennysChar"/>
    <w:uiPriority w:val="99"/>
    <w:qFormat/>
    <w:rsid w:val="006125A4"/>
    <w:pPr>
      <w:ind w:firstLine="357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rsid w:val="006125A4"/>
    <w:rPr>
      <w:sz w:val="23"/>
      <w:lang w:val="en-US"/>
    </w:rPr>
  </w:style>
  <w:style w:type="paragraph" w:customStyle="1" w:styleId="Reunatxt">
    <w:name w:val="Reunatxt"/>
    <w:rsid w:val="002F3ADD"/>
    <w:pPr>
      <w:ind w:left="1162"/>
    </w:pPr>
    <w:rPr>
      <w:rFonts w:ascii="Arial" w:hAnsi="Arial"/>
      <w:sz w:val="15"/>
    </w:rPr>
  </w:style>
  <w:style w:type="paragraph" w:customStyle="1" w:styleId="pvm">
    <w:name w:val="pvm"/>
    <w:qFormat/>
    <w:rsid w:val="007D1A8B"/>
    <w:pPr>
      <w:jc w:val="right"/>
    </w:pPr>
    <w:rPr>
      <w:rFonts w:ascii="Arial" w:eastAsiaTheme="majorEastAsia" w:hAnsi="Arial" w:cstheme="majorHAnsi"/>
      <w:bCs/>
      <w:sz w:val="15"/>
      <w:szCs w:val="28"/>
      <w:lang w:val="en-US"/>
    </w:rPr>
  </w:style>
  <w:style w:type="paragraph" w:customStyle="1" w:styleId="Vastaanottaja">
    <w:name w:val="Vastaanottaja"/>
    <w:rsid w:val="00965553"/>
    <w:rPr>
      <w:rFonts w:ascii="Arial" w:eastAsia="Times New Roman" w:hAnsi="Arial" w:cs="Times New Roman"/>
      <w:lang w:val="en-US"/>
    </w:rPr>
  </w:style>
  <w:style w:type="paragraph" w:customStyle="1" w:styleId="Tiedot">
    <w:name w:val="Tiedot"/>
    <w:basedOn w:val="Normaali"/>
    <w:rsid w:val="001F11A6"/>
    <w:pPr>
      <w:spacing w:after="140"/>
    </w:pPr>
    <w:rPr>
      <w:rFonts w:ascii="Arial" w:hAnsi="Arial"/>
      <w:color w:val="576C6C"/>
      <w:sz w:val="15"/>
      <w:lang w:val="fi-FI"/>
    </w:rPr>
  </w:style>
  <w:style w:type="character" w:customStyle="1" w:styleId="Otsikko6Char">
    <w:name w:val="Otsikko 6 Char"/>
    <w:basedOn w:val="Kappaleenoletusfontti"/>
    <w:link w:val="Otsikko6"/>
    <w:rsid w:val="008C6B97"/>
    <w:rPr>
      <w:rFonts w:ascii="Times New Roman" w:eastAsia="Times" w:hAnsi="Times New Roman" w:cs="Times New Roman"/>
      <w:b/>
      <w:bCs/>
      <w:lang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91544F"/>
    <w:pPr>
      <w:tabs>
        <w:tab w:val="clear" w:pos="1304"/>
        <w:tab w:val="clear" w:pos="2608"/>
        <w:tab w:val="clear" w:pos="3912"/>
      </w:tabs>
    </w:pPr>
    <w:rPr>
      <w:rFonts w:ascii="Calibri" w:hAnsi="Calibri" w:cstheme="minorBidi"/>
      <w:sz w:val="22"/>
      <w:szCs w:val="21"/>
      <w:lang w:val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91544F"/>
    <w:rPr>
      <w:rFonts w:ascii="Calibr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ettun\AppData\Local\Microsoft\Windows\Temporary%20Internet%20Files\Content.Outlook\4YHW5Z4U\OULU_word_template_FIN_Arial-Times_sininen_v2016-02-19.dotx" TargetMode="External"/></Relationships>
</file>

<file path=word/theme/theme1.xml><?xml version="1.0" encoding="utf-8"?>
<a:theme xmlns:a="http://schemas.openxmlformats.org/drawingml/2006/main" name="Office-teema">
  <a:themeElements>
    <a:clrScheme name="Oulu">
      <a:dk1>
        <a:srgbClr val="000000"/>
      </a:dk1>
      <a:lt1>
        <a:sysClr val="window" lastClr="FFFFFF"/>
      </a:lt1>
      <a:dk2>
        <a:srgbClr val="F68B1F"/>
      </a:dk2>
      <a:lt2>
        <a:srgbClr val="D2D2D2"/>
      </a:lt2>
      <a:accent1>
        <a:srgbClr val="F68B1F"/>
      </a:accent1>
      <a:accent2>
        <a:srgbClr val="4CC0AD"/>
      </a:accent2>
      <a:accent3>
        <a:srgbClr val="27AAE1"/>
      </a:accent3>
      <a:accent4>
        <a:srgbClr val="25408F"/>
      </a:accent4>
      <a:accent5>
        <a:srgbClr val="576C6C"/>
      </a:accent5>
      <a:accent6>
        <a:srgbClr val="999999"/>
      </a:accent6>
      <a:hlink>
        <a:srgbClr val="0000FF"/>
      </a:hlink>
      <a:folHlink>
        <a:srgbClr val="800080"/>
      </a:folHlink>
    </a:clrScheme>
    <a:fontScheme name="Makital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363A-C98E-4DD5-BF9C-64DE6ACC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OULU_word_template_FIN_Arial-Times_sininen_v2016-02-19.dotx</Template>
  <TotalTime>0</TotalTime>
  <Pages>1</Pages>
  <Words>88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2016-10-10T09:48:00Z</dcterms:created>
  <dcterms:modified xsi:type="dcterms:W3CDTF">2016-10-17T07:11:00Z</dcterms:modified>
</cp:coreProperties>
</file>