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B5E" w:rsidRPr="0036432A" w:rsidRDefault="00BB4B5E" w:rsidP="00E63A3B">
      <w:pPr>
        <w:rPr>
          <w:sz w:val="20"/>
          <w:szCs w:val="20"/>
        </w:rPr>
      </w:pPr>
    </w:p>
    <w:p w:rsidR="0036432A" w:rsidRPr="0036432A" w:rsidRDefault="0036432A" w:rsidP="00E63A3B">
      <w:pPr>
        <w:rPr>
          <w:sz w:val="20"/>
          <w:szCs w:val="20"/>
        </w:rPr>
      </w:pPr>
    </w:p>
    <w:p w:rsidR="00BB4B5E" w:rsidRPr="0036432A" w:rsidRDefault="00BB4B5E" w:rsidP="00E63A3B">
      <w:pPr>
        <w:rPr>
          <w:sz w:val="20"/>
          <w:szCs w:val="20"/>
        </w:rPr>
      </w:pPr>
    </w:p>
    <w:p w:rsidR="00BB4B5E" w:rsidRPr="0036432A" w:rsidRDefault="00BB4B5E" w:rsidP="00E63A3B">
      <w:pPr>
        <w:rPr>
          <w:sz w:val="20"/>
          <w:szCs w:val="20"/>
        </w:rPr>
      </w:pPr>
    </w:p>
    <w:p w:rsidR="006D0544" w:rsidRPr="0036432A" w:rsidRDefault="006D0544" w:rsidP="00E63A3B">
      <w:pPr>
        <w:rPr>
          <w:rFonts w:ascii="Verdana" w:hAnsi="Verdana"/>
          <w:b/>
          <w:sz w:val="20"/>
          <w:szCs w:val="20"/>
        </w:rPr>
      </w:pPr>
    </w:p>
    <w:p w:rsidR="00BB4B5E" w:rsidRPr="0036432A" w:rsidRDefault="00092C02" w:rsidP="00E63A3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KUTSU SISÄILMAINFOON</w:t>
      </w:r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br/>
      </w:r>
    </w:p>
    <w:p w:rsidR="00092C02" w:rsidRDefault="00092C02" w:rsidP="00092C02">
      <w:pPr>
        <w:ind w:left="1276"/>
        <w:contextualSpacing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Kutsumme Biologianlaitoksen henkilökunnan, tilahallintopalvelun, työterveyshuollon sekä palvelutuottajat biologianlaitoksen sisäilmainfoon </w:t>
      </w:r>
      <w:r w:rsidRPr="00092C02">
        <w:rPr>
          <w:rFonts w:ascii="Palatino Linotype" w:hAnsi="Palatino Linotype"/>
          <w:b/>
          <w:sz w:val="20"/>
          <w:szCs w:val="20"/>
        </w:rPr>
        <w:t>28.4.2011 klo 13.00</w:t>
      </w:r>
      <w:r>
        <w:rPr>
          <w:rFonts w:ascii="Palatino Linotype" w:hAnsi="Palatino Linotype"/>
          <w:sz w:val="20"/>
          <w:szCs w:val="20"/>
        </w:rPr>
        <w:t xml:space="preserve">. Paikkana on Linnanmaan kampus, </w:t>
      </w:r>
      <w:r w:rsidRPr="00092C02">
        <w:rPr>
          <w:rFonts w:ascii="Palatino Linotype" w:hAnsi="Palatino Linotype"/>
          <w:b/>
          <w:sz w:val="20"/>
          <w:szCs w:val="20"/>
        </w:rPr>
        <w:t>luentosali L10</w:t>
      </w:r>
      <w:r>
        <w:rPr>
          <w:rFonts w:ascii="Palatino Linotype" w:hAnsi="Palatino Linotype"/>
          <w:sz w:val="20"/>
          <w:szCs w:val="20"/>
        </w:rPr>
        <w:t>.</w:t>
      </w:r>
      <w:r>
        <w:rPr>
          <w:rFonts w:ascii="Palatino Linotype" w:hAnsi="Palatino Linotype"/>
          <w:sz w:val="20"/>
          <w:szCs w:val="20"/>
        </w:rPr>
        <w:br/>
      </w:r>
      <w:r>
        <w:rPr>
          <w:rFonts w:ascii="Palatino Linotype" w:hAnsi="Palatino Linotype"/>
          <w:sz w:val="20"/>
          <w:szCs w:val="20"/>
        </w:rPr>
        <w:br/>
        <w:t>Infossa kerromme viimeisimmistä tutkimustuloksista sekä tulevasta biologianlaitoksen korjauksesta</w:t>
      </w:r>
      <w:r w:rsidR="006B10BC">
        <w:rPr>
          <w:rFonts w:ascii="Palatino Linotype" w:hAnsi="Palatino Linotype"/>
          <w:sz w:val="20"/>
          <w:szCs w:val="20"/>
        </w:rPr>
        <w:t>, aikatauluista sekä suunnitelmista</w:t>
      </w:r>
      <w:r>
        <w:rPr>
          <w:rFonts w:ascii="Palatino Linotype" w:hAnsi="Palatino Linotype"/>
          <w:sz w:val="20"/>
          <w:szCs w:val="20"/>
        </w:rPr>
        <w:t xml:space="preserve">. </w:t>
      </w:r>
      <w:r w:rsidR="006B10BC">
        <w:rPr>
          <w:rFonts w:ascii="Palatino Linotype" w:hAnsi="Palatino Linotype"/>
          <w:sz w:val="20"/>
          <w:szCs w:val="20"/>
        </w:rPr>
        <w:br/>
      </w:r>
      <w:r>
        <w:rPr>
          <w:rFonts w:ascii="Palatino Linotype" w:hAnsi="Palatino Linotype"/>
          <w:sz w:val="20"/>
          <w:szCs w:val="20"/>
        </w:rPr>
        <w:t>Vastaamme käyttäjien kysymyksiin ja toivomme avointa keskustelua asiasta.</w:t>
      </w:r>
      <w:r>
        <w:rPr>
          <w:rFonts w:ascii="Palatino Linotype" w:hAnsi="Palatino Linotype"/>
          <w:sz w:val="20"/>
          <w:szCs w:val="20"/>
        </w:rPr>
        <w:br/>
      </w:r>
      <w:r>
        <w:rPr>
          <w:rFonts w:ascii="Palatino Linotype" w:hAnsi="Palatino Linotype"/>
          <w:sz w:val="20"/>
          <w:szCs w:val="20"/>
        </w:rPr>
        <w:br/>
        <w:t>Toivomme runsasta osanottoa.</w:t>
      </w:r>
      <w:r>
        <w:rPr>
          <w:rFonts w:ascii="Palatino Linotype" w:hAnsi="Palatino Linotype"/>
          <w:sz w:val="20"/>
          <w:szCs w:val="20"/>
        </w:rPr>
        <w:br/>
      </w:r>
      <w:r>
        <w:rPr>
          <w:rFonts w:ascii="Palatino Linotype" w:hAnsi="Palatino Linotype"/>
          <w:sz w:val="20"/>
          <w:szCs w:val="20"/>
        </w:rPr>
        <w:br/>
      </w:r>
      <w:r>
        <w:rPr>
          <w:rFonts w:ascii="Palatino Linotype" w:hAnsi="Palatino Linotype"/>
          <w:sz w:val="20"/>
          <w:szCs w:val="20"/>
        </w:rPr>
        <w:br/>
        <w:t>Terveisin</w:t>
      </w:r>
    </w:p>
    <w:p w:rsidR="00092C02" w:rsidRDefault="00092C02" w:rsidP="00092C02">
      <w:pPr>
        <w:ind w:left="1276"/>
        <w:contextualSpacing/>
        <w:rPr>
          <w:rFonts w:ascii="Palatino Linotype" w:hAnsi="Palatino Linotype"/>
          <w:sz w:val="20"/>
          <w:szCs w:val="20"/>
        </w:rPr>
      </w:pPr>
    </w:p>
    <w:p w:rsidR="00092C02" w:rsidRPr="00092C02" w:rsidRDefault="0087121F" w:rsidP="00092C02">
      <w:pPr>
        <w:ind w:left="1276"/>
        <w:contextualSpacing/>
        <w:rPr>
          <w:rFonts w:ascii="Palatino Linotype" w:hAnsi="Palatino Linotype"/>
          <w:sz w:val="20"/>
          <w:szCs w:val="20"/>
        </w:rPr>
      </w:pPr>
      <w:r w:rsidRPr="00092C02">
        <w:rPr>
          <w:rFonts w:ascii="Palatino Linotype" w:hAnsi="Palatino Linotype"/>
          <w:sz w:val="20"/>
          <w:szCs w:val="20"/>
        </w:rPr>
        <w:tab/>
      </w:r>
    </w:p>
    <w:tbl>
      <w:tblPr>
        <w:tblW w:w="6640" w:type="dxa"/>
        <w:tblInd w:w="55" w:type="dxa"/>
        <w:tblCellMar>
          <w:left w:w="0" w:type="dxa"/>
          <w:right w:w="0" w:type="dxa"/>
        </w:tblCellMar>
        <w:tblLook w:val="04A0"/>
      </w:tblPr>
      <w:tblGrid>
        <w:gridCol w:w="6640"/>
      </w:tblGrid>
      <w:tr w:rsidR="00092C02" w:rsidRPr="00092C02" w:rsidTr="00092C02">
        <w:trPr>
          <w:trHeight w:val="300"/>
        </w:trPr>
        <w:tc>
          <w:tcPr>
            <w:tcW w:w="66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92C02" w:rsidRPr="00092C02" w:rsidRDefault="00092C02" w:rsidP="00092C02">
            <w:pPr>
              <w:ind w:left="1221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092C02">
              <w:rPr>
                <w:rFonts w:ascii="Palatino Linotype" w:hAnsi="Palatino Linotype"/>
                <w:color w:val="000000"/>
                <w:sz w:val="20"/>
                <w:szCs w:val="20"/>
              </w:rPr>
              <w:t>Seppo Wiik</w:t>
            </w:r>
          </w:p>
        </w:tc>
      </w:tr>
      <w:tr w:rsidR="00092C02" w:rsidTr="00092C02">
        <w:trPr>
          <w:trHeight w:val="300"/>
        </w:trPr>
        <w:tc>
          <w:tcPr>
            <w:tcW w:w="66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92C02" w:rsidRPr="00092C02" w:rsidRDefault="00092C02" w:rsidP="00092C02">
            <w:pPr>
              <w:ind w:left="1221"/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</w:pPr>
            <w:r w:rsidRPr="00092C02">
              <w:rPr>
                <w:rFonts w:ascii="Palatino Linotype" w:hAnsi="Palatino Linotype"/>
                <w:color w:val="000000"/>
                <w:sz w:val="20"/>
                <w:szCs w:val="20"/>
              </w:rPr>
              <w:t>kampusmanageri</w:t>
            </w:r>
          </w:p>
          <w:p w:rsidR="00092C02" w:rsidRDefault="00092C02" w:rsidP="00092C02">
            <w:pPr>
              <w:ind w:left="1221"/>
              <w:rPr>
                <w:color w:val="000000"/>
              </w:rPr>
            </w:pPr>
          </w:p>
          <w:p w:rsidR="00092C02" w:rsidRDefault="00092C02" w:rsidP="00092C02">
            <w:pPr>
              <w:ind w:left="1221"/>
              <w:rPr>
                <w:rFonts w:ascii="Calibri" w:hAnsi="Calibri"/>
              </w:rPr>
            </w:pPr>
          </w:p>
        </w:tc>
      </w:tr>
    </w:tbl>
    <w:p w:rsidR="00E63A3B" w:rsidRPr="00895540" w:rsidRDefault="00E63A3B" w:rsidP="00092C02">
      <w:pPr>
        <w:ind w:left="1276"/>
        <w:contextualSpacing/>
        <w:rPr>
          <w:rFonts w:ascii="Palatino Linotype" w:hAnsi="Palatino Linotype"/>
          <w:sz w:val="20"/>
          <w:szCs w:val="20"/>
        </w:rPr>
      </w:pPr>
    </w:p>
    <w:p w:rsidR="00E63A3B" w:rsidRPr="00A318B6" w:rsidRDefault="00E63A3B" w:rsidP="00E63A3B">
      <w:pPr>
        <w:rPr>
          <w:rFonts w:ascii="Verdana" w:hAnsi="Verdana"/>
        </w:rPr>
      </w:pPr>
    </w:p>
    <w:p w:rsidR="00D86214" w:rsidRPr="00A318B6" w:rsidRDefault="00D86214" w:rsidP="00E63A3B">
      <w:pPr>
        <w:rPr>
          <w:rFonts w:ascii="Verdana" w:hAnsi="Verdana"/>
        </w:rPr>
      </w:pPr>
      <w:r w:rsidRPr="00A318B6">
        <w:rPr>
          <w:rFonts w:ascii="Verdana" w:hAnsi="Verdana"/>
        </w:rPr>
        <w:t xml:space="preserve"> </w:t>
      </w:r>
    </w:p>
    <w:p w:rsidR="00680571" w:rsidRPr="00A318B6" w:rsidRDefault="00680571" w:rsidP="00A847F5">
      <w:pPr>
        <w:rPr>
          <w:rFonts w:ascii="Verdana" w:hAnsi="Verdana"/>
        </w:rPr>
      </w:pPr>
    </w:p>
    <w:sectPr w:rsidR="00680571" w:rsidRPr="00A318B6" w:rsidSect="00A858C7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A29" w:rsidRDefault="005E6A29" w:rsidP="004E2C9E">
      <w:pPr>
        <w:spacing w:after="0" w:line="240" w:lineRule="auto"/>
      </w:pPr>
      <w:r>
        <w:separator/>
      </w:r>
    </w:p>
  </w:endnote>
  <w:endnote w:type="continuationSeparator" w:id="0">
    <w:p w:rsidR="005E6A29" w:rsidRDefault="005E6A29" w:rsidP="004E2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8B6" w:rsidRDefault="00A318B6">
    <w:pPr>
      <w:pStyle w:val="Alatunniste"/>
      <w:rPr>
        <w:rFonts w:ascii="Verdana" w:hAnsi="Verdana"/>
      </w:rPr>
    </w:pPr>
    <w:r>
      <w:rPr>
        <w:rFonts w:ascii="Verdana" w:hAnsi="Verdana"/>
      </w:rPr>
      <w:tab/>
    </w:r>
    <w:r>
      <w:rPr>
        <w:rFonts w:ascii="Verdana" w:hAnsi="Verdana"/>
      </w:rPr>
      <w:tab/>
    </w:r>
  </w:p>
  <w:p w:rsidR="007C5DCB" w:rsidRPr="00895540" w:rsidRDefault="00330B28" w:rsidP="00A318B6">
    <w:pPr>
      <w:pStyle w:val="Alatunniste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Uimalankatu 1, 5</w:t>
    </w:r>
    <w:r w:rsidR="007C5DCB" w:rsidRPr="00895540">
      <w:rPr>
        <w:rFonts w:ascii="Verdana" w:hAnsi="Verdana"/>
        <w:sz w:val="16"/>
        <w:szCs w:val="16"/>
      </w:rPr>
      <w:t>. krs, 33540 Tampere</w:t>
    </w:r>
    <w:r w:rsidR="00A318B6" w:rsidRPr="00895540">
      <w:rPr>
        <w:rFonts w:ascii="Verdana" w:hAnsi="Verdana"/>
        <w:sz w:val="16"/>
        <w:szCs w:val="16"/>
      </w:rPr>
      <w:tab/>
    </w:r>
    <w:r w:rsidR="00A318B6" w:rsidRPr="00895540">
      <w:rPr>
        <w:rFonts w:ascii="Verdana" w:hAnsi="Verdana"/>
        <w:sz w:val="16"/>
        <w:szCs w:val="16"/>
      </w:rPr>
      <w:tab/>
      <w:t>etunimi.sukunimi@sykoy.fi</w:t>
    </w:r>
  </w:p>
  <w:p w:rsidR="007C5DCB" w:rsidRPr="00092C02" w:rsidRDefault="007C5DCB" w:rsidP="00680571">
    <w:pPr>
      <w:pStyle w:val="Yltunniste"/>
      <w:rPr>
        <w:rFonts w:ascii="Verdana" w:hAnsi="Verdana"/>
        <w:sz w:val="16"/>
        <w:szCs w:val="16"/>
        <w:lang w:val="en-US"/>
      </w:rPr>
    </w:pPr>
    <w:r w:rsidRPr="00092C02">
      <w:rPr>
        <w:rFonts w:ascii="Verdana" w:hAnsi="Verdana"/>
        <w:sz w:val="16"/>
        <w:szCs w:val="16"/>
        <w:lang w:val="en-US"/>
      </w:rPr>
      <w:t>PL 310, 33101 Tampere</w:t>
    </w:r>
    <w:r w:rsidRPr="00092C02">
      <w:rPr>
        <w:rFonts w:ascii="Verdana" w:hAnsi="Verdana"/>
        <w:sz w:val="16"/>
        <w:szCs w:val="16"/>
        <w:lang w:val="en-US"/>
      </w:rPr>
      <w:tab/>
    </w:r>
    <w:r w:rsidRPr="00092C02">
      <w:rPr>
        <w:rFonts w:ascii="Verdana" w:hAnsi="Verdana"/>
        <w:sz w:val="16"/>
        <w:szCs w:val="16"/>
        <w:lang w:val="en-US"/>
      </w:rPr>
      <w:tab/>
      <w:t>www.sykoy.fi</w:t>
    </w:r>
  </w:p>
  <w:p w:rsidR="006D0544" w:rsidRPr="00092C02" w:rsidRDefault="007C5DCB" w:rsidP="00680571">
    <w:pPr>
      <w:pStyle w:val="Alatunniste"/>
      <w:rPr>
        <w:rFonts w:ascii="Verdana" w:hAnsi="Verdana"/>
        <w:sz w:val="16"/>
        <w:szCs w:val="16"/>
        <w:lang w:val="en-US"/>
      </w:rPr>
    </w:pPr>
    <w:proofErr w:type="spellStart"/>
    <w:r w:rsidRPr="00092C02">
      <w:rPr>
        <w:rFonts w:ascii="Verdana" w:hAnsi="Verdana"/>
        <w:sz w:val="16"/>
        <w:szCs w:val="16"/>
        <w:lang w:val="en-US"/>
      </w:rPr>
      <w:t>Puhelin</w:t>
    </w:r>
    <w:proofErr w:type="spellEnd"/>
    <w:r w:rsidRPr="00092C02">
      <w:rPr>
        <w:rFonts w:ascii="Verdana" w:hAnsi="Verdana"/>
        <w:sz w:val="16"/>
        <w:szCs w:val="16"/>
        <w:lang w:val="en-US"/>
      </w:rPr>
      <w:t xml:space="preserve"> 0207 424</w:t>
    </w:r>
    <w:r w:rsidR="006D0544" w:rsidRPr="00092C02">
      <w:rPr>
        <w:rFonts w:ascii="Verdana" w:hAnsi="Verdana"/>
        <w:sz w:val="16"/>
        <w:szCs w:val="16"/>
        <w:lang w:val="en-US"/>
      </w:rPr>
      <w:t> </w:t>
    </w:r>
    <w:r w:rsidRPr="00092C02">
      <w:rPr>
        <w:rFonts w:ascii="Verdana" w:hAnsi="Verdana"/>
        <w:sz w:val="16"/>
        <w:szCs w:val="16"/>
        <w:lang w:val="en-US"/>
      </w:rPr>
      <w:t>010</w:t>
    </w:r>
  </w:p>
  <w:p w:rsidR="007C5DCB" w:rsidRPr="00330B28" w:rsidRDefault="006D0544" w:rsidP="00680571">
    <w:pPr>
      <w:pStyle w:val="Alatunniste"/>
      <w:rPr>
        <w:rFonts w:ascii="Verdana" w:hAnsi="Verdana"/>
        <w:sz w:val="16"/>
        <w:szCs w:val="16"/>
      </w:rPr>
    </w:pPr>
    <w:r w:rsidRPr="00330B28">
      <w:rPr>
        <w:rFonts w:ascii="Verdana" w:hAnsi="Verdana"/>
        <w:sz w:val="16"/>
        <w:szCs w:val="16"/>
      </w:rPr>
      <w:t>Y-tunnus 22686373</w:t>
    </w:r>
    <w:r w:rsidR="007C5DCB" w:rsidRPr="00330B28">
      <w:rPr>
        <w:rFonts w:ascii="Verdana" w:hAnsi="Verdana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A29" w:rsidRDefault="005E6A29" w:rsidP="004E2C9E">
      <w:pPr>
        <w:spacing w:after="0" w:line="240" w:lineRule="auto"/>
      </w:pPr>
      <w:r>
        <w:separator/>
      </w:r>
    </w:p>
  </w:footnote>
  <w:footnote w:type="continuationSeparator" w:id="0">
    <w:p w:rsidR="005E6A29" w:rsidRDefault="005E6A29" w:rsidP="004E2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DCB" w:rsidRPr="00A36287" w:rsidRDefault="007C5DCB">
    <w:pPr>
      <w:rPr>
        <w:rFonts w:ascii="Verdana" w:hAnsi="Verdana"/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-377190</wp:posOffset>
          </wp:positionH>
          <wp:positionV relativeFrom="paragraph">
            <wp:posOffset>-303530</wp:posOffset>
          </wp:positionV>
          <wp:extent cx="3060700" cy="711200"/>
          <wp:effectExtent l="19050" t="0" r="6350" b="0"/>
          <wp:wrapTight wrapText="bothSides">
            <wp:wrapPolygon edited="0">
              <wp:start x="-134" y="0"/>
              <wp:lineTo x="-134" y="20829"/>
              <wp:lineTo x="21645" y="20829"/>
              <wp:lineTo x="21645" y="0"/>
              <wp:lineTo x="-134" y="0"/>
            </wp:wrapPolygon>
          </wp:wrapTight>
          <wp:docPr id="1" name="Kuva 0" descr="SYKOY_yritystunnus-kaksikielin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KOY_yritystunnus-kaksikieline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60700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  <w:sdt>
      <w:sdtPr>
        <w:rPr>
          <w:rFonts w:ascii="Verdana" w:hAnsi="Verdana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Content>
        <w:r w:rsidR="00A36287">
          <w:rPr>
            <w:rFonts w:ascii="Verdana" w:hAnsi="Verdana"/>
            <w:sz w:val="20"/>
            <w:szCs w:val="20"/>
          </w:rPr>
          <w:tab/>
        </w:r>
      </w:sdtContent>
    </w:sdt>
  </w:p>
  <w:p w:rsidR="0036432A" w:rsidRDefault="007C5DCB" w:rsidP="000B7602">
    <w:pPr>
      <w:pStyle w:val="Yltunniste"/>
      <w:tabs>
        <w:tab w:val="clear" w:pos="4819"/>
        <w:tab w:val="left" w:pos="5670"/>
      </w:tabs>
    </w:pPr>
    <w:r>
      <w:tab/>
    </w:r>
  </w:p>
  <w:p w:rsidR="007C5DCB" w:rsidRPr="006D0544" w:rsidRDefault="0036432A" w:rsidP="000B7602">
    <w:pPr>
      <w:pStyle w:val="Yltunniste"/>
      <w:tabs>
        <w:tab w:val="clear" w:pos="4819"/>
        <w:tab w:val="left" w:pos="5670"/>
      </w:tabs>
      <w:rPr>
        <w:rFonts w:ascii="Verdana" w:hAnsi="Verdana"/>
        <w:sz w:val="20"/>
        <w:szCs w:val="20"/>
      </w:rPr>
    </w:pPr>
    <w:r>
      <w:tab/>
    </w:r>
    <w:r w:rsidR="00092C02">
      <w:t>13.4</w:t>
    </w:r>
    <w:r w:rsidR="00330B28">
      <w:t>.2011</w:t>
    </w:r>
    <w:r w:rsidR="006D0544" w:rsidRPr="006D0544">
      <w:rPr>
        <w:rFonts w:ascii="Verdana" w:hAnsi="Verdana"/>
        <w:sz w:val="20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5F5B"/>
    <w:multiLevelType w:val="hybridMultilevel"/>
    <w:tmpl w:val="C7882F0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127C7"/>
    <w:multiLevelType w:val="hybridMultilevel"/>
    <w:tmpl w:val="4AC281BA"/>
    <w:lvl w:ilvl="0" w:tplc="79DA3CFE">
      <w:start w:val="21"/>
      <w:numFmt w:val="bullet"/>
      <w:lvlText w:val="-"/>
      <w:lvlJc w:val="left"/>
      <w:pPr>
        <w:ind w:left="1665" w:hanging="360"/>
      </w:pPr>
      <w:rPr>
        <w:rFonts w:ascii="Verdana" w:eastAsiaTheme="minorHAnsi" w:hAnsi="Verdana" w:cstheme="minorBidi" w:hint="default"/>
        <w:b/>
        <w:u w:val="single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>
    <w:nsid w:val="17401626"/>
    <w:multiLevelType w:val="hybridMultilevel"/>
    <w:tmpl w:val="CE16B3CA"/>
    <w:lvl w:ilvl="0" w:tplc="DE32E034">
      <w:start w:val="1"/>
      <w:numFmt w:val="bullet"/>
      <w:lvlText w:val="-"/>
      <w:lvlJc w:val="left"/>
      <w:pPr>
        <w:ind w:left="2025" w:hanging="360"/>
      </w:pPr>
      <w:rPr>
        <w:rFonts w:ascii="Verdana" w:eastAsia="Calibri" w:hAnsi="Verdana" w:cs="Times New Roman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DB41EF"/>
    <w:multiLevelType w:val="hybridMultilevel"/>
    <w:tmpl w:val="A912A818"/>
    <w:lvl w:ilvl="0" w:tplc="C0946DB8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ocumentProtection w:edit="readOnly" w:enforcement="0"/>
  <w:defaultTabStop w:val="1304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282549"/>
    <w:rsid w:val="000152B8"/>
    <w:rsid w:val="00044BEB"/>
    <w:rsid w:val="00092C02"/>
    <w:rsid w:val="00093A62"/>
    <w:rsid w:val="000B7602"/>
    <w:rsid w:val="000B77BC"/>
    <w:rsid w:val="000D47DB"/>
    <w:rsid w:val="00110D1A"/>
    <w:rsid w:val="00241119"/>
    <w:rsid w:val="00282549"/>
    <w:rsid w:val="00296454"/>
    <w:rsid w:val="002A1AAC"/>
    <w:rsid w:val="002C5F2B"/>
    <w:rsid w:val="002D0132"/>
    <w:rsid w:val="002D2834"/>
    <w:rsid w:val="00321FE4"/>
    <w:rsid w:val="00330B28"/>
    <w:rsid w:val="00335BD7"/>
    <w:rsid w:val="003603E2"/>
    <w:rsid w:val="0036432A"/>
    <w:rsid w:val="00396762"/>
    <w:rsid w:val="0048272D"/>
    <w:rsid w:val="004E2C9E"/>
    <w:rsid w:val="00511B39"/>
    <w:rsid w:val="005E6A29"/>
    <w:rsid w:val="00666000"/>
    <w:rsid w:val="00672751"/>
    <w:rsid w:val="00680571"/>
    <w:rsid w:val="006A28F2"/>
    <w:rsid w:val="006B10BC"/>
    <w:rsid w:val="006D0544"/>
    <w:rsid w:val="006D4E8E"/>
    <w:rsid w:val="00775630"/>
    <w:rsid w:val="007C5DCB"/>
    <w:rsid w:val="007E6531"/>
    <w:rsid w:val="00827AE4"/>
    <w:rsid w:val="0087121F"/>
    <w:rsid w:val="00895540"/>
    <w:rsid w:val="009317D3"/>
    <w:rsid w:val="00A12DDC"/>
    <w:rsid w:val="00A318B6"/>
    <w:rsid w:val="00A36287"/>
    <w:rsid w:val="00A847F5"/>
    <w:rsid w:val="00A858C7"/>
    <w:rsid w:val="00B354BA"/>
    <w:rsid w:val="00B839D3"/>
    <w:rsid w:val="00B96D4B"/>
    <w:rsid w:val="00BB4B5E"/>
    <w:rsid w:val="00BE6C21"/>
    <w:rsid w:val="00C468DD"/>
    <w:rsid w:val="00C70493"/>
    <w:rsid w:val="00C71C46"/>
    <w:rsid w:val="00D4256D"/>
    <w:rsid w:val="00D47275"/>
    <w:rsid w:val="00D56EBB"/>
    <w:rsid w:val="00D6688F"/>
    <w:rsid w:val="00D70FF2"/>
    <w:rsid w:val="00D86214"/>
    <w:rsid w:val="00E5665A"/>
    <w:rsid w:val="00E63A3B"/>
    <w:rsid w:val="00ED35AF"/>
    <w:rsid w:val="00F64565"/>
    <w:rsid w:val="00FA1A87"/>
    <w:rsid w:val="00FF7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858C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E2C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E2C9E"/>
  </w:style>
  <w:style w:type="paragraph" w:styleId="Alatunniste">
    <w:name w:val="footer"/>
    <w:basedOn w:val="Normaali"/>
    <w:link w:val="AlatunnisteChar"/>
    <w:uiPriority w:val="99"/>
    <w:unhideWhenUsed/>
    <w:rsid w:val="004E2C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E2C9E"/>
  </w:style>
  <w:style w:type="paragraph" w:styleId="Seliteteksti">
    <w:name w:val="Balloon Text"/>
    <w:basedOn w:val="Normaali"/>
    <w:link w:val="SelitetekstiChar"/>
    <w:uiPriority w:val="99"/>
    <w:semiHidden/>
    <w:unhideWhenUsed/>
    <w:rsid w:val="004E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E2C9E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E5665A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A847F5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0B77B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5%20Yhteiset\Asiakirjapohjat\Asiakirjapohja_SYK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5CC10-09DF-4D74-9118-A647A98AC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Asiakirjapohja_SYK</Template>
  <TotalTime>9</TotalTime>
  <Pages>1</Pages>
  <Words>57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Käyttäjä</dc:creator>
  <cp:keywords/>
  <dc:description/>
  <cp:lastModifiedBy>Käyttäjä</cp:lastModifiedBy>
  <cp:revision>2</cp:revision>
  <dcterms:created xsi:type="dcterms:W3CDTF">2011-04-13T06:20:00Z</dcterms:created>
  <dcterms:modified xsi:type="dcterms:W3CDTF">2011-04-13T06:36:00Z</dcterms:modified>
</cp:coreProperties>
</file>