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4C" w:rsidRPr="00F81FCF" w:rsidRDefault="00F81FCF">
      <w:pPr>
        <w:rPr>
          <w:b/>
        </w:rPr>
      </w:pPr>
      <w:r w:rsidRPr="00F81FCF">
        <w:rPr>
          <w:b/>
        </w:rPr>
        <w:t xml:space="preserve">Ekologian ja evoluutiobiologian arvioinnin </w:t>
      </w:r>
      <w:proofErr w:type="gramStart"/>
      <w:r w:rsidRPr="00F81FCF">
        <w:rPr>
          <w:b/>
        </w:rPr>
        <w:t>2006-2010</w:t>
      </w:r>
      <w:proofErr w:type="gramEnd"/>
      <w:r w:rsidRPr="00F81FCF">
        <w:rPr>
          <w:b/>
        </w:rPr>
        <w:t xml:space="preserve"> seuranta</w:t>
      </w:r>
    </w:p>
    <w:p w:rsidR="00F81FCF" w:rsidRDefault="00F81FCF" w:rsidP="00F81FCF"/>
    <w:p w:rsidR="00F81FCF" w:rsidRDefault="00F81FCF" w:rsidP="00F81FCF">
      <w:r>
        <w:t xml:space="preserve">Ohje </w:t>
      </w:r>
      <w:proofErr w:type="spellStart"/>
      <w:r>
        <w:t>bibliometrisen</w:t>
      </w:r>
      <w:proofErr w:type="spellEnd"/>
      <w:r>
        <w:t xml:space="preserve"> aineiston kokoamiseen</w:t>
      </w:r>
    </w:p>
    <w:p w:rsidR="00F81FCF" w:rsidRDefault="00F81FCF" w:rsidP="00F81FCF">
      <w:r>
        <w:t xml:space="preserve">Tarkoituksena on koota ekologian ja evoluutiobiologian arvioinnissa mukana olleilta yliopistojen yksiköiltä tietoja niiden em. alojen julkaisutoiminnasta vuosilta </w:t>
      </w:r>
      <w:proofErr w:type="gramStart"/>
      <w:r>
        <w:t>2010-2014</w:t>
      </w:r>
      <w:proofErr w:type="gramEnd"/>
      <w:r>
        <w:t>. Tiedot koskevan henkilöitä, jotka työskentelivät laitoksella vuoden 2014 lopussa tai olivat päätoimisina tohtoriopiskelijoina</w:t>
      </w:r>
      <w:r>
        <w:rPr>
          <w:rStyle w:val="Alaviitteenviite"/>
        </w:rPr>
        <w:footnoteReference w:id="1"/>
      </w:r>
      <w:r>
        <w:t xml:space="preserve"> laitoksella vuoden 2014 aikana. </w:t>
      </w:r>
    </w:p>
    <w:p w:rsidR="00F81FCF" w:rsidRDefault="00F81FCF" w:rsidP="00F81FCF">
      <w:r>
        <w:t>Tietojen tuottamisessa tulee käyttää Thomsonin Web of Science-tietokantaa.</w:t>
      </w:r>
      <w:r>
        <w:rPr>
          <w:rStyle w:val="Alaviitteenviite"/>
        </w:rPr>
        <w:footnoteReference w:id="2"/>
      </w:r>
      <w:r>
        <w:t xml:space="preserve"> Ohjeen liitteenä oleva </w:t>
      </w:r>
      <w:proofErr w:type="spellStart"/>
      <w:r>
        <w:t>excel-tiedosto</w:t>
      </w:r>
      <w:proofErr w:type="spellEnd"/>
      <w:r>
        <w:t xml:space="preserve"> (datarakenne.xls) on tuotettu kannasta poistamalla siitä tarpeettomat kentät.</w:t>
      </w:r>
    </w:p>
    <w:p w:rsidR="00F81FCF" w:rsidRDefault="00F81FCF" w:rsidP="00F81FCF">
      <w:r>
        <w:t xml:space="preserve">Tiedot koskevat vertaisarvioituja alkuperäis- ja </w:t>
      </w:r>
      <w:proofErr w:type="spellStart"/>
      <w:r>
        <w:t>review-artikkeleita</w:t>
      </w:r>
      <w:proofErr w:type="spellEnd"/>
      <w:r>
        <w:t xml:space="preserve"> (</w:t>
      </w:r>
      <w:proofErr w:type="spellStart"/>
      <w:r>
        <w:t>okm:n</w:t>
      </w:r>
      <w:proofErr w:type="spellEnd"/>
      <w:r>
        <w:t xml:space="preserve"> luokat A1 ja A2).  Koottavat tiedot ovat:</w:t>
      </w:r>
    </w:p>
    <w:p w:rsidR="00F81FCF" w:rsidRDefault="00F81FCF" w:rsidP="00F81FCF">
      <w:pPr>
        <w:pStyle w:val="Luettelokappale"/>
        <w:numPr>
          <w:ilvl w:val="0"/>
          <w:numId w:val="1"/>
        </w:numPr>
      </w:pPr>
      <w:r>
        <w:t>artikkelin otsikko (</w:t>
      </w:r>
      <w:proofErr w:type="spellStart"/>
      <w:r>
        <w:t>Title</w:t>
      </w:r>
      <w:proofErr w:type="spellEnd"/>
      <w:r>
        <w:t>)</w:t>
      </w:r>
    </w:p>
    <w:p w:rsidR="00F81FCF" w:rsidRDefault="00F81FCF" w:rsidP="00F81FCF">
      <w:pPr>
        <w:pStyle w:val="Luettelokappale"/>
        <w:numPr>
          <w:ilvl w:val="0"/>
          <w:numId w:val="1"/>
        </w:numPr>
      </w:pPr>
      <w:proofErr w:type="spellStart"/>
      <w:r>
        <w:t>kirjoittaja(</w:t>
      </w:r>
      <w:proofErr w:type="gramStart"/>
      <w:r>
        <w:t>t</w:t>
      </w:r>
      <w:proofErr w:type="spellEnd"/>
      <w:r>
        <w:t>)  (</w:t>
      </w:r>
      <w:proofErr w:type="spellStart"/>
      <w:r>
        <w:t>Authors</w:t>
      </w:r>
      <w:proofErr w:type="spellEnd"/>
      <w:proofErr w:type="gramEnd"/>
      <w:r>
        <w:t>)</w:t>
      </w:r>
    </w:p>
    <w:p w:rsidR="00F81FCF" w:rsidRDefault="00F81FCF" w:rsidP="00F81FCF">
      <w:pPr>
        <w:pStyle w:val="Luettelokappale"/>
        <w:numPr>
          <w:ilvl w:val="0"/>
          <w:numId w:val="1"/>
        </w:numPr>
      </w:pPr>
      <w:r>
        <w:t>julkaisun nimi (</w:t>
      </w:r>
      <w:proofErr w:type="spellStart"/>
      <w:r>
        <w:t>Source</w:t>
      </w:r>
      <w:proofErr w:type="spellEnd"/>
      <w:r>
        <w:t xml:space="preserve"> </w:t>
      </w:r>
      <w:proofErr w:type="spellStart"/>
      <w:r>
        <w:t>title</w:t>
      </w:r>
      <w:proofErr w:type="spellEnd"/>
      <w:r>
        <w:t>)</w:t>
      </w:r>
    </w:p>
    <w:p w:rsidR="00F81FCF" w:rsidRDefault="00F81FCF" w:rsidP="00F81FCF">
      <w:pPr>
        <w:pStyle w:val="Luettelokappale"/>
        <w:numPr>
          <w:ilvl w:val="0"/>
          <w:numId w:val="1"/>
        </w:numPr>
      </w:pPr>
      <w:r>
        <w:t>julkaisuajankohta (</w:t>
      </w:r>
      <w:proofErr w:type="spellStart"/>
      <w:r>
        <w:t>Publication</w:t>
      </w:r>
      <w:proofErr w:type="spellEnd"/>
      <w:r>
        <w:t xml:space="preserve"> </w:t>
      </w:r>
      <w:proofErr w:type="spellStart"/>
      <w:r>
        <w:t>date</w:t>
      </w:r>
      <w:proofErr w:type="spellEnd"/>
      <w:r>
        <w:t>)</w:t>
      </w:r>
    </w:p>
    <w:p w:rsidR="00F81FCF" w:rsidRDefault="00F81FCF" w:rsidP="00F81FCF">
      <w:pPr>
        <w:pStyle w:val="Luettelokappale"/>
        <w:numPr>
          <w:ilvl w:val="0"/>
          <w:numId w:val="1"/>
        </w:numPr>
      </w:pPr>
      <w:r>
        <w:t>julkaisuvuosi (</w:t>
      </w:r>
      <w:proofErr w:type="spellStart"/>
      <w:r>
        <w:t>Publication</w:t>
      </w:r>
      <w:proofErr w:type="spellEnd"/>
      <w:r>
        <w:t xml:space="preserve"> </w:t>
      </w:r>
      <w:proofErr w:type="spellStart"/>
      <w:r>
        <w:t>year</w:t>
      </w:r>
      <w:proofErr w:type="spellEnd"/>
      <w:r>
        <w:t>)</w:t>
      </w:r>
    </w:p>
    <w:p w:rsidR="00F81FCF" w:rsidRDefault="00F81FCF" w:rsidP="00F81FCF">
      <w:pPr>
        <w:pStyle w:val="Luettelokappale"/>
        <w:numPr>
          <w:ilvl w:val="0"/>
          <w:numId w:val="1"/>
        </w:numPr>
      </w:pPr>
      <w:r>
        <w:t xml:space="preserve">artikkelin saamat viittaukset (Total </w:t>
      </w:r>
      <w:proofErr w:type="spellStart"/>
      <w:r>
        <w:t>citations</w:t>
      </w:r>
      <w:proofErr w:type="spellEnd"/>
      <w:r>
        <w:t>)</w:t>
      </w:r>
    </w:p>
    <w:p w:rsidR="00F81FCF" w:rsidRDefault="00F81FCF" w:rsidP="00F81FCF">
      <w:pPr>
        <w:pStyle w:val="Luettelokappale"/>
        <w:numPr>
          <w:ilvl w:val="0"/>
          <w:numId w:val="1"/>
        </w:numPr>
      </w:pPr>
      <w:r>
        <w:t>viittausmäärien vuosikeskiarvo (</w:t>
      </w:r>
      <w:proofErr w:type="spellStart"/>
      <w:r>
        <w:t>Average</w:t>
      </w:r>
      <w:proofErr w:type="spellEnd"/>
      <w:r>
        <w:t xml:space="preserve"> per </w:t>
      </w:r>
      <w:proofErr w:type="spellStart"/>
      <w:r>
        <w:t>year</w:t>
      </w:r>
      <w:proofErr w:type="spellEnd"/>
      <w:r>
        <w:t>)</w:t>
      </w:r>
    </w:p>
    <w:p w:rsidR="00F81FCF" w:rsidRDefault="00F81FCF" w:rsidP="00F81FCF">
      <w:pPr>
        <w:pStyle w:val="Luettelokappale"/>
        <w:numPr>
          <w:ilvl w:val="0"/>
          <w:numId w:val="1"/>
        </w:numPr>
      </w:pPr>
      <w:r>
        <w:t>viittausmäärät vuosittain (2010…2014)</w:t>
      </w:r>
    </w:p>
    <w:p w:rsidR="00F81FCF" w:rsidRDefault="00F81FCF" w:rsidP="00F81FCF">
      <w:r>
        <w:t xml:space="preserve">Edellä olevat tiedot saa tulostettua </w:t>
      </w:r>
      <w:proofErr w:type="spellStart"/>
      <w:r>
        <w:t>excel-tiedostoon</w:t>
      </w:r>
      <w:proofErr w:type="spellEnd"/>
      <w:r>
        <w:t xml:space="preserve"> </w:t>
      </w:r>
      <w:proofErr w:type="spellStart"/>
      <w:r>
        <w:t>WoS-tietokannasta</w:t>
      </w:r>
      <w:proofErr w:type="spellEnd"/>
      <w:r>
        <w:t xml:space="preserve">. Muut tietokannan </w:t>
      </w:r>
      <w:proofErr w:type="spellStart"/>
      <w:r>
        <w:t>exel-tulosteen</w:t>
      </w:r>
      <w:proofErr w:type="spellEnd"/>
      <w:r>
        <w:t xml:space="preserve"> tietokentät tulee poistaa.  Viittaus </w:t>
      </w:r>
      <w:r w:rsidRPr="00520316">
        <w:rPr>
          <w:b/>
        </w:rPr>
        <w:t xml:space="preserve">kirjoittajaan </w:t>
      </w:r>
      <w:r>
        <w:t>osoitetaan tummentamalla kirjoittajan nimi. Sama artikkeli voi esiintyä aineistossa yhtä monta kertaa kuin sillä on kirjoittajia ko. laitoksella.</w:t>
      </w:r>
    </w:p>
    <w:p w:rsidR="00F81FCF" w:rsidRDefault="00F81FCF" w:rsidP="00F81FCF">
      <w:proofErr w:type="spellStart"/>
      <w:r>
        <w:t>WoS-tietojen</w:t>
      </w:r>
      <w:proofErr w:type="spellEnd"/>
      <w:r>
        <w:t xml:space="preserve"> lisäksi ”datarakenne”-tiedoston lopussa on kolme kenttää, jotka tulee itse lisätä tiedostoon</w:t>
      </w:r>
    </w:p>
    <w:p w:rsidR="00F81FCF" w:rsidRDefault="00F81FCF" w:rsidP="00F81FCF">
      <w:pPr>
        <w:pStyle w:val="Luettelokappale"/>
        <w:numPr>
          <w:ilvl w:val="0"/>
          <w:numId w:val="1"/>
        </w:numPr>
      </w:pPr>
      <w:r>
        <w:t>uravaihe (</w:t>
      </w:r>
      <w:proofErr w:type="spellStart"/>
      <w:r>
        <w:t>Career</w:t>
      </w:r>
      <w:proofErr w:type="spellEnd"/>
      <w:r>
        <w:t xml:space="preserve"> </w:t>
      </w:r>
      <w:proofErr w:type="spellStart"/>
      <w:r>
        <w:t>stage</w:t>
      </w:r>
      <w:proofErr w:type="spellEnd"/>
      <w:r>
        <w:t>)</w:t>
      </w:r>
    </w:p>
    <w:p w:rsidR="00F81FCF" w:rsidRDefault="00F81FCF" w:rsidP="00F81FCF">
      <w:pPr>
        <w:pStyle w:val="Luettelokappale"/>
        <w:numPr>
          <w:ilvl w:val="0"/>
          <w:numId w:val="1"/>
        </w:numPr>
      </w:pPr>
      <w:r>
        <w:t>kerroin (</w:t>
      </w:r>
      <w:proofErr w:type="spellStart"/>
      <w:r>
        <w:t>Factor</w:t>
      </w:r>
      <w:proofErr w:type="spellEnd"/>
      <w:r>
        <w:t>)</w:t>
      </w:r>
    </w:p>
    <w:p w:rsidR="00F81FCF" w:rsidRDefault="00F81FCF" w:rsidP="00F81FCF">
      <w:pPr>
        <w:pStyle w:val="Luettelokappale"/>
        <w:numPr>
          <w:ilvl w:val="0"/>
          <w:numId w:val="1"/>
        </w:numPr>
      </w:pPr>
      <w:r>
        <w:t>organisaatio (</w:t>
      </w:r>
      <w:proofErr w:type="spellStart"/>
      <w:r>
        <w:t>Organisation</w:t>
      </w:r>
      <w:proofErr w:type="spellEnd"/>
      <w:r>
        <w:t>)</w:t>
      </w:r>
    </w:p>
    <w:p w:rsidR="00F81FCF" w:rsidRDefault="00F81FCF" w:rsidP="00F81FCF">
      <w:r>
        <w:t>Uravaihe viittaa nelivaiheiseen tutkijauramallin: 1= tohtoriopiskelija; 2=</w:t>
      </w:r>
      <w:proofErr w:type="gramStart"/>
      <w:r>
        <w:t>tutkijatohtori;3</w:t>
      </w:r>
      <w:proofErr w:type="gramEnd"/>
      <w:r>
        <w:t xml:space="preserve">=  yliopiston lehtori, akatemiatutkija tai vastaava; 4=  professori,  tutkimusjohtaja tai vastaava.  Kunkin julkaisun kohdalle merkitään tutkijan uravaihe julkaisuajankohtana. </w:t>
      </w:r>
    </w:p>
    <w:p w:rsidR="00F81FCF" w:rsidRDefault="00F81FCF" w:rsidP="00F81FCF"/>
    <w:p w:rsidR="00F81FCF" w:rsidRDefault="00F81FCF" w:rsidP="00F81FCF">
      <w:r>
        <w:t>Kerroin on tutkijan laskennallinen osuus laitoksen panoksesta julkaisussa. Kerroin = 1/julkaisussa mukana olleiden oman (</w:t>
      </w:r>
      <w:proofErr w:type="spellStart"/>
      <w:r>
        <w:t>affiliaation</w:t>
      </w:r>
      <w:proofErr w:type="spellEnd"/>
      <w:r>
        <w:t xml:space="preserve"> mukaisen) laitoksen tutkijoiden määrä. </w:t>
      </w:r>
    </w:p>
    <w:p w:rsidR="00F81FCF" w:rsidRDefault="00F81FCF" w:rsidP="00F81FCF">
      <w:r>
        <w:t>Organisaatio merkitään vain silloin kun tutkija on ollut artikkelin julkaisuajankohtana pääsääntöisesti toisen organisaation (yliopisto tai tutkimuslaitos) palveluksessa.</w:t>
      </w:r>
    </w:p>
    <w:p w:rsidR="00F81FCF" w:rsidRDefault="00F81FCF" w:rsidP="00F81FCF">
      <w:bookmarkStart w:id="0" w:name="_GoBack"/>
      <w:bookmarkEnd w:id="0"/>
      <w:r>
        <w:t xml:space="preserve">Suomen Akatemiaan toimitettavassa aineistossa tulee olla koottuna tiedot kunkin tutkijan kaikista artikkeleista vuosina </w:t>
      </w:r>
      <w:proofErr w:type="gramStart"/>
      <w:r>
        <w:t>2010-2014</w:t>
      </w:r>
      <w:proofErr w:type="gramEnd"/>
      <w:r>
        <w:t xml:space="preserve"> henkilöiden (kirjoittajan) mukaan aakkosjärjestyksessä. Kirjoittaja viittaa laitoksella työskennelleeseen henkilöön, joka on ollut mukana kirjoittamassa ko. artikkelia. Jos laitokselta on osallistunut kirjoittamiseen esim. kolme henkilöä, niin artikkeli esiintyy aineistossa kolme kertaa, kerran kunkin kirjoittajan kohdalla. </w:t>
      </w:r>
    </w:p>
    <w:p w:rsidR="00F81FCF" w:rsidRDefault="00F81FCF" w:rsidP="00F81FCF">
      <w:r>
        <w:t xml:space="preserve">Oheisessa </w:t>
      </w:r>
      <w:proofErr w:type="spellStart"/>
      <w:r>
        <w:t>excel-tiedostossa</w:t>
      </w:r>
      <w:proofErr w:type="spellEnd"/>
      <w:r>
        <w:t xml:space="preserve"> on esimerkki yhden tutkijan osuudesta aineistossa. Laitosaineisto on näiden yksilöaineistojen summa.</w:t>
      </w:r>
    </w:p>
    <w:p w:rsidR="00F81FCF" w:rsidRDefault="00F81FCF" w:rsidP="00F81FCF"/>
    <w:p w:rsidR="00F81FCF" w:rsidRDefault="00F81FCF" w:rsidP="00F81FCF">
      <w:r>
        <w:t xml:space="preserve">Lisätietoja: </w:t>
      </w:r>
    </w:p>
    <w:p w:rsidR="00F81FCF" w:rsidRDefault="00F81FCF" w:rsidP="00F81FCF">
      <w:r>
        <w:t xml:space="preserve">Timo Kolu, Suomen Akatemia, </w:t>
      </w:r>
      <w:hyperlink r:id="rId13" w:history="1">
        <w:r w:rsidRPr="008B7F7B">
          <w:rPr>
            <w:rStyle w:val="Hyperlinkki"/>
          </w:rPr>
          <w:t>timo.kolu@aka.fi</w:t>
        </w:r>
      </w:hyperlink>
      <w:r>
        <w:t>, 029 533 5044</w:t>
      </w:r>
    </w:p>
    <w:p w:rsidR="00F81FCF" w:rsidRPr="00A1637F" w:rsidRDefault="00F81FCF"/>
    <w:sectPr w:rsidR="00F81FCF" w:rsidRPr="00A1637F" w:rsidSect="00F81FCF">
      <w:headerReference w:type="default" r:id="rId14"/>
      <w:footerReference w:type="default" r:id="rId15"/>
      <w:headerReference w:type="first" r:id="rId16"/>
      <w:footerReference w:type="first" r:id="rId17"/>
      <w:pgSz w:w="11906" w:h="16838"/>
      <w:pgMar w:top="567" w:right="567" w:bottom="567"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E02" w:rsidRDefault="00BB3E02">
      <w:r>
        <w:separator/>
      </w:r>
    </w:p>
  </w:endnote>
  <w:endnote w:type="continuationSeparator" w:id="0">
    <w:p w:rsidR="00BB3E02" w:rsidRDefault="00BB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4AE" w:rsidRDefault="00AB324C">
    <w:pPr>
      <w:pStyle w:val="Alatunniste"/>
    </w:pPr>
    <w:r>
      <w:rPr>
        <w:noProof/>
        <w:lang w:eastAsia="fi-FI"/>
      </w:rPr>
      <w:drawing>
        <wp:anchor distT="0" distB="0" distL="114300" distR="114300" simplePos="0" relativeHeight="251661824" behindDoc="0" locked="0" layoutInCell="1" allowOverlap="1" wp14:anchorId="2F06929C" wp14:editId="2A33371A">
          <wp:simplePos x="0" y="0"/>
          <wp:positionH relativeFrom="page">
            <wp:posOffset>720090</wp:posOffset>
          </wp:positionH>
          <wp:positionV relativeFrom="page">
            <wp:posOffset>10333355</wp:posOffset>
          </wp:positionV>
          <wp:extent cx="6120000" cy="360000"/>
          <wp:effectExtent l="0" t="0" r="0" b="254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360000"/>
                  </a:xfrm>
                  <a:prstGeom prst="rect">
                    <a:avLst/>
                  </a:prstGeom>
                </pic:spPr>
              </pic:pic>
            </a:graphicData>
          </a:graphic>
          <wp14:sizeRelH relativeFrom="margin">
            <wp14:pctWidth>0</wp14:pctWidth>
          </wp14:sizeRelH>
          <wp14:sizeRelV relativeFrom="margin">
            <wp14:pctHeight>0</wp14:pctHeight>
          </wp14:sizeRelV>
        </wp:anchor>
      </w:drawing>
    </w:r>
  </w:p>
  <w:p w:rsidR="008F74AE" w:rsidRDefault="008F74AE">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5E" w:rsidRDefault="004C05F4">
    <w:pPr>
      <w:pStyle w:val="Alatunniste"/>
      <w:rPr>
        <w:noProof/>
      </w:rPr>
    </w:pPr>
    <w:r>
      <w:rPr>
        <w:noProof/>
        <w:lang w:eastAsia="fi-FI"/>
      </w:rPr>
      <w:drawing>
        <wp:anchor distT="0" distB="0" distL="114300" distR="114300" simplePos="0" relativeHeight="251667968" behindDoc="0" locked="0" layoutInCell="1" allowOverlap="1" wp14:anchorId="0450D5DE" wp14:editId="2C295B99">
          <wp:simplePos x="723900" y="9725025"/>
          <wp:positionH relativeFrom="margin">
            <wp:align>center</wp:align>
          </wp:positionH>
          <wp:positionV relativeFrom="margin">
            <wp:posOffset>10114280</wp:posOffset>
          </wp:positionV>
          <wp:extent cx="6479540" cy="575945"/>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_Alatunnukset_F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576000"/>
                  </a:xfrm>
                  <a:prstGeom prst="rect">
                    <a:avLst/>
                  </a:prstGeom>
                </pic:spPr>
              </pic:pic>
            </a:graphicData>
          </a:graphic>
          <wp14:sizeRelH relativeFrom="margin">
            <wp14:pctWidth>0</wp14:pctWidth>
          </wp14:sizeRelH>
          <wp14:sizeRelV relativeFrom="margin">
            <wp14:pctHeight>0</wp14:pctHeight>
          </wp14:sizeRelV>
        </wp:anchor>
      </w:drawing>
    </w:r>
  </w:p>
  <w:p w:rsidR="008F74AE" w:rsidRDefault="008F74AE">
    <w:pPr>
      <w:pStyle w:val="Alatunniste"/>
    </w:pPr>
  </w:p>
  <w:p w:rsidR="00AE1F87" w:rsidRPr="00AE1F87" w:rsidRDefault="004C05F4">
    <w:pPr>
      <w:pStyle w:val="Alatunniste"/>
    </w:pPr>
    <w:r>
      <w:rPr>
        <w:noProof/>
        <w:lang w:eastAsia="fi-FI"/>
      </w:rPr>
      <w:drawing>
        <wp:inline distT="0" distB="0" distL="0" distR="0" wp14:anchorId="49ABCE07" wp14:editId="5F0BCD64">
          <wp:extent cx="6480810" cy="57404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_Alatunnukset_FIN.png"/>
                  <pic:cNvPicPr/>
                </pic:nvPicPr>
                <pic:blipFill>
                  <a:blip r:embed="rId1">
                    <a:extLst>
                      <a:ext uri="{28A0092B-C50C-407E-A947-70E740481C1C}">
                        <a14:useLocalDpi xmlns:a14="http://schemas.microsoft.com/office/drawing/2010/main" val="0"/>
                      </a:ext>
                    </a:extLst>
                  </a:blip>
                  <a:stretch>
                    <a:fillRect/>
                  </a:stretch>
                </pic:blipFill>
                <pic:spPr>
                  <a:xfrm>
                    <a:off x="0" y="0"/>
                    <a:ext cx="6480810" cy="57404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E02" w:rsidRDefault="00BB3E02">
      <w:r>
        <w:separator/>
      </w:r>
    </w:p>
  </w:footnote>
  <w:footnote w:type="continuationSeparator" w:id="0">
    <w:p w:rsidR="00BB3E02" w:rsidRDefault="00BB3E02">
      <w:r>
        <w:continuationSeparator/>
      </w:r>
    </w:p>
  </w:footnote>
  <w:footnote w:id="1">
    <w:p w:rsidR="00F81FCF" w:rsidRPr="00AE54A8" w:rsidRDefault="00F81FCF" w:rsidP="00F81FCF">
      <w:pPr>
        <w:pStyle w:val="Alaviitteenteksti"/>
        <w:rPr>
          <w:sz w:val="18"/>
          <w:szCs w:val="18"/>
        </w:rPr>
      </w:pPr>
      <w:r w:rsidRPr="00AE54A8">
        <w:rPr>
          <w:rStyle w:val="Alaviitteenviite"/>
          <w:sz w:val="18"/>
          <w:szCs w:val="18"/>
        </w:rPr>
        <w:footnoteRef/>
      </w:r>
      <w:r w:rsidRPr="00AE54A8">
        <w:rPr>
          <w:sz w:val="18"/>
          <w:szCs w:val="18"/>
        </w:rPr>
        <w:t xml:space="preserve"> Henkilökuntaan kuuluvat kaikki palkkaa tai apurahaa saaneet tutkijat, joilla on työsuhde yliopistoon</w:t>
      </w:r>
      <w:r>
        <w:rPr>
          <w:sz w:val="18"/>
          <w:szCs w:val="18"/>
        </w:rPr>
        <w:t xml:space="preserve"> tai oikeus käyttää yliopiston infrastruktuureja</w:t>
      </w:r>
      <w:r w:rsidRPr="00AE54A8">
        <w:rPr>
          <w:sz w:val="18"/>
          <w:szCs w:val="18"/>
        </w:rPr>
        <w:t>. Tohtorikoulutettaviksi lasketaan päätoimiset opiskelijat, jotka ovat joko palkattuina tai apurahan turvin tehneet tohtoritutkintoon liittyvää tutkimusta vähintään puolen vuoden ajan vuonna 2014.</w:t>
      </w:r>
    </w:p>
  </w:footnote>
  <w:footnote w:id="2">
    <w:p w:rsidR="00F81FCF" w:rsidRPr="00AE54A8" w:rsidRDefault="00F81FCF" w:rsidP="00F81FCF">
      <w:pPr>
        <w:pStyle w:val="Alaviitteenteksti"/>
        <w:rPr>
          <w:sz w:val="18"/>
          <w:szCs w:val="18"/>
        </w:rPr>
      </w:pPr>
      <w:r w:rsidRPr="00AE54A8">
        <w:rPr>
          <w:rStyle w:val="Alaviitteenviite"/>
          <w:sz w:val="18"/>
          <w:szCs w:val="18"/>
        </w:rPr>
        <w:footnoteRef/>
      </w:r>
      <w:r w:rsidRPr="00AE54A8">
        <w:rPr>
          <w:sz w:val="18"/>
          <w:szCs w:val="18"/>
        </w:rPr>
        <w:t xml:space="preserve"> Web of Science-tietokannasta käytetään ensisijaisesti </w:t>
      </w:r>
      <w:proofErr w:type="spellStart"/>
      <w:r w:rsidRPr="00AE54A8">
        <w:rPr>
          <w:sz w:val="18"/>
          <w:szCs w:val="18"/>
        </w:rPr>
        <w:t>All</w:t>
      </w:r>
      <w:proofErr w:type="spellEnd"/>
      <w:r w:rsidRPr="00AE54A8">
        <w:rPr>
          <w:sz w:val="18"/>
          <w:szCs w:val="18"/>
        </w:rPr>
        <w:t xml:space="preserve"> </w:t>
      </w:r>
      <w:proofErr w:type="spellStart"/>
      <w:r w:rsidRPr="00AE54A8">
        <w:rPr>
          <w:sz w:val="18"/>
          <w:szCs w:val="18"/>
        </w:rPr>
        <w:t>Databases</w:t>
      </w:r>
      <w:proofErr w:type="spellEnd"/>
      <w:r w:rsidRPr="00AE54A8">
        <w:rPr>
          <w:sz w:val="18"/>
          <w:szCs w:val="18"/>
        </w:rPr>
        <w:t xml:space="preserve"> valintaa. Vaihtoehtoisesti voidaan käyttää Web of Science </w:t>
      </w:r>
      <w:proofErr w:type="spellStart"/>
      <w:r w:rsidRPr="00AE54A8">
        <w:rPr>
          <w:sz w:val="18"/>
          <w:szCs w:val="18"/>
        </w:rPr>
        <w:t>Core</w:t>
      </w:r>
      <w:proofErr w:type="spellEnd"/>
      <w:r w:rsidRPr="00AE54A8">
        <w:rPr>
          <w:sz w:val="18"/>
          <w:szCs w:val="18"/>
        </w:rPr>
        <w:t xml:space="preserve"> </w:t>
      </w:r>
      <w:proofErr w:type="spellStart"/>
      <w:r w:rsidRPr="00AE54A8">
        <w:rPr>
          <w:sz w:val="18"/>
          <w:szCs w:val="18"/>
        </w:rPr>
        <w:t>Collection</w:t>
      </w:r>
      <w:proofErr w:type="spellEnd"/>
      <w:r w:rsidRPr="00AE54A8">
        <w:rPr>
          <w:sz w:val="18"/>
          <w:szCs w:val="18"/>
        </w:rPr>
        <w:t xml:space="preserve"> </w:t>
      </w:r>
      <w:proofErr w:type="gramStart"/>
      <w:r w:rsidRPr="00AE54A8">
        <w:rPr>
          <w:sz w:val="18"/>
          <w:szCs w:val="18"/>
        </w:rPr>
        <w:t>–tietokantaa</w:t>
      </w:r>
      <w:proofErr w:type="gramEnd"/>
      <w:r w:rsidRPr="00AE54A8">
        <w:rPr>
          <w:sz w:val="18"/>
          <w:szCs w:val="18"/>
        </w:rPr>
        <w:t>. Koko yliopiston aineisto tulee tuottaa samasta tietokannasta, joka tulee mainita aineiston yhteydessä</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89" w:rsidRPr="006E73A3" w:rsidRDefault="007A2089" w:rsidP="002A5F73">
    <w:pPr>
      <w:pStyle w:val="Yltunniste"/>
      <w:tabs>
        <w:tab w:val="clear" w:pos="4819"/>
        <w:tab w:val="clear" w:pos="9638"/>
      </w:tabs>
      <w:rPr>
        <w:rFonts w:ascii="Arial" w:hAnsi="Arial" w:cs="Arial"/>
      </w:rPr>
    </w:pPr>
  </w:p>
  <w:p w:rsidR="008B152F" w:rsidRDefault="007A2089" w:rsidP="00F81FCF">
    <w:pPr>
      <w:pStyle w:val="Yltunniste"/>
      <w:tabs>
        <w:tab w:val="clear" w:pos="4819"/>
        <w:tab w:val="clear" w:pos="9638"/>
      </w:tabs>
      <w:rPr>
        <w:rFonts w:ascii="Arial" w:hAnsi="Arial" w:cs="Arial"/>
      </w:rPr>
    </w:pPr>
    <w:r w:rsidRPr="006E73A3">
      <w:rPr>
        <w:rFonts w:ascii="Arial" w:hAnsi="Arial" w:cs="Arial"/>
        <w:noProof/>
        <w:lang w:eastAsia="fi-FI"/>
      </w:rPr>
      <w:drawing>
        <wp:anchor distT="0" distB="0" distL="114300" distR="114300" simplePos="0" relativeHeight="251666944" behindDoc="0" locked="0" layoutInCell="1" allowOverlap="1" wp14:anchorId="35B0C2C6" wp14:editId="592D0430">
          <wp:simplePos x="0" y="0"/>
          <wp:positionH relativeFrom="page">
            <wp:posOffset>720090</wp:posOffset>
          </wp:positionH>
          <wp:positionV relativeFrom="page">
            <wp:posOffset>612140</wp:posOffset>
          </wp:positionV>
          <wp:extent cx="1638000" cy="601200"/>
          <wp:effectExtent l="0" t="0" r="635" b="8890"/>
          <wp:wrapSquare wrapText="bothSides"/>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000" cy="60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4AE" w:rsidRPr="006E73A3">
      <w:rPr>
        <w:rFonts w:ascii="Arial" w:hAnsi="Arial" w:cs="Arial"/>
      </w:rPr>
      <w:tab/>
    </w:r>
    <w:r w:rsidR="008F74AE" w:rsidRPr="006E73A3">
      <w:rPr>
        <w:rFonts w:ascii="Arial" w:hAnsi="Arial" w:cs="Arial"/>
      </w:rPr>
      <w:tab/>
    </w:r>
    <w:r w:rsidR="008F74AE" w:rsidRPr="006E73A3">
      <w:rPr>
        <w:rFonts w:ascii="Arial" w:hAnsi="Arial" w:cs="Arial"/>
      </w:rPr>
      <w:tab/>
    </w:r>
    <w:r w:rsidR="008F74AE" w:rsidRPr="006E73A3">
      <w:rPr>
        <w:rFonts w:ascii="Arial" w:hAnsi="Arial" w:cs="Arial"/>
      </w:rPr>
      <w:tab/>
    </w:r>
  </w:p>
  <w:p w:rsidR="00F81FCF" w:rsidRPr="006E73A3" w:rsidRDefault="00F81FCF" w:rsidP="00F81FCF">
    <w:pPr>
      <w:pStyle w:val="Yltunniste"/>
      <w:tabs>
        <w:tab w:val="clear" w:pos="4819"/>
        <w:tab w:val="clear" w:pos="9638"/>
      </w:tabs>
      <w:rPr>
        <w:rFonts w:ascii="Arial" w:hAnsi="Arial" w:cs="Arial"/>
      </w:rPr>
    </w:pPr>
  </w:p>
  <w:p w:rsidR="007A53EA" w:rsidRPr="006E73A3" w:rsidRDefault="007A53EA">
    <w:pPr>
      <w:pStyle w:val="Yltunniste"/>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6"/>
    </w:tblGrid>
    <w:tr w:rsidR="00F81FCF" w:rsidTr="00732102">
      <w:trPr>
        <w:trHeight w:val="509"/>
      </w:trPr>
      <w:tc>
        <w:tcPr>
          <w:tcW w:w="5216" w:type="dxa"/>
          <w:tcMar>
            <w:left w:w="0" w:type="dxa"/>
          </w:tcMar>
        </w:tcPr>
        <w:p w:rsidR="00F81FCF" w:rsidRDefault="00F81FCF" w:rsidP="00C91017">
          <w:r w:rsidRPr="00A1637F">
            <w:rPr>
              <w:noProof/>
              <w:lang w:eastAsia="fi-FI"/>
            </w:rPr>
            <w:drawing>
              <wp:inline distT="0" distB="0" distL="0" distR="0" wp14:anchorId="09D59E6A" wp14:editId="632B044C">
                <wp:extent cx="1637665" cy="600710"/>
                <wp:effectExtent l="0" t="0" r="635" b="889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7665" cy="600710"/>
                        </a:xfrm>
                        <a:prstGeom prst="rect">
                          <a:avLst/>
                        </a:prstGeom>
                        <a:noFill/>
                        <a:ln>
                          <a:noFill/>
                        </a:ln>
                      </pic:spPr>
                    </pic:pic>
                  </a:graphicData>
                </a:graphic>
              </wp:inline>
            </w:drawing>
          </w:r>
        </w:p>
      </w:tc>
    </w:tr>
  </w:tbl>
  <w:p w:rsidR="007A2089" w:rsidRPr="00A1637F" w:rsidRDefault="007A2089" w:rsidP="00F81F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F0C42"/>
    <w:multiLevelType w:val="hybridMultilevel"/>
    <w:tmpl w:val="46EC5ADA"/>
    <w:lvl w:ilvl="0" w:tplc="4812557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FCF"/>
    <w:rsid w:val="00001DF3"/>
    <w:rsid w:val="0002108B"/>
    <w:rsid w:val="00021878"/>
    <w:rsid w:val="00023E13"/>
    <w:rsid w:val="0003124D"/>
    <w:rsid w:val="00032F7E"/>
    <w:rsid w:val="00033992"/>
    <w:rsid w:val="00036074"/>
    <w:rsid w:val="000402D0"/>
    <w:rsid w:val="0004234F"/>
    <w:rsid w:val="00044C24"/>
    <w:rsid w:val="000500AD"/>
    <w:rsid w:val="0006477E"/>
    <w:rsid w:val="0007155B"/>
    <w:rsid w:val="00085A18"/>
    <w:rsid w:val="000901E8"/>
    <w:rsid w:val="000A12CE"/>
    <w:rsid w:val="000A7808"/>
    <w:rsid w:val="000B300C"/>
    <w:rsid w:val="000C3BE0"/>
    <w:rsid w:val="000D216D"/>
    <w:rsid w:val="000F1B96"/>
    <w:rsid w:val="000F6167"/>
    <w:rsid w:val="00103E38"/>
    <w:rsid w:val="001335CC"/>
    <w:rsid w:val="00161C97"/>
    <w:rsid w:val="0018250D"/>
    <w:rsid w:val="00182EEB"/>
    <w:rsid w:val="00190BD1"/>
    <w:rsid w:val="001927CF"/>
    <w:rsid w:val="001941DE"/>
    <w:rsid w:val="001A63DE"/>
    <w:rsid w:val="001B24A8"/>
    <w:rsid w:val="001C4189"/>
    <w:rsid w:val="001D3977"/>
    <w:rsid w:val="001E11C6"/>
    <w:rsid w:val="002259FA"/>
    <w:rsid w:val="0023255F"/>
    <w:rsid w:val="00232FD6"/>
    <w:rsid w:val="00245FCF"/>
    <w:rsid w:val="00250872"/>
    <w:rsid w:val="00267B12"/>
    <w:rsid w:val="00274619"/>
    <w:rsid w:val="00297FF7"/>
    <w:rsid w:val="002A3073"/>
    <w:rsid w:val="002A41CB"/>
    <w:rsid w:val="002A5636"/>
    <w:rsid w:val="002A5F73"/>
    <w:rsid w:val="002B15F1"/>
    <w:rsid w:val="002C256D"/>
    <w:rsid w:val="002C485F"/>
    <w:rsid w:val="002C7F6A"/>
    <w:rsid w:val="002D6F25"/>
    <w:rsid w:val="002F1D6A"/>
    <w:rsid w:val="003124DC"/>
    <w:rsid w:val="00324FF7"/>
    <w:rsid w:val="00350042"/>
    <w:rsid w:val="00353FE5"/>
    <w:rsid w:val="00354A91"/>
    <w:rsid w:val="00356A88"/>
    <w:rsid w:val="0037270E"/>
    <w:rsid w:val="0038477E"/>
    <w:rsid w:val="003925F5"/>
    <w:rsid w:val="00395FAA"/>
    <w:rsid w:val="003B385F"/>
    <w:rsid w:val="003D3804"/>
    <w:rsid w:val="003E0A6F"/>
    <w:rsid w:val="003E10A8"/>
    <w:rsid w:val="003E3A5F"/>
    <w:rsid w:val="003E4BB6"/>
    <w:rsid w:val="003F1871"/>
    <w:rsid w:val="004067B0"/>
    <w:rsid w:val="00406EEB"/>
    <w:rsid w:val="00410362"/>
    <w:rsid w:val="00431361"/>
    <w:rsid w:val="004429A6"/>
    <w:rsid w:val="00456063"/>
    <w:rsid w:val="004736C9"/>
    <w:rsid w:val="0047627F"/>
    <w:rsid w:val="00480727"/>
    <w:rsid w:val="004857B7"/>
    <w:rsid w:val="004B6FD2"/>
    <w:rsid w:val="004C04B5"/>
    <w:rsid w:val="004C05F4"/>
    <w:rsid w:val="004C5CAD"/>
    <w:rsid w:val="004D7B01"/>
    <w:rsid w:val="004E0F7F"/>
    <w:rsid w:val="005133FC"/>
    <w:rsid w:val="005137A9"/>
    <w:rsid w:val="00514643"/>
    <w:rsid w:val="00514FB1"/>
    <w:rsid w:val="00521007"/>
    <w:rsid w:val="0052342B"/>
    <w:rsid w:val="005258F4"/>
    <w:rsid w:val="00535635"/>
    <w:rsid w:val="00537026"/>
    <w:rsid w:val="00545070"/>
    <w:rsid w:val="00546D2F"/>
    <w:rsid w:val="005476B8"/>
    <w:rsid w:val="00551F06"/>
    <w:rsid w:val="00564A62"/>
    <w:rsid w:val="00572CD4"/>
    <w:rsid w:val="0058699B"/>
    <w:rsid w:val="005951D6"/>
    <w:rsid w:val="005A0017"/>
    <w:rsid w:val="005A4BC4"/>
    <w:rsid w:val="005B20E7"/>
    <w:rsid w:val="005C0CBF"/>
    <w:rsid w:val="005C3C64"/>
    <w:rsid w:val="005D0971"/>
    <w:rsid w:val="005F0DF6"/>
    <w:rsid w:val="005F4E43"/>
    <w:rsid w:val="00616A98"/>
    <w:rsid w:val="00616F86"/>
    <w:rsid w:val="00620456"/>
    <w:rsid w:val="00621613"/>
    <w:rsid w:val="00625129"/>
    <w:rsid w:val="0063063E"/>
    <w:rsid w:val="0063409B"/>
    <w:rsid w:val="00634DD6"/>
    <w:rsid w:val="00641F90"/>
    <w:rsid w:val="006547B5"/>
    <w:rsid w:val="006B6514"/>
    <w:rsid w:val="006C0302"/>
    <w:rsid w:val="006C34C2"/>
    <w:rsid w:val="006C650B"/>
    <w:rsid w:val="006C7D19"/>
    <w:rsid w:val="006D679B"/>
    <w:rsid w:val="006E73A3"/>
    <w:rsid w:val="0071427B"/>
    <w:rsid w:val="00714E58"/>
    <w:rsid w:val="007217FA"/>
    <w:rsid w:val="00732102"/>
    <w:rsid w:val="0073369E"/>
    <w:rsid w:val="00747EED"/>
    <w:rsid w:val="007508FF"/>
    <w:rsid w:val="00753E9D"/>
    <w:rsid w:val="00757CF1"/>
    <w:rsid w:val="007628ED"/>
    <w:rsid w:val="0076461E"/>
    <w:rsid w:val="007659C4"/>
    <w:rsid w:val="0077392A"/>
    <w:rsid w:val="00785634"/>
    <w:rsid w:val="00785778"/>
    <w:rsid w:val="0079156C"/>
    <w:rsid w:val="00796571"/>
    <w:rsid w:val="007969D4"/>
    <w:rsid w:val="007A1B72"/>
    <w:rsid w:val="007A2089"/>
    <w:rsid w:val="007A53EA"/>
    <w:rsid w:val="007B19A1"/>
    <w:rsid w:val="007B1C2D"/>
    <w:rsid w:val="007B229F"/>
    <w:rsid w:val="007B66C7"/>
    <w:rsid w:val="007B6A55"/>
    <w:rsid w:val="007C3D7C"/>
    <w:rsid w:val="007C630D"/>
    <w:rsid w:val="007D169E"/>
    <w:rsid w:val="007D2D1D"/>
    <w:rsid w:val="007E19E7"/>
    <w:rsid w:val="007E2B54"/>
    <w:rsid w:val="007F03E0"/>
    <w:rsid w:val="007F0ADB"/>
    <w:rsid w:val="007F165A"/>
    <w:rsid w:val="00800A5D"/>
    <w:rsid w:val="00810883"/>
    <w:rsid w:val="00815B20"/>
    <w:rsid w:val="0081776A"/>
    <w:rsid w:val="0083395D"/>
    <w:rsid w:val="00834973"/>
    <w:rsid w:val="008379F9"/>
    <w:rsid w:val="0084215E"/>
    <w:rsid w:val="008526F7"/>
    <w:rsid w:val="008742AE"/>
    <w:rsid w:val="008930DE"/>
    <w:rsid w:val="008B152F"/>
    <w:rsid w:val="008C3F77"/>
    <w:rsid w:val="008C4AAE"/>
    <w:rsid w:val="008E1125"/>
    <w:rsid w:val="008E3D6E"/>
    <w:rsid w:val="008F340C"/>
    <w:rsid w:val="008F7182"/>
    <w:rsid w:val="008F74AE"/>
    <w:rsid w:val="00901B7F"/>
    <w:rsid w:val="009074BF"/>
    <w:rsid w:val="009132F2"/>
    <w:rsid w:val="009441EE"/>
    <w:rsid w:val="0096527B"/>
    <w:rsid w:val="00973582"/>
    <w:rsid w:val="00974DE8"/>
    <w:rsid w:val="009871FB"/>
    <w:rsid w:val="009A414A"/>
    <w:rsid w:val="009A58BD"/>
    <w:rsid w:val="009A78FE"/>
    <w:rsid w:val="009A7B6D"/>
    <w:rsid w:val="009C3868"/>
    <w:rsid w:val="009E7E5D"/>
    <w:rsid w:val="009F16B2"/>
    <w:rsid w:val="009F54CB"/>
    <w:rsid w:val="009F55E3"/>
    <w:rsid w:val="00A1145C"/>
    <w:rsid w:val="00A1637F"/>
    <w:rsid w:val="00A171B0"/>
    <w:rsid w:val="00A17DE4"/>
    <w:rsid w:val="00A41875"/>
    <w:rsid w:val="00A44B69"/>
    <w:rsid w:val="00A70807"/>
    <w:rsid w:val="00A767FD"/>
    <w:rsid w:val="00A836F2"/>
    <w:rsid w:val="00A84CD1"/>
    <w:rsid w:val="00A84E7F"/>
    <w:rsid w:val="00A97182"/>
    <w:rsid w:val="00AB18AB"/>
    <w:rsid w:val="00AB203D"/>
    <w:rsid w:val="00AB324C"/>
    <w:rsid w:val="00AB566E"/>
    <w:rsid w:val="00AD3C9C"/>
    <w:rsid w:val="00AD43A6"/>
    <w:rsid w:val="00AD6959"/>
    <w:rsid w:val="00AE1F87"/>
    <w:rsid w:val="00AE6006"/>
    <w:rsid w:val="00AE6777"/>
    <w:rsid w:val="00AF0113"/>
    <w:rsid w:val="00AF2190"/>
    <w:rsid w:val="00B02598"/>
    <w:rsid w:val="00B14E9B"/>
    <w:rsid w:val="00B15BC9"/>
    <w:rsid w:val="00B22C1E"/>
    <w:rsid w:val="00B25EA9"/>
    <w:rsid w:val="00B27146"/>
    <w:rsid w:val="00B359A6"/>
    <w:rsid w:val="00B66115"/>
    <w:rsid w:val="00B7225E"/>
    <w:rsid w:val="00B8176C"/>
    <w:rsid w:val="00B848E5"/>
    <w:rsid w:val="00B8781C"/>
    <w:rsid w:val="00B93DC7"/>
    <w:rsid w:val="00B9629D"/>
    <w:rsid w:val="00B96BE5"/>
    <w:rsid w:val="00BB3E02"/>
    <w:rsid w:val="00BC1EBC"/>
    <w:rsid w:val="00BD404F"/>
    <w:rsid w:val="00BE4565"/>
    <w:rsid w:val="00C03FD2"/>
    <w:rsid w:val="00C12C92"/>
    <w:rsid w:val="00C16BD9"/>
    <w:rsid w:val="00C224BF"/>
    <w:rsid w:val="00C27ED1"/>
    <w:rsid w:val="00C4318D"/>
    <w:rsid w:val="00C460D4"/>
    <w:rsid w:val="00C46975"/>
    <w:rsid w:val="00C469C2"/>
    <w:rsid w:val="00C478AE"/>
    <w:rsid w:val="00C532E7"/>
    <w:rsid w:val="00C5381E"/>
    <w:rsid w:val="00C626E4"/>
    <w:rsid w:val="00C72DD4"/>
    <w:rsid w:val="00C73CAA"/>
    <w:rsid w:val="00C84DB5"/>
    <w:rsid w:val="00C91017"/>
    <w:rsid w:val="00CA1371"/>
    <w:rsid w:val="00CA2FE4"/>
    <w:rsid w:val="00CA5667"/>
    <w:rsid w:val="00CA5814"/>
    <w:rsid w:val="00CB35CF"/>
    <w:rsid w:val="00CB550C"/>
    <w:rsid w:val="00CC391C"/>
    <w:rsid w:val="00CC6A06"/>
    <w:rsid w:val="00CD499B"/>
    <w:rsid w:val="00CD5176"/>
    <w:rsid w:val="00CD5D1A"/>
    <w:rsid w:val="00CE12C4"/>
    <w:rsid w:val="00CE20AC"/>
    <w:rsid w:val="00CF6533"/>
    <w:rsid w:val="00D2536C"/>
    <w:rsid w:val="00D34F8B"/>
    <w:rsid w:val="00D4638D"/>
    <w:rsid w:val="00D57545"/>
    <w:rsid w:val="00D75DCD"/>
    <w:rsid w:val="00D8295C"/>
    <w:rsid w:val="00D84A8F"/>
    <w:rsid w:val="00D961CB"/>
    <w:rsid w:val="00DA5E18"/>
    <w:rsid w:val="00DA74B2"/>
    <w:rsid w:val="00DB031E"/>
    <w:rsid w:val="00DB116C"/>
    <w:rsid w:val="00DB233A"/>
    <w:rsid w:val="00DB2571"/>
    <w:rsid w:val="00DC12A8"/>
    <w:rsid w:val="00DC2FE0"/>
    <w:rsid w:val="00DC4D0E"/>
    <w:rsid w:val="00DC4F87"/>
    <w:rsid w:val="00DC6CAE"/>
    <w:rsid w:val="00DD783A"/>
    <w:rsid w:val="00DE0C22"/>
    <w:rsid w:val="00DF2A14"/>
    <w:rsid w:val="00DF4872"/>
    <w:rsid w:val="00E21858"/>
    <w:rsid w:val="00E27AD9"/>
    <w:rsid w:val="00E3153E"/>
    <w:rsid w:val="00E402C7"/>
    <w:rsid w:val="00E45715"/>
    <w:rsid w:val="00E539EF"/>
    <w:rsid w:val="00E544F6"/>
    <w:rsid w:val="00E609C5"/>
    <w:rsid w:val="00E700CA"/>
    <w:rsid w:val="00E80C20"/>
    <w:rsid w:val="00E8165A"/>
    <w:rsid w:val="00E86B83"/>
    <w:rsid w:val="00E93D82"/>
    <w:rsid w:val="00E97D7C"/>
    <w:rsid w:val="00EA59A3"/>
    <w:rsid w:val="00ED4FE1"/>
    <w:rsid w:val="00ED611F"/>
    <w:rsid w:val="00ED6B41"/>
    <w:rsid w:val="00EE109E"/>
    <w:rsid w:val="00EE3DFC"/>
    <w:rsid w:val="00EE607F"/>
    <w:rsid w:val="00EF06E0"/>
    <w:rsid w:val="00EF113C"/>
    <w:rsid w:val="00F01323"/>
    <w:rsid w:val="00F0649F"/>
    <w:rsid w:val="00F15CE2"/>
    <w:rsid w:val="00F35C06"/>
    <w:rsid w:val="00F545A8"/>
    <w:rsid w:val="00F621D0"/>
    <w:rsid w:val="00F64C31"/>
    <w:rsid w:val="00F81FCF"/>
    <w:rsid w:val="00F840AB"/>
    <w:rsid w:val="00F9386F"/>
    <w:rsid w:val="00FA2A39"/>
    <w:rsid w:val="00FA76B6"/>
    <w:rsid w:val="00FB2035"/>
    <w:rsid w:val="00FB6F3E"/>
    <w:rsid w:val="00FC38BC"/>
    <w:rsid w:val="00FD78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2"/>
    <w:lsdException w:name="index 2" w:semiHidden="1" w:uiPriority="22"/>
    <w:lsdException w:name="index 3" w:semiHidden="1" w:uiPriority="22"/>
    <w:lsdException w:name="index 4" w:semiHidden="1" w:uiPriority="22"/>
    <w:lsdException w:name="index 5" w:semiHidden="1" w:uiPriority="22"/>
    <w:lsdException w:name="index 6" w:semiHidden="1" w:uiPriority="22"/>
    <w:lsdException w:name="index 7" w:semiHidden="1" w:uiPriority="22"/>
    <w:lsdException w:name="index 8" w:semiHidden="1" w:uiPriority="22"/>
    <w:lsdException w:name="index 9" w:semiHidden="1" w:uiPriority="22"/>
    <w:lsdException w:name="toc 1" w:uiPriority="28"/>
    <w:lsdException w:name="toc 2" w:uiPriority="28"/>
    <w:lsdException w:name="toc 3" w:uiPriority="28"/>
    <w:lsdException w:name="toc 4" w:uiPriority="28"/>
    <w:lsdException w:name="toc 5" w:uiPriority="28"/>
    <w:lsdException w:name="toc 6" w:uiPriority="28"/>
    <w:lsdException w:name="toc 7" w:uiPriority="28"/>
    <w:lsdException w:name="toc 8" w:uiPriority="28"/>
    <w:lsdException w:name="toc 9" w:uiPriority="28"/>
    <w:lsdException w:name="Normal Indent" w:semiHidden="1"/>
    <w:lsdException w:name="footnote text" w:semiHidden="1" w:uiPriority="99"/>
    <w:lsdException w:name="header" w:uiPriority="99"/>
    <w:lsdException w:name="footer" w:uiPriority="99"/>
    <w:lsdException w:name="index heading" w:semiHidden="1" w:uiPriority="22"/>
    <w:lsdException w:name="caption" w:semiHidden="1" w:uiPriority="22" w:unhideWhenUsed="1" w:qFormat="1"/>
    <w:lsdException w:name="table of figures" w:semiHidden="1" w:uiPriority="26"/>
    <w:lsdException w:name="envelope address" w:semiHidden="1" w:uiPriority="24"/>
    <w:lsdException w:name="envelope return" w:semiHidden="1" w:uiPriority="24"/>
    <w:lsdException w:name="footnote reference" w:semiHidden="1" w:uiPriority="99"/>
    <w:lsdException w:name="line number" w:semiHidden="1"/>
    <w:lsdException w:name="page number" w:semiHidden="1"/>
    <w:lsdException w:name="endnote reference" w:semiHidden="1" w:uiPriority="23"/>
    <w:lsdException w:name="endnote text" w:semiHidden="1" w:uiPriority="23"/>
    <w:lsdException w:name="table of authorities" w:semiHidden="1" w:uiPriority="26"/>
    <w:lsdException w:name="macro" w:semiHidden="1" w:uiPriority="34"/>
    <w:lsdException w:name="toa heading" w:semiHidden="1" w:uiPriority="23"/>
    <w:lsdException w:name="List" w:semiHidden="1" w:uiPriority="23"/>
    <w:lsdException w:name="List Bullet" w:semiHidden="1" w:uiPriority="17"/>
    <w:lsdException w:name="List Number" w:semiHidden="1" w:uiPriority="18"/>
    <w:lsdException w:name="List 2" w:semiHidden="1" w:uiPriority="23"/>
    <w:lsdException w:name="List 3" w:semiHidden="1" w:uiPriority="23"/>
    <w:lsdException w:name="List 4" w:semiHidden="1" w:uiPriority="23"/>
    <w:lsdException w:name="List 5" w:semiHidden="1" w:uiPriority="23"/>
    <w:lsdException w:name="List Bullet 2" w:semiHidden="1" w:uiPriority="17"/>
    <w:lsdException w:name="List Bullet 3" w:semiHidden="1" w:uiPriority="17"/>
    <w:lsdException w:name="List Bullet 4" w:semiHidden="1" w:uiPriority="17"/>
    <w:lsdException w:name="List Bullet 5" w:semiHidden="1" w:uiPriority="17"/>
    <w:lsdException w:name="List Number 2" w:semiHidden="1" w:uiPriority="18"/>
    <w:lsdException w:name="List Number 3" w:semiHidden="1" w:uiPriority="18"/>
    <w:lsdException w:name="List Number 4" w:semiHidden="1" w:uiPriority="18"/>
    <w:lsdException w:name="List Number 5" w:semiHidden="1" w:uiPriority="18"/>
    <w:lsdException w:name="Title" w:semiHidden="1" w:qFormat="1"/>
    <w:lsdException w:name="Closing" w:semiHidden="1" w:uiPriority="23"/>
    <w:lsdException w:name="Signature" w:semiHidden="1" w:uiPriority="14"/>
    <w:lsdException w:name="Body Text" w:semiHidden="1" w:uiPriority="26"/>
    <w:lsdException w:name="Body Text Indent" w:semiHidden="1"/>
    <w:lsdException w:name="List Continue" w:semiHidden="1" w:uiPriority="24"/>
    <w:lsdException w:name="List Continue 2" w:semiHidden="1" w:uiPriority="24"/>
    <w:lsdException w:name="List Continue 3" w:semiHidden="1" w:uiPriority="24"/>
    <w:lsdException w:name="List Continue 4" w:semiHidden="1" w:uiPriority="24"/>
    <w:lsdException w:name="List Continue 5" w:semiHidden="1" w:uiPriority="24"/>
    <w:lsdException w:name="Message Header" w:semiHidden="1"/>
    <w:lsdException w:name="Subtitle" w:semiHidden="1" w:uiPriority="14" w:qFormat="1"/>
    <w:lsdException w:name="Salutation" w:semiHidden="1"/>
    <w:lsdException w:name="Date" w:semiHidden="1" w:uiPriority="29"/>
    <w:lsdException w:name="Body Text First Indent" w:semiHidden="1" w:uiPriority="26"/>
    <w:lsdException w:name="Body Text First Indent 2" w:semiHidden="1" w:uiPriority="26"/>
    <w:lsdException w:name="Note Heading" w:semiHidden="1" w:uiPriority="24"/>
    <w:lsdException w:name="Body Text 2" w:semiHidden="1" w:uiPriority="26"/>
    <w:lsdException w:name="Body Text 3" w:semiHidden="1" w:uiPriority="26"/>
    <w:lsdException w:name="Body Text Indent 2" w:semiHidden="1"/>
    <w:lsdException w:name="Body Text Indent 3" w:semiHidden="1"/>
    <w:lsdException w:name="Block Text" w:semiHidden="1" w:uiPriority="26"/>
    <w:lsdException w:name="Hyperlink" w:uiPriority="99"/>
    <w:lsdException w:name="FollowedHyperlink" w:semiHidden="1" w:uiPriority="22"/>
    <w:lsdException w:name="Strong" w:semiHidden="1" w:uiPriority="14" w:qFormat="1"/>
    <w:lsdException w:name="Emphasis" w:semiHidden="1" w:uiPriority="29"/>
    <w:lsdException w:name="Document Map" w:semiHidden="1" w:uiPriority="22"/>
    <w:lsdException w:name="Plain Text" w:semiHidden="1"/>
    <w:lsdException w:name="E-mail Signature" w:semiHidden="1"/>
    <w:lsdException w:name="Normal (Web)" w:semiHidden="1" w:uiPriority="34"/>
    <w:lsdException w:name="HTML Acronym" w:semiHidden="1" w:uiPriority="24"/>
    <w:lsdException w:name="HTML Address" w:semiHidden="1" w:uiPriority="24"/>
    <w:lsdException w:name="HTML Cite" w:semiHidden="1" w:uiPriority="24"/>
    <w:lsdException w:name="HTML Code" w:semiHidden="1" w:uiPriority="24"/>
    <w:lsdException w:name="HTML Definition" w:semiHidden="1" w:uiPriority="24"/>
    <w:lsdException w:name="HTML Keyboard" w:semiHidden="1" w:uiPriority="24"/>
    <w:lsdException w:name="HTML Preformatted" w:semiHidden="1" w:uiPriority="24"/>
    <w:lsdException w:name="HTML Sample" w:semiHidden="1" w:uiPriority="24"/>
    <w:lsdException w:name="HTML Typewriter" w:semiHidden="1" w:uiPriority="24"/>
    <w:lsdException w:name="HTML Variable" w:semiHidden="1" w:uiPriority="24"/>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F81FCF"/>
    <w:pPr>
      <w:spacing w:after="200" w:line="276" w:lineRule="auto"/>
    </w:pPr>
    <w:rPr>
      <w:rFonts w:asciiTheme="minorHAnsi" w:eastAsiaTheme="minorHAnsi" w:hAnsiTheme="minorHAnsi" w:cstheme="minorBidi"/>
      <w:lang w:eastAsia="en-US"/>
    </w:rPr>
  </w:style>
  <w:style w:type="paragraph" w:styleId="Otsikko1">
    <w:name w:val="heading 1"/>
    <w:basedOn w:val="Normaali"/>
    <w:next w:val="Normaali"/>
    <w:link w:val="Otsikko1Char"/>
    <w:qFormat/>
    <w:rsid w:val="00521007"/>
    <w:pPr>
      <w:keepNext/>
      <w:keepLines/>
      <w:outlineLvl w:val="0"/>
    </w:pPr>
    <w:rPr>
      <w:rFonts w:eastAsiaTheme="majorEastAsia" w:cstheme="majorBidi"/>
      <w:b/>
      <w:bCs/>
      <w:sz w:val="24"/>
      <w:szCs w:val="28"/>
    </w:rPr>
  </w:style>
  <w:style w:type="paragraph" w:styleId="Otsikko2">
    <w:name w:val="heading 2"/>
    <w:basedOn w:val="Normaali"/>
    <w:next w:val="Normaali"/>
    <w:link w:val="Otsikko2Char"/>
    <w:qFormat/>
    <w:rsid w:val="00521007"/>
    <w:pPr>
      <w:keepNext/>
      <w:keepLines/>
      <w:outlineLvl w:val="1"/>
    </w:pPr>
    <w:rPr>
      <w:rFonts w:eastAsiaTheme="majorEastAsia" w:cstheme="majorBidi"/>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Web">
    <w:name w:val="Normaali (Web)"/>
    <w:basedOn w:val="Normaali"/>
    <w:semiHidden/>
    <w:rsid w:val="00AD6959"/>
    <w:pPr>
      <w:spacing w:before="150"/>
    </w:pPr>
  </w:style>
  <w:style w:type="character" w:styleId="Hyperlinkki">
    <w:name w:val="Hyperlink"/>
    <w:basedOn w:val="Kappaleenoletusfontti"/>
    <w:uiPriority w:val="99"/>
    <w:rsid w:val="00AD6959"/>
    <w:rPr>
      <w:strike w:val="0"/>
      <w:dstrike w:val="0"/>
      <w:color w:val="37642B"/>
      <w:u w:val="none"/>
      <w:effect w:val="none"/>
    </w:rPr>
  </w:style>
  <w:style w:type="paragraph" w:styleId="Seliteteksti">
    <w:name w:val="Balloon Text"/>
    <w:basedOn w:val="Normaali"/>
    <w:semiHidden/>
    <w:rsid w:val="00AD3C9C"/>
    <w:rPr>
      <w:rFonts w:ascii="Tahoma" w:hAnsi="Tahoma" w:cs="Tahoma"/>
      <w:sz w:val="16"/>
      <w:szCs w:val="16"/>
    </w:rPr>
  </w:style>
  <w:style w:type="paragraph" w:styleId="Yltunniste">
    <w:name w:val="header"/>
    <w:basedOn w:val="Normaali"/>
    <w:link w:val="YltunnisteChar"/>
    <w:uiPriority w:val="99"/>
    <w:semiHidden/>
    <w:rsid w:val="007F03E0"/>
    <w:pPr>
      <w:tabs>
        <w:tab w:val="center" w:pos="4819"/>
        <w:tab w:val="right" w:pos="9638"/>
      </w:tabs>
    </w:pPr>
  </w:style>
  <w:style w:type="paragraph" w:styleId="Alatunniste">
    <w:name w:val="footer"/>
    <w:basedOn w:val="Normaali"/>
    <w:link w:val="AlatunnisteChar"/>
    <w:uiPriority w:val="99"/>
    <w:semiHidden/>
    <w:rsid w:val="007F03E0"/>
    <w:pPr>
      <w:tabs>
        <w:tab w:val="center" w:pos="4819"/>
        <w:tab w:val="right" w:pos="9638"/>
      </w:tabs>
    </w:pPr>
  </w:style>
  <w:style w:type="character" w:styleId="Kommentinviite">
    <w:name w:val="annotation reference"/>
    <w:basedOn w:val="Kappaleenoletusfontti"/>
    <w:uiPriority w:val="24"/>
    <w:semiHidden/>
    <w:rsid w:val="00A44B69"/>
    <w:rPr>
      <w:sz w:val="16"/>
      <w:szCs w:val="16"/>
    </w:rPr>
  </w:style>
  <w:style w:type="paragraph" w:styleId="Kommentinteksti">
    <w:name w:val="annotation text"/>
    <w:basedOn w:val="Normaali"/>
    <w:uiPriority w:val="24"/>
    <w:semiHidden/>
    <w:rsid w:val="00A44B69"/>
    <w:rPr>
      <w:sz w:val="20"/>
      <w:szCs w:val="20"/>
    </w:rPr>
  </w:style>
  <w:style w:type="paragraph" w:styleId="Kommentinotsikko">
    <w:name w:val="annotation subject"/>
    <w:basedOn w:val="Kommentinteksti"/>
    <w:next w:val="Kommentinteksti"/>
    <w:uiPriority w:val="24"/>
    <w:semiHidden/>
    <w:rsid w:val="00A44B69"/>
    <w:rPr>
      <w:b/>
      <w:bCs/>
    </w:rPr>
  </w:style>
  <w:style w:type="character" w:customStyle="1" w:styleId="AlatunnisteChar">
    <w:name w:val="Alatunniste Char"/>
    <w:basedOn w:val="Kappaleenoletusfontti"/>
    <w:link w:val="Alatunniste"/>
    <w:uiPriority w:val="99"/>
    <w:semiHidden/>
    <w:rsid w:val="00521007"/>
  </w:style>
  <w:style w:type="character" w:customStyle="1" w:styleId="YltunnisteChar">
    <w:name w:val="Ylätunniste Char"/>
    <w:basedOn w:val="Kappaleenoletusfontti"/>
    <w:link w:val="Yltunniste"/>
    <w:uiPriority w:val="99"/>
    <w:semiHidden/>
    <w:rsid w:val="00521007"/>
  </w:style>
  <w:style w:type="character" w:styleId="Paikkamerkkiteksti">
    <w:name w:val="Placeholder Text"/>
    <w:basedOn w:val="Kappaleenoletusfontti"/>
    <w:uiPriority w:val="99"/>
    <w:semiHidden/>
    <w:rsid w:val="009441EE"/>
    <w:rPr>
      <w:color w:val="808080"/>
    </w:rPr>
  </w:style>
  <w:style w:type="table" w:styleId="TaulukkoRuudukko">
    <w:name w:val="Table Grid"/>
    <w:basedOn w:val="Normaalitaulukko"/>
    <w:rsid w:val="00732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rsid w:val="00521007"/>
    <w:rPr>
      <w:rFonts w:eastAsiaTheme="majorEastAsia" w:cstheme="majorBidi"/>
      <w:b/>
      <w:bCs/>
      <w:sz w:val="24"/>
      <w:szCs w:val="28"/>
    </w:rPr>
  </w:style>
  <w:style w:type="character" w:customStyle="1" w:styleId="Otsikko2Char">
    <w:name w:val="Otsikko 2 Char"/>
    <w:basedOn w:val="Kappaleenoletusfontti"/>
    <w:link w:val="Otsikko2"/>
    <w:rsid w:val="00521007"/>
    <w:rPr>
      <w:rFonts w:eastAsiaTheme="majorEastAsia" w:cstheme="majorBidi"/>
      <w:b/>
      <w:bCs/>
      <w:szCs w:val="26"/>
    </w:rPr>
  </w:style>
  <w:style w:type="paragraph" w:customStyle="1" w:styleId="SisennysVasen23cm">
    <w:name w:val="Sisennys Vasen:  2.3 cm"/>
    <w:basedOn w:val="Normaali"/>
    <w:qFormat/>
    <w:rsid w:val="00521007"/>
    <w:pPr>
      <w:ind w:left="1304"/>
    </w:pPr>
    <w:rPr>
      <w:szCs w:val="20"/>
    </w:rPr>
  </w:style>
  <w:style w:type="paragraph" w:customStyle="1" w:styleId="Vasen0cmRiippuva23cm">
    <w:name w:val="Vasen:  0 cm Riippuva:  2.3 cm"/>
    <w:basedOn w:val="Normaali"/>
    <w:rsid w:val="00E609C5"/>
    <w:pPr>
      <w:ind w:left="1304" w:hanging="1304"/>
    </w:pPr>
    <w:rPr>
      <w:szCs w:val="20"/>
    </w:rPr>
  </w:style>
  <w:style w:type="paragraph" w:styleId="Luettelokappale">
    <w:name w:val="List Paragraph"/>
    <w:basedOn w:val="Normaali"/>
    <w:uiPriority w:val="34"/>
    <w:qFormat/>
    <w:rsid w:val="00F81FCF"/>
    <w:pPr>
      <w:ind w:left="720"/>
      <w:contextualSpacing/>
    </w:pPr>
  </w:style>
  <w:style w:type="paragraph" w:styleId="Alaviitteenteksti">
    <w:name w:val="footnote text"/>
    <w:basedOn w:val="Normaali"/>
    <w:link w:val="AlaviitteentekstiChar"/>
    <w:uiPriority w:val="99"/>
    <w:semiHidden/>
    <w:unhideWhenUsed/>
    <w:rsid w:val="00F81FCF"/>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81FCF"/>
    <w:rPr>
      <w:rFonts w:asciiTheme="minorHAnsi" w:eastAsiaTheme="minorHAnsi" w:hAnsiTheme="minorHAnsi" w:cstheme="minorBidi"/>
      <w:sz w:val="20"/>
      <w:szCs w:val="20"/>
      <w:lang w:eastAsia="en-US"/>
    </w:rPr>
  </w:style>
  <w:style w:type="character" w:styleId="Alaviitteenviite">
    <w:name w:val="footnote reference"/>
    <w:basedOn w:val="Kappaleenoletusfontti"/>
    <w:uiPriority w:val="99"/>
    <w:semiHidden/>
    <w:unhideWhenUsed/>
    <w:rsid w:val="00F81F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2"/>
    <w:lsdException w:name="index 2" w:semiHidden="1" w:uiPriority="22"/>
    <w:lsdException w:name="index 3" w:semiHidden="1" w:uiPriority="22"/>
    <w:lsdException w:name="index 4" w:semiHidden="1" w:uiPriority="22"/>
    <w:lsdException w:name="index 5" w:semiHidden="1" w:uiPriority="22"/>
    <w:lsdException w:name="index 6" w:semiHidden="1" w:uiPriority="22"/>
    <w:lsdException w:name="index 7" w:semiHidden="1" w:uiPriority="22"/>
    <w:lsdException w:name="index 8" w:semiHidden="1" w:uiPriority="22"/>
    <w:lsdException w:name="index 9" w:semiHidden="1" w:uiPriority="22"/>
    <w:lsdException w:name="toc 1" w:uiPriority="28"/>
    <w:lsdException w:name="toc 2" w:uiPriority="28"/>
    <w:lsdException w:name="toc 3" w:uiPriority="28"/>
    <w:lsdException w:name="toc 4" w:uiPriority="28"/>
    <w:lsdException w:name="toc 5" w:uiPriority="28"/>
    <w:lsdException w:name="toc 6" w:uiPriority="28"/>
    <w:lsdException w:name="toc 7" w:uiPriority="28"/>
    <w:lsdException w:name="toc 8" w:uiPriority="28"/>
    <w:lsdException w:name="toc 9" w:uiPriority="28"/>
    <w:lsdException w:name="Normal Indent" w:semiHidden="1"/>
    <w:lsdException w:name="footnote text" w:semiHidden="1" w:uiPriority="99"/>
    <w:lsdException w:name="header" w:uiPriority="99"/>
    <w:lsdException w:name="footer" w:uiPriority="99"/>
    <w:lsdException w:name="index heading" w:semiHidden="1" w:uiPriority="22"/>
    <w:lsdException w:name="caption" w:semiHidden="1" w:uiPriority="22" w:unhideWhenUsed="1" w:qFormat="1"/>
    <w:lsdException w:name="table of figures" w:semiHidden="1" w:uiPriority="26"/>
    <w:lsdException w:name="envelope address" w:semiHidden="1" w:uiPriority="24"/>
    <w:lsdException w:name="envelope return" w:semiHidden="1" w:uiPriority="24"/>
    <w:lsdException w:name="footnote reference" w:semiHidden="1" w:uiPriority="99"/>
    <w:lsdException w:name="line number" w:semiHidden="1"/>
    <w:lsdException w:name="page number" w:semiHidden="1"/>
    <w:lsdException w:name="endnote reference" w:semiHidden="1" w:uiPriority="23"/>
    <w:lsdException w:name="endnote text" w:semiHidden="1" w:uiPriority="23"/>
    <w:lsdException w:name="table of authorities" w:semiHidden="1" w:uiPriority="26"/>
    <w:lsdException w:name="macro" w:semiHidden="1" w:uiPriority="34"/>
    <w:lsdException w:name="toa heading" w:semiHidden="1" w:uiPriority="23"/>
    <w:lsdException w:name="List" w:semiHidden="1" w:uiPriority="23"/>
    <w:lsdException w:name="List Bullet" w:semiHidden="1" w:uiPriority="17"/>
    <w:lsdException w:name="List Number" w:semiHidden="1" w:uiPriority="18"/>
    <w:lsdException w:name="List 2" w:semiHidden="1" w:uiPriority="23"/>
    <w:lsdException w:name="List 3" w:semiHidden="1" w:uiPriority="23"/>
    <w:lsdException w:name="List 4" w:semiHidden="1" w:uiPriority="23"/>
    <w:lsdException w:name="List 5" w:semiHidden="1" w:uiPriority="23"/>
    <w:lsdException w:name="List Bullet 2" w:semiHidden="1" w:uiPriority="17"/>
    <w:lsdException w:name="List Bullet 3" w:semiHidden="1" w:uiPriority="17"/>
    <w:lsdException w:name="List Bullet 4" w:semiHidden="1" w:uiPriority="17"/>
    <w:lsdException w:name="List Bullet 5" w:semiHidden="1" w:uiPriority="17"/>
    <w:lsdException w:name="List Number 2" w:semiHidden="1" w:uiPriority="18"/>
    <w:lsdException w:name="List Number 3" w:semiHidden="1" w:uiPriority="18"/>
    <w:lsdException w:name="List Number 4" w:semiHidden="1" w:uiPriority="18"/>
    <w:lsdException w:name="List Number 5" w:semiHidden="1" w:uiPriority="18"/>
    <w:lsdException w:name="Title" w:semiHidden="1" w:qFormat="1"/>
    <w:lsdException w:name="Closing" w:semiHidden="1" w:uiPriority="23"/>
    <w:lsdException w:name="Signature" w:semiHidden="1" w:uiPriority="14"/>
    <w:lsdException w:name="Body Text" w:semiHidden="1" w:uiPriority="26"/>
    <w:lsdException w:name="Body Text Indent" w:semiHidden="1"/>
    <w:lsdException w:name="List Continue" w:semiHidden="1" w:uiPriority="24"/>
    <w:lsdException w:name="List Continue 2" w:semiHidden="1" w:uiPriority="24"/>
    <w:lsdException w:name="List Continue 3" w:semiHidden="1" w:uiPriority="24"/>
    <w:lsdException w:name="List Continue 4" w:semiHidden="1" w:uiPriority="24"/>
    <w:lsdException w:name="List Continue 5" w:semiHidden="1" w:uiPriority="24"/>
    <w:lsdException w:name="Message Header" w:semiHidden="1"/>
    <w:lsdException w:name="Subtitle" w:semiHidden="1" w:uiPriority="14" w:qFormat="1"/>
    <w:lsdException w:name="Salutation" w:semiHidden="1"/>
    <w:lsdException w:name="Date" w:semiHidden="1" w:uiPriority="29"/>
    <w:lsdException w:name="Body Text First Indent" w:semiHidden="1" w:uiPriority="26"/>
    <w:lsdException w:name="Body Text First Indent 2" w:semiHidden="1" w:uiPriority="26"/>
    <w:lsdException w:name="Note Heading" w:semiHidden="1" w:uiPriority="24"/>
    <w:lsdException w:name="Body Text 2" w:semiHidden="1" w:uiPriority="26"/>
    <w:lsdException w:name="Body Text 3" w:semiHidden="1" w:uiPriority="26"/>
    <w:lsdException w:name="Body Text Indent 2" w:semiHidden="1"/>
    <w:lsdException w:name="Body Text Indent 3" w:semiHidden="1"/>
    <w:lsdException w:name="Block Text" w:semiHidden="1" w:uiPriority="26"/>
    <w:lsdException w:name="Hyperlink" w:uiPriority="99"/>
    <w:lsdException w:name="FollowedHyperlink" w:semiHidden="1" w:uiPriority="22"/>
    <w:lsdException w:name="Strong" w:semiHidden="1" w:uiPriority="14" w:qFormat="1"/>
    <w:lsdException w:name="Emphasis" w:semiHidden="1" w:uiPriority="29"/>
    <w:lsdException w:name="Document Map" w:semiHidden="1" w:uiPriority="22"/>
    <w:lsdException w:name="Plain Text" w:semiHidden="1"/>
    <w:lsdException w:name="E-mail Signature" w:semiHidden="1"/>
    <w:lsdException w:name="Normal (Web)" w:semiHidden="1" w:uiPriority="34"/>
    <w:lsdException w:name="HTML Acronym" w:semiHidden="1" w:uiPriority="24"/>
    <w:lsdException w:name="HTML Address" w:semiHidden="1" w:uiPriority="24"/>
    <w:lsdException w:name="HTML Cite" w:semiHidden="1" w:uiPriority="24"/>
    <w:lsdException w:name="HTML Code" w:semiHidden="1" w:uiPriority="24"/>
    <w:lsdException w:name="HTML Definition" w:semiHidden="1" w:uiPriority="24"/>
    <w:lsdException w:name="HTML Keyboard" w:semiHidden="1" w:uiPriority="24"/>
    <w:lsdException w:name="HTML Preformatted" w:semiHidden="1" w:uiPriority="24"/>
    <w:lsdException w:name="HTML Sample" w:semiHidden="1" w:uiPriority="24"/>
    <w:lsdException w:name="HTML Typewriter" w:semiHidden="1" w:uiPriority="24"/>
    <w:lsdException w:name="HTML Variable" w:semiHidden="1" w:uiPriority="24"/>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F81FCF"/>
    <w:pPr>
      <w:spacing w:after="200" w:line="276" w:lineRule="auto"/>
    </w:pPr>
    <w:rPr>
      <w:rFonts w:asciiTheme="minorHAnsi" w:eastAsiaTheme="minorHAnsi" w:hAnsiTheme="minorHAnsi" w:cstheme="minorBidi"/>
      <w:lang w:eastAsia="en-US"/>
    </w:rPr>
  </w:style>
  <w:style w:type="paragraph" w:styleId="Otsikko1">
    <w:name w:val="heading 1"/>
    <w:basedOn w:val="Normaali"/>
    <w:next w:val="Normaali"/>
    <w:link w:val="Otsikko1Char"/>
    <w:qFormat/>
    <w:rsid w:val="00521007"/>
    <w:pPr>
      <w:keepNext/>
      <w:keepLines/>
      <w:outlineLvl w:val="0"/>
    </w:pPr>
    <w:rPr>
      <w:rFonts w:eastAsiaTheme="majorEastAsia" w:cstheme="majorBidi"/>
      <w:b/>
      <w:bCs/>
      <w:sz w:val="24"/>
      <w:szCs w:val="28"/>
    </w:rPr>
  </w:style>
  <w:style w:type="paragraph" w:styleId="Otsikko2">
    <w:name w:val="heading 2"/>
    <w:basedOn w:val="Normaali"/>
    <w:next w:val="Normaali"/>
    <w:link w:val="Otsikko2Char"/>
    <w:qFormat/>
    <w:rsid w:val="00521007"/>
    <w:pPr>
      <w:keepNext/>
      <w:keepLines/>
      <w:outlineLvl w:val="1"/>
    </w:pPr>
    <w:rPr>
      <w:rFonts w:eastAsiaTheme="majorEastAsia" w:cstheme="majorBidi"/>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Web">
    <w:name w:val="Normaali (Web)"/>
    <w:basedOn w:val="Normaali"/>
    <w:semiHidden/>
    <w:rsid w:val="00AD6959"/>
    <w:pPr>
      <w:spacing w:before="150"/>
    </w:pPr>
  </w:style>
  <w:style w:type="character" w:styleId="Hyperlinkki">
    <w:name w:val="Hyperlink"/>
    <w:basedOn w:val="Kappaleenoletusfontti"/>
    <w:uiPriority w:val="99"/>
    <w:rsid w:val="00AD6959"/>
    <w:rPr>
      <w:strike w:val="0"/>
      <w:dstrike w:val="0"/>
      <w:color w:val="37642B"/>
      <w:u w:val="none"/>
      <w:effect w:val="none"/>
    </w:rPr>
  </w:style>
  <w:style w:type="paragraph" w:styleId="Seliteteksti">
    <w:name w:val="Balloon Text"/>
    <w:basedOn w:val="Normaali"/>
    <w:semiHidden/>
    <w:rsid w:val="00AD3C9C"/>
    <w:rPr>
      <w:rFonts w:ascii="Tahoma" w:hAnsi="Tahoma" w:cs="Tahoma"/>
      <w:sz w:val="16"/>
      <w:szCs w:val="16"/>
    </w:rPr>
  </w:style>
  <w:style w:type="paragraph" w:styleId="Yltunniste">
    <w:name w:val="header"/>
    <w:basedOn w:val="Normaali"/>
    <w:link w:val="YltunnisteChar"/>
    <w:uiPriority w:val="99"/>
    <w:semiHidden/>
    <w:rsid w:val="007F03E0"/>
    <w:pPr>
      <w:tabs>
        <w:tab w:val="center" w:pos="4819"/>
        <w:tab w:val="right" w:pos="9638"/>
      </w:tabs>
    </w:pPr>
  </w:style>
  <w:style w:type="paragraph" w:styleId="Alatunniste">
    <w:name w:val="footer"/>
    <w:basedOn w:val="Normaali"/>
    <w:link w:val="AlatunnisteChar"/>
    <w:uiPriority w:val="99"/>
    <w:semiHidden/>
    <w:rsid w:val="007F03E0"/>
    <w:pPr>
      <w:tabs>
        <w:tab w:val="center" w:pos="4819"/>
        <w:tab w:val="right" w:pos="9638"/>
      </w:tabs>
    </w:pPr>
  </w:style>
  <w:style w:type="character" w:styleId="Kommentinviite">
    <w:name w:val="annotation reference"/>
    <w:basedOn w:val="Kappaleenoletusfontti"/>
    <w:uiPriority w:val="24"/>
    <w:semiHidden/>
    <w:rsid w:val="00A44B69"/>
    <w:rPr>
      <w:sz w:val="16"/>
      <w:szCs w:val="16"/>
    </w:rPr>
  </w:style>
  <w:style w:type="paragraph" w:styleId="Kommentinteksti">
    <w:name w:val="annotation text"/>
    <w:basedOn w:val="Normaali"/>
    <w:uiPriority w:val="24"/>
    <w:semiHidden/>
    <w:rsid w:val="00A44B69"/>
    <w:rPr>
      <w:sz w:val="20"/>
      <w:szCs w:val="20"/>
    </w:rPr>
  </w:style>
  <w:style w:type="paragraph" w:styleId="Kommentinotsikko">
    <w:name w:val="annotation subject"/>
    <w:basedOn w:val="Kommentinteksti"/>
    <w:next w:val="Kommentinteksti"/>
    <w:uiPriority w:val="24"/>
    <w:semiHidden/>
    <w:rsid w:val="00A44B69"/>
    <w:rPr>
      <w:b/>
      <w:bCs/>
    </w:rPr>
  </w:style>
  <w:style w:type="character" w:customStyle="1" w:styleId="AlatunnisteChar">
    <w:name w:val="Alatunniste Char"/>
    <w:basedOn w:val="Kappaleenoletusfontti"/>
    <w:link w:val="Alatunniste"/>
    <w:uiPriority w:val="99"/>
    <w:semiHidden/>
    <w:rsid w:val="00521007"/>
  </w:style>
  <w:style w:type="character" w:customStyle="1" w:styleId="YltunnisteChar">
    <w:name w:val="Ylätunniste Char"/>
    <w:basedOn w:val="Kappaleenoletusfontti"/>
    <w:link w:val="Yltunniste"/>
    <w:uiPriority w:val="99"/>
    <w:semiHidden/>
    <w:rsid w:val="00521007"/>
  </w:style>
  <w:style w:type="character" w:styleId="Paikkamerkkiteksti">
    <w:name w:val="Placeholder Text"/>
    <w:basedOn w:val="Kappaleenoletusfontti"/>
    <w:uiPriority w:val="99"/>
    <w:semiHidden/>
    <w:rsid w:val="009441EE"/>
    <w:rPr>
      <w:color w:val="808080"/>
    </w:rPr>
  </w:style>
  <w:style w:type="table" w:styleId="TaulukkoRuudukko">
    <w:name w:val="Table Grid"/>
    <w:basedOn w:val="Normaalitaulukko"/>
    <w:rsid w:val="00732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rsid w:val="00521007"/>
    <w:rPr>
      <w:rFonts w:eastAsiaTheme="majorEastAsia" w:cstheme="majorBidi"/>
      <w:b/>
      <w:bCs/>
      <w:sz w:val="24"/>
      <w:szCs w:val="28"/>
    </w:rPr>
  </w:style>
  <w:style w:type="character" w:customStyle="1" w:styleId="Otsikko2Char">
    <w:name w:val="Otsikko 2 Char"/>
    <w:basedOn w:val="Kappaleenoletusfontti"/>
    <w:link w:val="Otsikko2"/>
    <w:rsid w:val="00521007"/>
    <w:rPr>
      <w:rFonts w:eastAsiaTheme="majorEastAsia" w:cstheme="majorBidi"/>
      <w:b/>
      <w:bCs/>
      <w:szCs w:val="26"/>
    </w:rPr>
  </w:style>
  <w:style w:type="paragraph" w:customStyle="1" w:styleId="SisennysVasen23cm">
    <w:name w:val="Sisennys Vasen:  2.3 cm"/>
    <w:basedOn w:val="Normaali"/>
    <w:qFormat/>
    <w:rsid w:val="00521007"/>
    <w:pPr>
      <w:ind w:left="1304"/>
    </w:pPr>
    <w:rPr>
      <w:szCs w:val="20"/>
    </w:rPr>
  </w:style>
  <w:style w:type="paragraph" w:customStyle="1" w:styleId="Vasen0cmRiippuva23cm">
    <w:name w:val="Vasen:  0 cm Riippuva:  2.3 cm"/>
    <w:basedOn w:val="Normaali"/>
    <w:rsid w:val="00E609C5"/>
    <w:pPr>
      <w:ind w:left="1304" w:hanging="1304"/>
    </w:pPr>
    <w:rPr>
      <w:szCs w:val="20"/>
    </w:rPr>
  </w:style>
  <w:style w:type="paragraph" w:styleId="Luettelokappale">
    <w:name w:val="List Paragraph"/>
    <w:basedOn w:val="Normaali"/>
    <w:uiPriority w:val="34"/>
    <w:qFormat/>
    <w:rsid w:val="00F81FCF"/>
    <w:pPr>
      <w:ind w:left="720"/>
      <w:contextualSpacing/>
    </w:pPr>
  </w:style>
  <w:style w:type="paragraph" w:styleId="Alaviitteenteksti">
    <w:name w:val="footnote text"/>
    <w:basedOn w:val="Normaali"/>
    <w:link w:val="AlaviitteentekstiChar"/>
    <w:uiPriority w:val="99"/>
    <w:semiHidden/>
    <w:unhideWhenUsed/>
    <w:rsid w:val="00F81FCF"/>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81FCF"/>
    <w:rPr>
      <w:rFonts w:asciiTheme="minorHAnsi" w:eastAsiaTheme="minorHAnsi" w:hAnsiTheme="minorHAnsi" w:cstheme="minorBidi"/>
      <w:sz w:val="20"/>
      <w:szCs w:val="20"/>
      <w:lang w:eastAsia="en-US"/>
    </w:rPr>
  </w:style>
  <w:style w:type="character" w:styleId="Alaviitteenviite">
    <w:name w:val="footnote reference"/>
    <w:basedOn w:val="Kappaleenoletusfontti"/>
    <w:uiPriority w:val="99"/>
    <w:semiHidden/>
    <w:unhideWhenUsed/>
    <w:rsid w:val="00F81F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117024">
      <w:bodyDiv w:val="1"/>
      <w:marLeft w:val="0"/>
      <w:marRight w:val="0"/>
      <w:marTop w:val="0"/>
      <w:marBottom w:val="0"/>
      <w:divBdr>
        <w:top w:val="none" w:sz="0" w:space="0" w:color="auto"/>
        <w:left w:val="none" w:sz="0" w:space="0" w:color="auto"/>
        <w:bottom w:val="none" w:sz="0" w:space="0" w:color="auto"/>
        <w:right w:val="none" w:sz="0" w:space="0" w:color="auto"/>
      </w:divBdr>
      <w:divsChild>
        <w:div w:id="850800015">
          <w:marLeft w:val="0"/>
          <w:marRight w:val="0"/>
          <w:marTop w:val="0"/>
          <w:marBottom w:val="0"/>
          <w:divBdr>
            <w:top w:val="none" w:sz="0" w:space="0" w:color="auto"/>
            <w:left w:val="none" w:sz="0" w:space="0" w:color="auto"/>
            <w:bottom w:val="none" w:sz="0" w:space="0" w:color="auto"/>
            <w:right w:val="none" w:sz="0" w:space="0" w:color="auto"/>
          </w:divBdr>
          <w:divsChild>
            <w:div w:id="585114167">
              <w:marLeft w:val="0"/>
              <w:marRight w:val="0"/>
              <w:marTop w:val="0"/>
              <w:marBottom w:val="0"/>
              <w:divBdr>
                <w:top w:val="none" w:sz="0" w:space="0" w:color="auto"/>
                <w:left w:val="none" w:sz="0" w:space="0" w:color="auto"/>
                <w:bottom w:val="none" w:sz="0" w:space="0" w:color="auto"/>
                <w:right w:val="none" w:sz="0" w:space="0" w:color="auto"/>
              </w:divBdr>
              <w:divsChild>
                <w:div w:id="634868482">
                  <w:marLeft w:val="390"/>
                  <w:marRight w:val="450"/>
                  <w:marTop w:val="0"/>
                  <w:marBottom w:val="225"/>
                  <w:divBdr>
                    <w:top w:val="none" w:sz="0" w:space="0" w:color="auto"/>
                    <w:left w:val="none" w:sz="0" w:space="0" w:color="auto"/>
                    <w:bottom w:val="none" w:sz="0" w:space="0" w:color="auto"/>
                    <w:right w:val="none" w:sz="0" w:space="0" w:color="auto"/>
                  </w:divBdr>
                  <w:divsChild>
                    <w:div w:id="1371343500">
                      <w:marLeft w:val="0"/>
                      <w:marRight w:val="0"/>
                      <w:marTop w:val="0"/>
                      <w:marBottom w:val="0"/>
                      <w:divBdr>
                        <w:top w:val="none" w:sz="0" w:space="0" w:color="auto"/>
                        <w:left w:val="none" w:sz="0" w:space="0" w:color="auto"/>
                        <w:bottom w:val="none" w:sz="0" w:space="0" w:color="auto"/>
                        <w:right w:val="none" w:sz="0" w:space="0" w:color="auto"/>
                      </w:divBdr>
                      <w:divsChild>
                        <w:div w:id="12935593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timo.kolu@aka.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it\Akatemian_kirjepohja_times_Suom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0A083B6EECE3843A58D440815382445" ma:contentTypeVersion="2" ma:contentTypeDescription="Luo uusi asiakirja." ma:contentTypeScope="" ma:versionID="daa02d19d7a88e491eb369eae6adaa02">
  <xsd:schema xmlns:xsd="http://www.w3.org/2001/XMLSchema" xmlns:p="http://schemas.microsoft.com/office/2006/metadata/properties" targetNamespace="http://schemas.microsoft.com/office/2006/metadata/properties" ma:root="true" ma:fieldsID="224ac8e374a4988ff783fbf7f6b8d12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3C7FC-5094-4C96-8F4E-C7D636267FE4}">
  <ds:schemaRefs>
    <ds:schemaRef ds:uri="http://schemas.microsoft.com/sharepoint/v3/contenttype/forms"/>
  </ds:schemaRefs>
</ds:datastoreItem>
</file>

<file path=customXml/itemProps2.xml><?xml version="1.0" encoding="utf-8"?>
<ds:datastoreItem xmlns:ds="http://schemas.openxmlformats.org/officeDocument/2006/customXml" ds:itemID="{8E959D1F-2BDC-4616-8981-371558A98AFD}">
  <ds:schemaRefs>
    <ds:schemaRef ds:uri="http://schemas.microsoft.com/office/2006/metadata/longProperties"/>
  </ds:schemaRefs>
</ds:datastoreItem>
</file>

<file path=customXml/itemProps3.xml><?xml version="1.0" encoding="utf-8"?>
<ds:datastoreItem xmlns:ds="http://schemas.openxmlformats.org/officeDocument/2006/customXml" ds:itemID="{F88F2A0A-76DE-4C4C-9ED1-E62EF2DF0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66E5FE-7E69-4A1B-9EBB-1FA5583B32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B302C44-D9F2-486C-8903-1FC7D46A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Akatemian_kirjepohja_times_Suomi.dotx</Template>
  <TotalTime>12</TotalTime>
  <Pages>2</Pages>
  <Words>310</Words>
  <Characters>2519</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MVn Salamassa käytössä oleva kirjepohja</vt:lpstr>
    </vt:vector>
  </TitlesOfParts>
  <Company>OPM</Company>
  <LinksUpToDate>false</LinksUpToDate>
  <CharactersWithSpaces>2824</CharactersWithSpaces>
  <SharedDoc>false</SharedDoc>
  <HLinks>
    <vt:vector size="6" baseType="variant">
      <vt:variant>
        <vt:i4>2424923</vt:i4>
      </vt:variant>
      <vt:variant>
        <vt:i4>9</vt:i4>
      </vt:variant>
      <vt:variant>
        <vt:i4>0</vt:i4>
      </vt:variant>
      <vt:variant>
        <vt:i4>5</vt:i4>
      </vt:variant>
      <vt:variant>
        <vt:lpwstr>mailto:museovirasto.kirjaamo@nba.fi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2012_Akatemian_kirjepohja_times_Suomi</dc:title>
  <dc:creator>tku</dc:creator>
  <cp:lastModifiedBy>tku</cp:lastModifiedBy>
  <cp:revision>2</cp:revision>
  <cp:lastPrinted>2011-06-21T10:22:00Z</cp:lastPrinted>
  <dcterms:created xsi:type="dcterms:W3CDTF">2015-05-04T07:13:00Z</dcterms:created>
  <dcterms:modified xsi:type="dcterms:W3CDTF">2015-05-04T07:35:00Z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Asiakirja</vt:lpwstr>
  </property>
  <property fmtid="{D5CDD505-2E9C-101B-9397-08002B2CF9AE}" pid="3" name="Subject">
    <vt:lpwstr/>
  </property>
  <property fmtid="{D5CDD505-2E9C-101B-9397-08002B2CF9AE}" pid="4" name="Keywords">
    <vt:lpwstr/>
  </property>
  <property fmtid="{D5CDD505-2E9C-101B-9397-08002B2CF9AE}" pid="5" name="_Author">
    <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