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3E" w:rsidRPr="00794170" w:rsidRDefault="009B163E" w:rsidP="009B163E">
      <w:pPr>
        <w:spacing w:after="0" w:line="240" w:lineRule="auto"/>
        <w:rPr>
          <w:b/>
          <w:sz w:val="28"/>
          <w:lang w:val="en-GB"/>
        </w:rPr>
      </w:pPr>
      <w:r>
        <w:rPr>
          <w:b/>
          <w:sz w:val="28"/>
          <w:lang w:val="en-GB"/>
        </w:rPr>
        <w:t>Follow-up of evaluation of ecology and evolutionary biology in Finland 2006–2010</w:t>
      </w:r>
    </w:p>
    <w:p w:rsidR="009B163E" w:rsidRDefault="009B163E" w:rsidP="009B163E">
      <w:pPr>
        <w:spacing w:after="0" w:line="240" w:lineRule="auto"/>
        <w:rPr>
          <w:lang w:val="en-GB"/>
        </w:rPr>
      </w:pPr>
    </w:p>
    <w:p w:rsidR="009B163E" w:rsidRPr="00FD57D1" w:rsidRDefault="009B163E" w:rsidP="009B163E">
      <w:pPr>
        <w:spacing w:after="0" w:line="240" w:lineRule="auto"/>
        <w:rPr>
          <w:b/>
          <w:lang w:val="en-GB"/>
        </w:rPr>
      </w:pPr>
      <w:r w:rsidRPr="00FD57D1">
        <w:rPr>
          <w:b/>
          <w:lang w:val="en-GB"/>
        </w:rPr>
        <w:t xml:space="preserve">Guidelines for collecting </w:t>
      </w:r>
      <w:proofErr w:type="spellStart"/>
      <w:r w:rsidRPr="00FD57D1">
        <w:rPr>
          <w:b/>
          <w:lang w:val="en-GB"/>
        </w:rPr>
        <w:t>bibliometric</w:t>
      </w:r>
      <w:proofErr w:type="spellEnd"/>
      <w:r w:rsidRPr="00FD57D1">
        <w:rPr>
          <w:b/>
          <w:lang w:val="en-GB"/>
        </w:rPr>
        <w:t xml:space="preserve"> </w:t>
      </w:r>
      <w:r>
        <w:rPr>
          <w:b/>
          <w:lang w:val="en-GB"/>
        </w:rPr>
        <w:t>data</w:t>
      </w:r>
    </w:p>
    <w:p w:rsidR="009B163E" w:rsidRDefault="009B163E" w:rsidP="009B163E">
      <w:pPr>
        <w:spacing w:after="0" w:line="240" w:lineRule="auto"/>
        <w:rPr>
          <w:lang w:val="en-GB"/>
        </w:rPr>
      </w:pPr>
    </w:p>
    <w:p w:rsidR="009B163E" w:rsidRPr="00460F9D" w:rsidRDefault="009B163E" w:rsidP="009B163E">
      <w:pPr>
        <w:rPr>
          <w:lang w:val="en-GB"/>
        </w:rPr>
      </w:pPr>
      <w:r w:rsidRPr="00460F9D">
        <w:rPr>
          <w:lang w:val="en-GB"/>
        </w:rPr>
        <w:t>The goal of the follow-up is to collect data from the units that were included in the evaluation of ecology and evolutionary biology in Finland 2006–2010.</w:t>
      </w:r>
      <w:r w:rsidRPr="00460F9D">
        <w:rPr>
          <w:lang w:val="en-US"/>
        </w:rPr>
        <w:t xml:space="preserve"> The data to be collected will cover the units’ publication activities in 2010–2014 for all staff active at the end of 2014 and all full-time doctoral students during 2014</w:t>
      </w:r>
      <w:r w:rsidRPr="00460F9D">
        <w:rPr>
          <w:rStyle w:val="Alaviitteenviite"/>
          <w:lang w:val="en-GB"/>
        </w:rPr>
        <w:footnoteReference w:id="1"/>
      </w:r>
      <w:r w:rsidRPr="00460F9D">
        <w:rPr>
          <w:lang w:val="en-GB"/>
        </w:rPr>
        <w:t xml:space="preserve">. </w:t>
      </w:r>
    </w:p>
    <w:p w:rsidR="009B163E" w:rsidRPr="00794170" w:rsidRDefault="009B163E" w:rsidP="009B163E">
      <w:pPr>
        <w:spacing w:after="0" w:line="240" w:lineRule="auto"/>
        <w:rPr>
          <w:lang w:val="en-GB"/>
        </w:rPr>
      </w:pPr>
      <w:r>
        <w:rPr>
          <w:lang w:val="en-GB"/>
        </w:rPr>
        <w:t xml:space="preserve">Please use the </w:t>
      </w:r>
      <w:r w:rsidRPr="006D5B02">
        <w:rPr>
          <w:lang w:val="en-GB"/>
        </w:rPr>
        <w:t>Thomson Reuters Web of Science</w:t>
      </w:r>
      <w:r>
        <w:rPr>
          <w:lang w:val="en-GB"/>
        </w:rPr>
        <w:t xml:space="preserve"> when producing the data</w:t>
      </w:r>
      <w:r w:rsidRPr="00794170">
        <w:rPr>
          <w:lang w:val="en-GB"/>
        </w:rPr>
        <w:t>.</w:t>
      </w:r>
      <w:r w:rsidRPr="00794170">
        <w:rPr>
          <w:rStyle w:val="Alaviitteenviite"/>
          <w:lang w:val="en-GB"/>
        </w:rPr>
        <w:footnoteReference w:id="2"/>
      </w:r>
      <w:r w:rsidRPr="00794170">
        <w:rPr>
          <w:lang w:val="en-GB"/>
        </w:rPr>
        <w:t xml:space="preserve"> </w:t>
      </w:r>
      <w:r>
        <w:rPr>
          <w:lang w:val="en-GB"/>
        </w:rPr>
        <w:t>The Excel file attached to these guidelines has been produced from the database by deleting any unnecessary fields.</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The data concern peer-reviewed scientific articles (publication types A1 and A2 in the Publication Type Classification of the Finnish Ministry of Education, Science and Culture). The data items are:</w:t>
      </w:r>
    </w:p>
    <w:p w:rsidR="009B163E" w:rsidRPr="00794170" w:rsidRDefault="009B163E" w:rsidP="009B163E">
      <w:pPr>
        <w:spacing w:after="0" w:line="240" w:lineRule="auto"/>
        <w:rPr>
          <w:lang w:val="en-GB"/>
        </w:rPr>
      </w:pPr>
    </w:p>
    <w:p w:rsidR="009B163E" w:rsidRPr="00794170" w:rsidRDefault="009B163E" w:rsidP="009B163E">
      <w:pPr>
        <w:pStyle w:val="Luettelokappale"/>
        <w:numPr>
          <w:ilvl w:val="0"/>
          <w:numId w:val="1"/>
        </w:numPr>
        <w:spacing w:after="0" w:line="240" w:lineRule="auto"/>
        <w:rPr>
          <w:lang w:val="en-GB"/>
        </w:rPr>
      </w:pPr>
      <w:r>
        <w:rPr>
          <w:lang w:val="en-GB"/>
        </w:rPr>
        <w:t>Title</w:t>
      </w:r>
    </w:p>
    <w:p w:rsidR="009B163E" w:rsidRPr="00794170" w:rsidRDefault="009B163E" w:rsidP="009B163E">
      <w:pPr>
        <w:pStyle w:val="Luettelokappale"/>
        <w:numPr>
          <w:ilvl w:val="0"/>
          <w:numId w:val="1"/>
        </w:numPr>
        <w:spacing w:after="0" w:line="240" w:lineRule="auto"/>
        <w:rPr>
          <w:lang w:val="en-GB"/>
        </w:rPr>
      </w:pPr>
      <w:r>
        <w:rPr>
          <w:lang w:val="en-GB"/>
        </w:rPr>
        <w:t>Authors</w:t>
      </w:r>
    </w:p>
    <w:p w:rsidR="009B163E" w:rsidRPr="00794170" w:rsidRDefault="009B163E" w:rsidP="009B163E">
      <w:pPr>
        <w:pStyle w:val="Luettelokappale"/>
        <w:numPr>
          <w:ilvl w:val="0"/>
          <w:numId w:val="1"/>
        </w:numPr>
        <w:spacing w:after="0" w:line="240" w:lineRule="auto"/>
        <w:rPr>
          <w:lang w:val="en-GB"/>
        </w:rPr>
      </w:pPr>
      <w:r>
        <w:rPr>
          <w:lang w:val="en-GB"/>
        </w:rPr>
        <w:t>Source title</w:t>
      </w:r>
    </w:p>
    <w:p w:rsidR="009B163E" w:rsidRPr="00794170" w:rsidRDefault="009B163E" w:rsidP="009B163E">
      <w:pPr>
        <w:pStyle w:val="Luettelokappale"/>
        <w:numPr>
          <w:ilvl w:val="0"/>
          <w:numId w:val="1"/>
        </w:numPr>
        <w:spacing w:after="0" w:line="240" w:lineRule="auto"/>
        <w:rPr>
          <w:lang w:val="en-GB"/>
        </w:rPr>
      </w:pPr>
      <w:r>
        <w:rPr>
          <w:lang w:val="en-GB"/>
        </w:rPr>
        <w:t>Publication date</w:t>
      </w:r>
    </w:p>
    <w:p w:rsidR="009B163E" w:rsidRPr="00794170" w:rsidRDefault="009B163E" w:rsidP="009B163E">
      <w:pPr>
        <w:pStyle w:val="Luettelokappale"/>
        <w:numPr>
          <w:ilvl w:val="0"/>
          <w:numId w:val="1"/>
        </w:numPr>
        <w:spacing w:after="0" w:line="240" w:lineRule="auto"/>
        <w:rPr>
          <w:lang w:val="en-GB"/>
        </w:rPr>
      </w:pPr>
      <w:r>
        <w:rPr>
          <w:lang w:val="en-GB"/>
        </w:rPr>
        <w:t>Publication year</w:t>
      </w:r>
    </w:p>
    <w:p w:rsidR="009B163E" w:rsidRPr="00794170" w:rsidRDefault="009B163E" w:rsidP="009B163E">
      <w:pPr>
        <w:pStyle w:val="Luettelokappale"/>
        <w:numPr>
          <w:ilvl w:val="0"/>
          <w:numId w:val="1"/>
        </w:numPr>
        <w:spacing w:after="0" w:line="240" w:lineRule="auto"/>
        <w:rPr>
          <w:lang w:val="en-GB"/>
        </w:rPr>
      </w:pPr>
      <w:r>
        <w:rPr>
          <w:lang w:val="en-GB"/>
        </w:rPr>
        <w:t>Total citations</w:t>
      </w:r>
    </w:p>
    <w:p w:rsidR="009B163E" w:rsidRPr="00794170" w:rsidRDefault="009B163E" w:rsidP="009B163E">
      <w:pPr>
        <w:pStyle w:val="Luettelokappale"/>
        <w:numPr>
          <w:ilvl w:val="0"/>
          <w:numId w:val="1"/>
        </w:numPr>
        <w:spacing w:after="0" w:line="240" w:lineRule="auto"/>
        <w:rPr>
          <w:lang w:val="en-GB"/>
        </w:rPr>
      </w:pPr>
      <w:r>
        <w:rPr>
          <w:lang w:val="en-GB"/>
        </w:rPr>
        <w:t>Citation average per year</w:t>
      </w:r>
    </w:p>
    <w:p w:rsidR="009B163E" w:rsidRPr="00794170" w:rsidRDefault="009B163E" w:rsidP="009B163E">
      <w:pPr>
        <w:pStyle w:val="Luettelokappale"/>
        <w:numPr>
          <w:ilvl w:val="0"/>
          <w:numId w:val="1"/>
        </w:numPr>
        <w:spacing w:after="0" w:line="240" w:lineRule="auto"/>
        <w:rPr>
          <w:lang w:val="en-GB"/>
        </w:rPr>
      </w:pPr>
      <w:r>
        <w:rPr>
          <w:lang w:val="en-GB"/>
        </w:rPr>
        <w:t>Citations per year (2010–2014)</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 xml:space="preserve">The data items can be imported into Excel from the </w:t>
      </w:r>
      <w:proofErr w:type="spellStart"/>
      <w:r>
        <w:rPr>
          <w:lang w:val="en-GB"/>
        </w:rPr>
        <w:t>WoS</w:t>
      </w:r>
      <w:proofErr w:type="spellEnd"/>
      <w:r>
        <w:rPr>
          <w:lang w:val="en-GB"/>
        </w:rPr>
        <w:t xml:space="preserve"> database. The other fields of the imported file must be deleted. Type the </w:t>
      </w:r>
      <w:r w:rsidRPr="00B92EF6">
        <w:rPr>
          <w:b/>
          <w:lang w:val="en-GB"/>
        </w:rPr>
        <w:t>author’s name in bold</w:t>
      </w:r>
      <w:r>
        <w:rPr>
          <w:lang w:val="en-GB"/>
        </w:rPr>
        <w:t>. The number of times the article can appear in the dataset is equivalent to the number of contributing authors in the institution concerned.</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 xml:space="preserve">The “data structure” file contains the </w:t>
      </w:r>
      <w:proofErr w:type="spellStart"/>
      <w:r>
        <w:rPr>
          <w:lang w:val="en-GB"/>
        </w:rPr>
        <w:t>WoS</w:t>
      </w:r>
      <w:proofErr w:type="spellEnd"/>
      <w:r>
        <w:rPr>
          <w:lang w:val="en-GB"/>
        </w:rPr>
        <w:t xml:space="preserve"> data and also three fields to be filled in manually:</w:t>
      </w:r>
    </w:p>
    <w:p w:rsidR="009B163E" w:rsidRPr="00794170" w:rsidRDefault="009B163E" w:rsidP="009B163E">
      <w:pPr>
        <w:spacing w:after="0" w:line="240" w:lineRule="auto"/>
        <w:rPr>
          <w:lang w:val="en-GB"/>
        </w:rPr>
      </w:pPr>
    </w:p>
    <w:p w:rsidR="009B163E" w:rsidRDefault="009B163E" w:rsidP="009B163E">
      <w:pPr>
        <w:pStyle w:val="Luettelokappale"/>
        <w:numPr>
          <w:ilvl w:val="0"/>
          <w:numId w:val="1"/>
        </w:numPr>
        <w:spacing w:after="0" w:line="240" w:lineRule="auto"/>
        <w:rPr>
          <w:lang w:val="en-GB"/>
        </w:rPr>
      </w:pPr>
      <w:r>
        <w:rPr>
          <w:lang w:val="en-GB"/>
        </w:rPr>
        <w:t>Career stage</w:t>
      </w:r>
    </w:p>
    <w:p w:rsidR="009B163E" w:rsidRDefault="009B163E" w:rsidP="009B163E">
      <w:pPr>
        <w:pStyle w:val="Luettelokappale"/>
        <w:numPr>
          <w:ilvl w:val="0"/>
          <w:numId w:val="1"/>
        </w:numPr>
        <w:spacing w:after="0" w:line="240" w:lineRule="auto"/>
        <w:rPr>
          <w:lang w:val="en-GB"/>
        </w:rPr>
      </w:pPr>
      <w:r>
        <w:rPr>
          <w:lang w:val="en-GB"/>
        </w:rPr>
        <w:t>Factor</w:t>
      </w:r>
    </w:p>
    <w:p w:rsidR="009B163E" w:rsidRPr="005E4866" w:rsidRDefault="009B163E" w:rsidP="009B163E">
      <w:pPr>
        <w:pStyle w:val="Luettelokappale"/>
        <w:numPr>
          <w:ilvl w:val="0"/>
          <w:numId w:val="1"/>
        </w:numPr>
        <w:spacing w:after="0" w:line="240" w:lineRule="auto"/>
        <w:rPr>
          <w:lang w:val="en-GB"/>
        </w:rPr>
      </w:pPr>
      <w:r>
        <w:rPr>
          <w:lang w:val="en-GB"/>
        </w:rPr>
        <w:t>Organisation</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The career stage refers to a four-tier research career model, where 1 = doctoral student, 2 = postdoctoral researcher, 3 = university lecturer, Academy Research Fellow or equivalent, and 4 = professor, research director or equivalent. The career stage of the author at the time of publication must be entered for each publication.</w:t>
      </w:r>
    </w:p>
    <w:p w:rsidR="009B163E" w:rsidRDefault="009B163E" w:rsidP="009B163E">
      <w:pPr>
        <w:spacing w:after="0" w:line="240" w:lineRule="auto"/>
        <w:rPr>
          <w:lang w:val="en-GB"/>
        </w:rPr>
      </w:pPr>
    </w:p>
    <w:p w:rsidR="009B163E" w:rsidRDefault="009B163E" w:rsidP="009B163E">
      <w:pPr>
        <w:rPr>
          <w:lang w:val="en-GB"/>
        </w:rPr>
      </w:pPr>
      <w:r>
        <w:rPr>
          <w:lang w:val="en-GB"/>
        </w:rPr>
        <w:lastRenderedPageBreak/>
        <w:t>The factor refers to the estimated proportion of the author’s contribution to the publication. The</w:t>
      </w:r>
      <w:proofErr w:type="gramStart"/>
      <w:r w:rsidRPr="005B08E2">
        <w:rPr>
          <w:rStyle w:val="Kommentinviite"/>
          <w:lang w:val="en-US"/>
        </w:rPr>
        <w:t> </w:t>
      </w:r>
      <w:r>
        <w:rPr>
          <w:lang w:val="en-GB"/>
        </w:rPr>
        <w:t xml:space="preserve"> factor</w:t>
      </w:r>
      <w:proofErr w:type="gramEnd"/>
      <w:r>
        <w:rPr>
          <w:lang w:val="en-GB"/>
        </w:rPr>
        <w:t xml:space="preserve"> is calculated by dividing 1 with the number of researchers at the institution who participated (were affiliated) in the publication.</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The factor refers to the estimated proportion of the institution’s contribution to the publication. The factor is calculated by dividing 1 with the number of researchers at the institution who participated in the publication.</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The organisation is entered only if the researcher was primarily employed at another organisation (university or research institute) at the time of publication.</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The data to be delivered to the Academy of Finland should contain information on each researcher’s articles from 2010–2014 listed alphabetically by author. ‘Author’ refers to a person who was employed at the institution and who contributed to the article in question. If, for example, three people from the same institution contributed to the article, the article appears three times in the dataset, once per each author.</w:t>
      </w:r>
    </w:p>
    <w:p w:rsidR="009B163E" w:rsidRDefault="009B163E" w:rsidP="009B163E">
      <w:pPr>
        <w:spacing w:after="0" w:line="240" w:lineRule="auto"/>
        <w:rPr>
          <w:lang w:val="en-GB"/>
        </w:rPr>
      </w:pPr>
    </w:p>
    <w:p w:rsidR="009B163E" w:rsidRDefault="009B163E" w:rsidP="009B163E">
      <w:pPr>
        <w:spacing w:after="0" w:line="240" w:lineRule="auto"/>
        <w:rPr>
          <w:lang w:val="en-GB"/>
        </w:rPr>
      </w:pPr>
      <w:r>
        <w:rPr>
          <w:lang w:val="en-GB"/>
        </w:rPr>
        <w:t>Please see the attached Excel file for an example researcher case. The institution-level data is a sum of all individual-level data.</w:t>
      </w:r>
    </w:p>
    <w:p w:rsidR="009B163E" w:rsidRPr="00794170" w:rsidRDefault="009B163E" w:rsidP="009B163E">
      <w:pPr>
        <w:spacing w:after="0" w:line="240" w:lineRule="auto"/>
        <w:rPr>
          <w:lang w:val="en-GB"/>
        </w:rPr>
      </w:pPr>
    </w:p>
    <w:p w:rsidR="009B163E" w:rsidRPr="00794170" w:rsidRDefault="009B163E" w:rsidP="009B163E">
      <w:pPr>
        <w:spacing w:after="0" w:line="240" w:lineRule="auto"/>
        <w:rPr>
          <w:lang w:val="en-GB"/>
        </w:rPr>
      </w:pPr>
      <w:r>
        <w:rPr>
          <w:lang w:val="en-GB"/>
        </w:rPr>
        <w:t>More information</w:t>
      </w:r>
      <w:r w:rsidRPr="00794170">
        <w:rPr>
          <w:lang w:val="en-GB"/>
        </w:rPr>
        <w:t xml:space="preserve">: </w:t>
      </w:r>
    </w:p>
    <w:p w:rsidR="009B163E" w:rsidRPr="00794170" w:rsidRDefault="009B163E" w:rsidP="009B163E">
      <w:pPr>
        <w:spacing w:after="0" w:line="240" w:lineRule="auto"/>
        <w:rPr>
          <w:lang w:val="en-GB"/>
        </w:rPr>
      </w:pPr>
    </w:p>
    <w:p w:rsidR="009B163E" w:rsidRPr="00794170" w:rsidRDefault="009B163E" w:rsidP="009B163E">
      <w:pPr>
        <w:pStyle w:val="Luettelokappale"/>
        <w:numPr>
          <w:ilvl w:val="0"/>
          <w:numId w:val="2"/>
        </w:numPr>
        <w:spacing w:after="0" w:line="240" w:lineRule="auto"/>
        <w:rPr>
          <w:lang w:val="en-GB"/>
        </w:rPr>
      </w:pPr>
      <w:r>
        <w:rPr>
          <w:lang w:val="en-GB"/>
        </w:rPr>
        <w:t>Senior Adviser Timo Kolu, Academy of Finland</w:t>
      </w:r>
      <w:r w:rsidRPr="00794170">
        <w:rPr>
          <w:lang w:val="en-GB"/>
        </w:rPr>
        <w:t xml:space="preserve">, </w:t>
      </w:r>
      <w:proofErr w:type="spellStart"/>
      <w:r>
        <w:rPr>
          <w:lang w:val="en-GB"/>
        </w:rPr>
        <w:t>firstname.lastname</w:t>
      </w:r>
      <w:proofErr w:type="spellEnd"/>
      <w:r>
        <w:rPr>
          <w:lang w:val="en-GB"/>
        </w:rPr>
        <w:t>(at)</w:t>
      </w:r>
      <w:r w:rsidRPr="00794170">
        <w:rPr>
          <w:lang w:val="en-GB"/>
        </w:rPr>
        <w:t xml:space="preserve">aka.fi, </w:t>
      </w:r>
      <w:r>
        <w:rPr>
          <w:lang w:val="en-GB"/>
        </w:rPr>
        <w:t>+358 29</w:t>
      </w:r>
      <w:r w:rsidRPr="00794170">
        <w:rPr>
          <w:lang w:val="en-GB"/>
        </w:rPr>
        <w:t>5</w:t>
      </w:r>
      <w:r>
        <w:rPr>
          <w:lang w:val="en-GB"/>
        </w:rPr>
        <w:t> 33</w:t>
      </w:r>
      <w:r w:rsidRPr="00794170">
        <w:rPr>
          <w:lang w:val="en-GB"/>
        </w:rPr>
        <w:t>5</w:t>
      </w:r>
      <w:r>
        <w:rPr>
          <w:lang w:val="en-GB"/>
        </w:rPr>
        <w:t> </w:t>
      </w:r>
      <w:r w:rsidRPr="00794170">
        <w:rPr>
          <w:lang w:val="en-GB"/>
        </w:rPr>
        <w:t>044</w:t>
      </w:r>
    </w:p>
    <w:p w:rsidR="00AB324C" w:rsidRPr="009B163E" w:rsidRDefault="00AB324C">
      <w:pPr>
        <w:rPr>
          <w:lang w:val="en-GB"/>
        </w:rPr>
      </w:pPr>
      <w:bookmarkStart w:id="0" w:name="_GoBack"/>
      <w:bookmarkEnd w:id="0"/>
    </w:p>
    <w:sectPr w:rsidR="00AB324C" w:rsidRPr="009B163E" w:rsidSect="00CA1371">
      <w:headerReference w:type="default" r:id="rId13"/>
      <w:footerReference w:type="default" r:id="rId14"/>
      <w:headerReference w:type="first" r:id="rId15"/>
      <w:footerReference w:type="first" r:id="rId16"/>
      <w:pgSz w:w="11906" w:h="16838"/>
      <w:pgMar w:top="709" w:right="566" w:bottom="568" w:left="1134" w:header="708" w:footer="1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63E" w:rsidRDefault="009B163E">
      <w:r>
        <w:separator/>
      </w:r>
    </w:p>
  </w:endnote>
  <w:endnote w:type="continuationSeparator" w:id="0">
    <w:p w:rsidR="009B163E" w:rsidRDefault="009B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AE" w:rsidRDefault="00AB324C">
    <w:pPr>
      <w:pStyle w:val="Alatunniste"/>
    </w:pPr>
    <w:r>
      <w:rPr>
        <w:noProof/>
      </w:rPr>
      <w:drawing>
        <wp:anchor distT="0" distB="0" distL="114300" distR="114300" simplePos="0" relativeHeight="251661824" behindDoc="0" locked="0" layoutInCell="1" allowOverlap="1" wp14:anchorId="00743615" wp14:editId="054B79F5">
          <wp:simplePos x="0" y="0"/>
          <wp:positionH relativeFrom="page">
            <wp:posOffset>720090</wp:posOffset>
          </wp:positionH>
          <wp:positionV relativeFrom="page">
            <wp:posOffset>10333355</wp:posOffset>
          </wp:positionV>
          <wp:extent cx="6120000" cy="360000"/>
          <wp:effectExtent l="0" t="0" r="0" b="254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360000"/>
                  </a:xfrm>
                  <a:prstGeom prst="rect">
                    <a:avLst/>
                  </a:prstGeom>
                </pic:spPr>
              </pic:pic>
            </a:graphicData>
          </a:graphic>
          <wp14:sizeRelH relativeFrom="margin">
            <wp14:pctWidth>0</wp14:pctWidth>
          </wp14:sizeRelH>
          <wp14:sizeRelV relativeFrom="margin">
            <wp14:pctHeight>0</wp14:pctHeight>
          </wp14:sizeRelV>
        </wp:anchor>
      </w:drawing>
    </w:r>
  </w:p>
  <w:p w:rsidR="008F74AE" w:rsidRDefault="008F74A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5E" w:rsidRDefault="00CE3710">
    <w:pPr>
      <w:pStyle w:val="Alatunniste"/>
      <w:rPr>
        <w:noProof/>
      </w:rPr>
    </w:pPr>
    <w:r>
      <w:rPr>
        <w:noProof/>
      </w:rPr>
      <w:drawing>
        <wp:anchor distT="0" distB="0" distL="114300" distR="114300" simplePos="0" relativeHeight="251667968" behindDoc="1" locked="0" layoutInCell="1" allowOverlap="1" wp14:anchorId="1B7B2125" wp14:editId="5DB33CD1">
          <wp:simplePos x="0" y="0"/>
          <wp:positionH relativeFrom="column">
            <wp:posOffset>3810</wp:posOffset>
          </wp:positionH>
          <wp:positionV relativeFrom="paragraph">
            <wp:posOffset>149860</wp:posOffset>
          </wp:positionV>
          <wp:extent cx="6479540" cy="575945"/>
          <wp:effectExtent l="0" t="0" r="0" b="0"/>
          <wp:wrapTight wrapText="bothSides">
            <wp:wrapPolygon edited="0">
              <wp:start x="0" y="0"/>
              <wp:lineTo x="0" y="20719"/>
              <wp:lineTo x="21528" y="20719"/>
              <wp:lineTo x="21528" y="0"/>
              <wp:lineTo x="21083"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_Alatunnukset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575945"/>
                  </a:xfrm>
                  <a:prstGeom prst="rect">
                    <a:avLst/>
                  </a:prstGeom>
                </pic:spPr>
              </pic:pic>
            </a:graphicData>
          </a:graphic>
          <wp14:sizeRelH relativeFrom="page">
            <wp14:pctWidth>0</wp14:pctWidth>
          </wp14:sizeRelH>
          <wp14:sizeRelV relativeFrom="page">
            <wp14:pctHeight>0</wp14:pctHeight>
          </wp14:sizeRelV>
        </wp:anchor>
      </w:drawing>
    </w:r>
  </w:p>
  <w:p w:rsidR="002A5636" w:rsidRDefault="002A5636">
    <w:pPr>
      <w:pStyle w:val="Alatunniste"/>
    </w:pPr>
  </w:p>
  <w:p w:rsidR="008F74AE" w:rsidRDefault="008F74AE">
    <w:pPr>
      <w:pStyle w:val="Alatunniste"/>
    </w:pPr>
  </w:p>
  <w:p w:rsidR="00AE1F87" w:rsidRPr="00AE1F87" w:rsidRDefault="00AE1F8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63E" w:rsidRDefault="009B163E">
      <w:r>
        <w:separator/>
      </w:r>
    </w:p>
  </w:footnote>
  <w:footnote w:type="continuationSeparator" w:id="0">
    <w:p w:rsidR="009B163E" w:rsidRDefault="009B163E">
      <w:r>
        <w:continuationSeparator/>
      </w:r>
    </w:p>
  </w:footnote>
  <w:footnote w:id="1">
    <w:p w:rsidR="009B163E" w:rsidRPr="00FE65BB" w:rsidRDefault="009B163E" w:rsidP="009B163E">
      <w:pPr>
        <w:pStyle w:val="Alaviitteenteksti"/>
        <w:rPr>
          <w:sz w:val="18"/>
          <w:szCs w:val="18"/>
          <w:lang w:val="en-GB"/>
        </w:rPr>
      </w:pPr>
      <w:r w:rsidRPr="00FE65BB">
        <w:rPr>
          <w:rStyle w:val="Alaviitteenviite"/>
          <w:sz w:val="18"/>
          <w:szCs w:val="18"/>
          <w:lang w:val="en-GB"/>
        </w:rPr>
        <w:footnoteRef/>
      </w:r>
      <w:r w:rsidRPr="00FE65BB">
        <w:rPr>
          <w:sz w:val="18"/>
          <w:szCs w:val="18"/>
          <w:lang w:val="en-GB"/>
        </w:rPr>
        <w:t xml:space="preserve"> </w:t>
      </w:r>
      <w:r>
        <w:rPr>
          <w:sz w:val="18"/>
          <w:szCs w:val="18"/>
          <w:lang w:val="en-GB"/>
        </w:rPr>
        <w:t>‘S</w:t>
      </w:r>
      <w:r w:rsidRPr="00FE65BB">
        <w:rPr>
          <w:sz w:val="18"/>
          <w:szCs w:val="18"/>
          <w:lang w:val="en-GB"/>
        </w:rPr>
        <w:t>taff</w:t>
      </w:r>
      <w:r>
        <w:rPr>
          <w:sz w:val="18"/>
          <w:szCs w:val="18"/>
          <w:lang w:val="en-GB"/>
        </w:rPr>
        <w:t>’</w:t>
      </w:r>
      <w:r w:rsidRPr="00FE65BB">
        <w:rPr>
          <w:sz w:val="18"/>
          <w:szCs w:val="18"/>
          <w:lang w:val="en-GB"/>
        </w:rPr>
        <w:t xml:space="preserve"> include</w:t>
      </w:r>
      <w:r>
        <w:rPr>
          <w:sz w:val="18"/>
          <w:szCs w:val="18"/>
          <w:lang w:val="en-GB"/>
        </w:rPr>
        <w:t>s</w:t>
      </w:r>
      <w:r w:rsidRPr="00FE65BB">
        <w:rPr>
          <w:sz w:val="18"/>
          <w:szCs w:val="18"/>
          <w:lang w:val="en-GB"/>
        </w:rPr>
        <w:t xml:space="preserve"> all researchers receiving a salary or grant with an employment relation</w:t>
      </w:r>
      <w:r>
        <w:rPr>
          <w:sz w:val="18"/>
          <w:szCs w:val="18"/>
          <w:lang w:val="en-GB"/>
        </w:rPr>
        <w:t>ship to the university in ques</w:t>
      </w:r>
      <w:r w:rsidRPr="00FE65BB">
        <w:rPr>
          <w:sz w:val="18"/>
          <w:szCs w:val="18"/>
          <w:lang w:val="en-GB"/>
        </w:rPr>
        <w:t>t</w:t>
      </w:r>
      <w:r>
        <w:rPr>
          <w:sz w:val="18"/>
          <w:szCs w:val="18"/>
          <w:lang w:val="en-GB"/>
        </w:rPr>
        <w:t>i</w:t>
      </w:r>
      <w:r w:rsidRPr="00FE65BB">
        <w:rPr>
          <w:sz w:val="18"/>
          <w:szCs w:val="18"/>
          <w:lang w:val="en-GB"/>
        </w:rPr>
        <w:t xml:space="preserve">on. </w:t>
      </w:r>
      <w:r>
        <w:rPr>
          <w:sz w:val="18"/>
          <w:szCs w:val="18"/>
          <w:lang w:val="en-GB"/>
        </w:rPr>
        <w:t>‘</w:t>
      </w:r>
      <w:r w:rsidRPr="00FE65BB">
        <w:rPr>
          <w:sz w:val="18"/>
          <w:szCs w:val="18"/>
          <w:lang w:val="en-GB"/>
        </w:rPr>
        <w:t>Doctoral students</w:t>
      </w:r>
      <w:r>
        <w:rPr>
          <w:sz w:val="18"/>
          <w:szCs w:val="18"/>
          <w:lang w:val="en-GB"/>
        </w:rPr>
        <w:t xml:space="preserve">’ are all full-time salaried or grant-funded </w:t>
      </w:r>
      <w:r w:rsidRPr="00FE65BB">
        <w:rPr>
          <w:sz w:val="18"/>
          <w:szCs w:val="18"/>
          <w:lang w:val="en-GB"/>
        </w:rPr>
        <w:t xml:space="preserve">students who </w:t>
      </w:r>
      <w:r>
        <w:rPr>
          <w:sz w:val="18"/>
          <w:szCs w:val="18"/>
          <w:lang w:val="en-GB"/>
        </w:rPr>
        <w:t>have done research pursuing a doctoral degree</w:t>
      </w:r>
      <w:r w:rsidRPr="00FE65BB">
        <w:rPr>
          <w:sz w:val="18"/>
          <w:szCs w:val="18"/>
          <w:lang w:val="en-GB"/>
        </w:rPr>
        <w:t xml:space="preserve"> </w:t>
      </w:r>
      <w:r>
        <w:rPr>
          <w:sz w:val="18"/>
          <w:szCs w:val="18"/>
          <w:lang w:val="en-GB"/>
        </w:rPr>
        <w:t>for at least six months in 2014.</w:t>
      </w:r>
    </w:p>
  </w:footnote>
  <w:footnote w:id="2">
    <w:p w:rsidR="009B163E" w:rsidRPr="00FE65BB" w:rsidRDefault="009B163E" w:rsidP="009B163E">
      <w:pPr>
        <w:pStyle w:val="Alaviitteenteksti"/>
        <w:rPr>
          <w:sz w:val="18"/>
          <w:szCs w:val="18"/>
          <w:lang w:val="en-GB"/>
        </w:rPr>
      </w:pPr>
      <w:r w:rsidRPr="00FE65BB">
        <w:rPr>
          <w:rStyle w:val="Alaviitteenviite"/>
          <w:sz w:val="18"/>
          <w:szCs w:val="18"/>
          <w:lang w:val="en-GB"/>
        </w:rPr>
        <w:footnoteRef/>
      </w:r>
      <w:r w:rsidRPr="00FE65BB">
        <w:rPr>
          <w:sz w:val="18"/>
          <w:szCs w:val="18"/>
          <w:lang w:val="en-GB"/>
        </w:rPr>
        <w:t xml:space="preserve"> </w:t>
      </w:r>
      <w:r>
        <w:rPr>
          <w:sz w:val="18"/>
          <w:szCs w:val="18"/>
          <w:lang w:val="en-GB"/>
        </w:rPr>
        <w:t>Please select All Databases as the primary search option</w:t>
      </w:r>
      <w:r w:rsidRPr="00FE65BB">
        <w:rPr>
          <w:sz w:val="18"/>
          <w:szCs w:val="18"/>
          <w:lang w:val="en-GB"/>
        </w:rPr>
        <w:t xml:space="preserve">. </w:t>
      </w:r>
      <w:r>
        <w:rPr>
          <w:sz w:val="18"/>
          <w:szCs w:val="18"/>
          <w:lang w:val="en-GB"/>
        </w:rPr>
        <w:t>Or, alternatively, use the Core Collection database. The university’s dataset must be compiled using the same database, and the database used must be indicated in the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89" w:rsidRPr="006E73A3" w:rsidRDefault="007A2089" w:rsidP="002A5F73">
    <w:pPr>
      <w:pStyle w:val="Yltunniste"/>
      <w:tabs>
        <w:tab w:val="clear" w:pos="4819"/>
        <w:tab w:val="clear" w:pos="9638"/>
      </w:tabs>
      <w:rPr>
        <w:rFonts w:ascii="Arial" w:hAnsi="Arial" w:cs="Arial"/>
      </w:rPr>
    </w:pPr>
  </w:p>
  <w:p w:rsidR="008F74AE" w:rsidRPr="00A1637F" w:rsidRDefault="007802BE" w:rsidP="002A5F73">
    <w:pPr>
      <w:pStyle w:val="Yltunniste"/>
      <w:tabs>
        <w:tab w:val="clear" w:pos="4819"/>
        <w:tab w:val="clear" w:pos="9638"/>
      </w:tabs>
    </w:pPr>
    <w:r w:rsidRPr="00A905E3">
      <w:rPr>
        <w:rFonts w:ascii="Arial" w:hAnsi="Arial" w:cs="Arial"/>
        <w:noProof/>
      </w:rPr>
      <w:drawing>
        <wp:anchor distT="0" distB="0" distL="114300" distR="114300" simplePos="0" relativeHeight="251666944" behindDoc="0" locked="0" layoutInCell="1" allowOverlap="1" wp14:anchorId="6318D29E" wp14:editId="4A54EE3C">
          <wp:simplePos x="0" y="0"/>
          <wp:positionH relativeFrom="page">
            <wp:posOffset>720090</wp:posOffset>
          </wp:positionH>
          <wp:positionV relativeFrom="page">
            <wp:posOffset>575945</wp:posOffset>
          </wp:positionV>
          <wp:extent cx="1818000" cy="586800"/>
          <wp:effectExtent l="0" t="0" r="0" b="381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8000" cy="58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4AE" w:rsidRPr="006E73A3">
      <w:rPr>
        <w:rFonts w:ascii="Arial" w:hAnsi="Arial" w:cs="Arial"/>
      </w:rPr>
      <w:tab/>
    </w:r>
    <w:r w:rsidR="008F74AE" w:rsidRPr="006E73A3">
      <w:rPr>
        <w:rFonts w:ascii="Arial" w:hAnsi="Arial" w:cs="Arial"/>
      </w:rPr>
      <w:tab/>
    </w:r>
    <w:r w:rsidR="008F74AE" w:rsidRPr="006E73A3">
      <w:rPr>
        <w:rFonts w:ascii="Arial" w:hAnsi="Arial" w:cs="Arial"/>
      </w:rPr>
      <w:tab/>
    </w:r>
    <w:r w:rsidR="008F74AE" w:rsidRPr="006E73A3">
      <w:rPr>
        <w:rFonts w:ascii="Arial" w:hAnsi="Arial" w:cs="Arial"/>
      </w:rPr>
      <w:tab/>
    </w:r>
    <w:r w:rsidR="008F74AE" w:rsidRPr="006E73A3">
      <w:rPr>
        <w:rFonts w:ascii="Arial" w:hAnsi="Arial" w:cs="Arial"/>
      </w:rPr>
      <w:tab/>
    </w:r>
    <w:r w:rsidR="008B152F" w:rsidRPr="006E73A3">
      <w:rPr>
        <w:rFonts w:ascii="Arial" w:hAnsi="Arial" w:cs="Arial"/>
      </w:rPr>
      <w:tab/>
    </w:r>
    <w:r w:rsidR="008F74AE" w:rsidRPr="006E73A3">
      <w:rPr>
        <w:rFonts w:ascii="Arial" w:hAnsi="Arial" w:cs="Arial"/>
      </w:rPr>
      <w:tab/>
    </w:r>
    <w:r w:rsidR="008F74AE" w:rsidRPr="00A1637F">
      <w:fldChar w:fldCharType="begin"/>
    </w:r>
    <w:r w:rsidR="008F74AE" w:rsidRPr="00A1637F">
      <w:instrText xml:space="preserve"> PAGE   \* MERGEFORMAT </w:instrText>
    </w:r>
    <w:r w:rsidR="008F74AE" w:rsidRPr="00A1637F">
      <w:fldChar w:fldCharType="separate"/>
    </w:r>
    <w:r w:rsidR="009B163E">
      <w:rPr>
        <w:noProof/>
      </w:rPr>
      <w:t>2</w:t>
    </w:r>
    <w:r w:rsidR="008F74AE" w:rsidRPr="00A1637F">
      <w:fldChar w:fldCharType="end"/>
    </w:r>
    <w:r w:rsidR="008F74AE" w:rsidRPr="00A1637F">
      <w:t xml:space="preserve"> (</w:t>
    </w:r>
    <w:r w:rsidR="009B163E">
      <w:fldChar w:fldCharType="begin"/>
    </w:r>
    <w:r w:rsidR="009B163E">
      <w:instrText xml:space="preserve"> NUMPAGES   \* MERGEFORMAT </w:instrText>
    </w:r>
    <w:r w:rsidR="009B163E">
      <w:fldChar w:fldCharType="separate"/>
    </w:r>
    <w:r w:rsidR="009B163E">
      <w:rPr>
        <w:noProof/>
      </w:rPr>
      <w:t>2</w:t>
    </w:r>
    <w:r w:rsidR="009B163E">
      <w:rPr>
        <w:noProof/>
      </w:rPr>
      <w:fldChar w:fldCharType="end"/>
    </w:r>
    <w:r w:rsidR="008F74AE" w:rsidRPr="00A1637F">
      <w:t>)</w:t>
    </w:r>
  </w:p>
  <w:p w:rsidR="008B152F" w:rsidRPr="006E73A3" w:rsidRDefault="008B152F">
    <w:pPr>
      <w:pStyle w:val="Yltunniste"/>
      <w:rPr>
        <w:rFonts w:ascii="Arial" w:hAnsi="Arial" w:cs="Arial"/>
      </w:rPr>
    </w:pPr>
  </w:p>
  <w:p w:rsidR="007A53EA" w:rsidRPr="006E73A3" w:rsidRDefault="007A53EA">
    <w:pPr>
      <w:pStyle w:val="Yltunniste"/>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6"/>
    </w:tblGrid>
    <w:tr w:rsidR="009B163E" w:rsidTr="00732102">
      <w:trPr>
        <w:trHeight w:val="509"/>
      </w:trPr>
      <w:tc>
        <w:tcPr>
          <w:tcW w:w="5216" w:type="dxa"/>
          <w:vMerge w:val="restart"/>
          <w:tcMar>
            <w:left w:w="0" w:type="dxa"/>
          </w:tcMar>
        </w:tcPr>
        <w:p w:rsidR="009B163E" w:rsidRDefault="009B163E" w:rsidP="00C91017">
          <w:r w:rsidRPr="00A905E3">
            <w:rPr>
              <w:rFonts w:ascii="Arial" w:hAnsi="Arial" w:cs="Arial"/>
              <w:noProof/>
            </w:rPr>
            <w:drawing>
              <wp:inline distT="0" distB="0" distL="0" distR="0" wp14:anchorId="1FFCCA6F" wp14:editId="3FEED998">
                <wp:extent cx="1817370" cy="586740"/>
                <wp:effectExtent l="0" t="0" r="0" b="381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7370" cy="586740"/>
                        </a:xfrm>
                        <a:prstGeom prst="rect">
                          <a:avLst/>
                        </a:prstGeom>
                        <a:noFill/>
                        <a:ln>
                          <a:noFill/>
                        </a:ln>
                      </pic:spPr>
                    </pic:pic>
                  </a:graphicData>
                </a:graphic>
              </wp:inline>
            </w:drawing>
          </w:r>
        </w:p>
      </w:tc>
    </w:tr>
    <w:tr w:rsidR="009B163E" w:rsidTr="00732102">
      <w:trPr>
        <w:trHeight w:val="509"/>
      </w:trPr>
      <w:tc>
        <w:tcPr>
          <w:tcW w:w="5216" w:type="dxa"/>
          <w:vMerge/>
          <w:tcMar>
            <w:left w:w="0" w:type="dxa"/>
          </w:tcMar>
        </w:tcPr>
        <w:p w:rsidR="009B163E" w:rsidRDefault="009B163E" w:rsidP="00C91017"/>
      </w:tc>
    </w:tr>
    <w:tr w:rsidR="009B163E" w:rsidTr="00DC7A63">
      <w:trPr>
        <w:trHeight w:val="509"/>
      </w:trPr>
      <w:tc>
        <w:tcPr>
          <w:tcW w:w="5216" w:type="dxa"/>
          <w:vMerge/>
          <w:tcMar>
            <w:left w:w="0" w:type="dxa"/>
          </w:tcMar>
        </w:tcPr>
        <w:p w:rsidR="009B163E" w:rsidRDefault="009B163E" w:rsidP="00C91017"/>
      </w:tc>
    </w:tr>
  </w:tbl>
  <w:p w:rsidR="007A2089" w:rsidRPr="00A1637F" w:rsidRDefault="007A2089" w:rsidP="009B1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22C66"/>
    <w:multiLevelType w:val="hybridMultilevel"/>
    <w:tmpl w:val="23607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FDA4F1C"/>
    <w:multiLevelType w:val="hybridMultilevel"/>
    <w:tmpl w:val="64126C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QFSet/>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3E"/>
    <w:rsid w:val="00001DF3"/>
    <w:rsid w:val="0002108B"/>
    <w:rsid w:val="00021878"/>
    <w:rsid w:val="00023E13"/>
    <w:rsid w:val="0003124D"/>
    <w:rsid w:val="00032F7E"/>
    <w:rsid w:val="00033992"/>
    <w:rsid w:val="00036074"/>
    <w:rsid w:val="000402D0"/>
    <w:rsid w:val="0004234F"/>
    <w:rsid w:val="00044C24"/>
    <w:rsid w:val="000500AD"/>
    <w:rsid w:val="0006477E"/>
    <w:rsid w:val="0007155B"/>
    <w:rsid w:val="00085A18"/>
    <w:rsid w:val="000901E8"/>
    <w:rsid w:val="000A12CE"/>
    <w:rsid w:val="000A7808"/>
    <w:rsid w:val="000B300C"/>
    <w:rsid w:val="000C3BE0"/>
    <w:rsid w:val="000D216D"/>
    <w:rsid w:val="000D7CBE"/>
    <w:rsid w:val="000F1B96"/>
    <w:rsid w:val="000F6167"/>
    <w:rsid w:val="00103E38"/>
    <w:rsid w:val="001335CC"/>
    <w:rsid w:val="00161C97"/>
    <w:rsid w:val="0018250D"/>
    <w:rsid w:val="00182EEB"/>
    <w:rsid w:val="00190BD1"/>
    <w:rsid w:val="001927CF"/>
    <w:rsid w:val="001941DE"/>
    <w:rsid w:val="001A63DE"/>
    <w:rsid w:val="001B24A8"/>
    <w:rsid w:val="001C4189"/>
    <w:rsid w:val="001D3977"/>
    <w:rsid w:val="001E11C6"/>
    <w:rsid w:val="002259FA"/>
    <w:rsid w:val="0023255F"/>
    <w:rsid w:val="00232FD6"/>
    <w:rsid w:val="00245FCF"/>
    <w:rsid w:val="00250872"/>
    <w:rsid w:val="00267B12"/>
    <w:rsid w:val="00274619"/>
    <w:rsid w:val="00297FF7"/>
    <w:rsid w:val="002A3073"/>
    <w:rsid w:val="002A41CB"/>
    <w:rsid w:val="002A5636"/>
    <w:rsid w:val="002A5F73"/>
    <w:rsid w:val="002B15F1"/>
    <w:rsid w:val="002C256D"/>
    <w:rsid w:val="002C485F"/>
    <w:rsid w:val="002C7F6A"/>
    <w:rsid w:val="002D6F25"/>
    <w:rsid w:val="003124DC"/>
    <w:rsid w:val="00324FF7"/>
    <w:rsid w:val="00350042"/>
    <w:rsid w:val="00353FE5"/>
    <w:rsid w:val="00354A91"/>
    <w:rsid w:val="00356A88"/>
    <w:rsid w:val="0038477E"/>
    <w:rsid w:val="003925F5"/>
    <w:rsid w:val="00395FAA"/>
    <w:rsid w:val="003B385F"/>
    <w:rsid w:val="003D3804"/>
    <w:rsid w:val="003E0A6F"/>
    <w:rsid w:val="003E3A5F"/>
    <w:rsid w:val="003E4BB6"/>
    <w:rsid w:val="003F1871"/>
    <w:rsid w:val="004067B0"/>
    <w:rsid w:val="00406EEB"/>
    <w:rsid w:val="00410362"/>
    <w:rsid w:val="00431361"/>
    <w:rsid w:val="004429A6"/>
    <w:rsid w:val="00456063"/>
    <w:rsid w:val="00462520"/>
    <w:rsid w:val="004736C9"/>
    <w:rsid w:val="0047627F"/>
    <w:rsid w:val="00480727"/>
    <w:rsid w:val="004857B7"/>
    <w:rsid w:val="004B6FD2"/>
    <w:rsid w:val="004C04B5"/>
    <w:rsid w:val="004C5CAD"/>
    <w:rsid w:val="004D7B01"/>
    <w:rsid w:val="004E0F7F"/>
    <w:rsid w:val="005133FC"/>
    <w:rsid w:val="005137A9"/>
    <w:rsid w:val="00514643"/>
    <w:rsid w:val="00514FB1"/>
    <w:rsid w:val="00521007"/>
    <w:rsid w:val="0052342B"/>
    <w:rsid w:val="005258F4"/>
    <w:rsid w:val="00535635"/>
    <w:rsid w:val="00537026"/>
    <w:rsid w:val="005423F6"/>
    <w:rsid w:val="00545070"/>
    <w:rsid w:val="00546D2F"/>
    <w:rsid w:val="005476B8"/>
    <w:rsid w:val="00551F06"/>
    <w:rsid w:val="00564A62"/>
    <w:rsid w:val="00572CD4"/>
    <w:rsid w:val="0058699B"/>
    <w:rsid w:val="005951D6"/>
    <w:rsid w:val="005A0017"/>
    <w:rsid w:val="005A4BC4"/>
    <w:rsid w:val="005B20E7"/>
    <w:rsid w:val="005C0CBF"/>
    <w:rsid w:val="005C3C64"/>
    <w:rsid w:val="005D0971"/>
    <w:rsid w:val="005F0DF6"/>
    <w:rsid w:val="005F4E43"/>
    <w:rsid w:val="00616A98"/>
    <w:rsid w:val="00616F86"/>
    <w:rsid w:val="00620456"/>
    <w:rsid w:val="00621613"/>
    <w:rsid w:val="00625129"/>
    <w:rsid w:val="0063063E"/>
    <w:rsid w:val="0063409B"/>
    <w:rsid w:val="00634DD6"/>
    <w:rsid w:val="00641F90"/>
    <w:rsid w:val="006547B5"/>
    <w:rsid w:val="006B6514"/>
    <w:rsid w:val="006C0302"/>
    <w:rsid w:val="006C1339"/>
    <w:rsid w:val="006C34C2"/>
    <w:rsid w:val="006C650B"/>
    <w:rsid w:val="006C7D19"/>
    <w:rsid w:val="006D679B"/>
    <w:rsid w:val="006E73A3"/>
    <w:rsid w:val="0071427B"/>
    <w:rsid w:val="00714E58"/>
    <w:rsid w:val="007217FA"/>
    <w:rsid w:val="00732102"/>
    <w:rsid w:val="0073369E"/>
    <w:rsid w:val="00747EED"/>
    <w:rsid w:val="007508FF"/>
    <w:rsid w:val="00753E9D"/>
    <w:rsid w:val="00757CF1"/>
    <w:rsid w:val="007628ED"/>
    <w:rsid w:val="0076461E"/>
    <w:rsid w:val="0077392A"/>
    <w:rsid w:val="007802BE"/>
    <w:rsid w:val="00785634"/>
    <w:rsid w:val="00785778"/>
    <w:rsid w:val="0079156C"/>
    <w:rsid w:val="00796571"/>
    <w:rsid w:val="007969D4"/>
    <w:rsid w:val="00797BB5"/>
    <w:rsid w:val="007A1B72"/>
    <w:rsid w:val="007A2089"/>
    <w:rsid w:val="007A53EA"/>
    <w:rsid w:val="007B19A1"/>
    <w:rsid w:val="007B1C2D"/>
    <w:rsid w:val="007B229F"/>
    <w:rsid w:val="007B66C7"/>
    <w:rsid w:val="007B6A55"/>
    <w:rsid w:val="007C3D7C"/>
    <w:rsid w:val="007C630D"/>
    <w:rsid w:val="007D169E"/>
    <w:rsid w:val="007D2D1D"/>
    <w:rsid w:val="007E19E7"/>
    <w:rsid w:val="007E2B54"/>
    <w:rsid w:val="007F03E0"/>
    <w:rsid w:val="007F0ADB"/>
    <w:rsid w:val="007F165A"/>
    <w:rsid w:val="00800A5D"/>
    <w:rsid w:val="00810883"/>
    <w:rsid w:val="00815B20"/>
    <w:rsid w:val="0081776A"/>
    <w:rsid w:val="0083395D"/>
    <w:rsid w:val="00834973"/>
    <w:rsid w:val="008379F9"/>
    <w:rsid w:val="008526F7"/>
    <w:rsid w:val="008742AE"/>
    <w:rsid w:val="008930DE"/>
    <w:rsid w:val="008B152F"/>
    <w:rsid w:val="008C3F77"/>
    <w:rsid w:val="008E1125"/>
    <w:rsid w:val="008E3D6E"/>
    <w:rsid w:val="008F340C"/>
    <w:rsid w:val="008F7182"/>
    <w:rsid w:val="008F74AE"/>
    <w:rsid w:val="00901B7F"/>
    <w:rsid w:val="009074BF"/>
    <w:rsid w:val="009132F2"/>
    <w:rsid w:val="009441EE"/>
    <w:rsid w:val="0096527B"/>
    <w:rsid w:val="00974DE8"/>
    <w:rsid w:val="009871FB"/>
    <w:rsid w:val="009A414A"/>
    <w:rsid w:val="009A58BD"/>
    <w:rsid w:val="009A78FE"/>
    <w:rsid w:val="009A7B6D"/>
    <w:rsid w:val="009B163E"/>
    <w:rsid w:val="009C3868"/>
    <w:rsid w:val="009E3788"/>
    <w:rsid w:val="009E7E5D"/>
    <w:rsid w:val="009F16B2"/>
    <w:rsid w:val="009F54CB"/>
    <w:rsid w:val="009F55E3"/>
    <w:rsid w:val="00A1145C"/>
    <w:rsid w:val="00A1637F"/>
    <w:rsid w:val="00A171B0"/>
    <w:rsid w:val="00A17DE4"/>
    <w:rsid w:val="00A41875"/>
    <w:rsid w:val="00A44B69"/>
    <w:rsid w:val="00A70807"/>
    <w:rsid w:val="00A767FD"/>
    <w:rsid w:val="00A836F2"/>
    <w:rsid w:val="00A84CD1"/>
    <w:rsid w:val="00A84E7F"/>
    <w:rsid w:val="00A97182"/>
    <w:rsid w:val="00AB18AB"/>
    <w:rsid w:val="00AB203D"/>
    <w:rsid w:val="00AB324C"/>
    <w:rsid w:val="00AB566E"/>
    <w:rsid w:val="00AD3C9C"/>
    <w:rsid w:val="00AD43A6"/>
    <w:rsid w:val="00AD6959"/>
    <w:rsid w:val="00AE1F87"/>
    <w:rsid w:val="00AE6006"/>
    <w:rsid w:val="00AE6777"/>
    <w:rsid w:val="00AF0113"/>
    <w:rsid w:val="00AF2190"/>
    <w:rsid w:val="00B02598"/>
    <w:rsid w:val="00B14E9B"/>
    <w:rsid w:val="00B15BC9"/>
    <w:rsid w:val="00B22C1E"/>
    <w:rsid w:val="00B25EA9"/>
    <w:rsid w:val="00B27146"/>
    <w:rsid w:val="00B359A6"/>
    <w:rsid w:val="00B66115"/>
    <w:rsid w:val="00B7225E"/>
    <w:rsid w:val="00B8176C"/>
    <w:rsid w:val="00B848E5"/>
    <w:rsid w:val="00B8781C"/>
    <w:rsid w:val="00B93DC7"/>
    <w:rsid w:val="00B9629D"/>
    <w:rsid w:val="00B96BE5"/>
    <w:rsid w:val="00BC1EBC"/>
    <w:rsid w:val="00BD404F"/>
    <w:rsid w:val="00BE4565"/>
    <w:rsid w:val="00C03FD2"/>
    <w:rsid w:val="00C12C92"/>
    <w:rsid w:val="00C16BD9"/>
    <w:rsid w:val="00C224BF"/>
    <w:rsid w:val="00C27ED1"/>
    <w:rsid w:val="00C4318D"/>
    <w:rsid w:val="00C460D4"/>
    <w:rsid w:val="00C46975"/>
    <w:rsid w:val="00C469C2"/>
    <w:rsid w:val="00C478AE"/>
    <w:rsid w:val="00C532E7"/>
    <w:rsid w:val="00C5381E"/>
    <w:rsid w:val="00C626E4"/>
    <w:rsid w:val="00C633D3"/>
    <w:rsid w:val="00C72DD4"/>
    <w:rsid w:val="00C73CAA"/>
    <w:rsid w:val="00C84DB5"/>
    <w:rsid w:val="00C91017"/>
    <w:rsid w:val="00CA1371"/>
    <w:rsid w:val="00CA2FE4"/>
    <w:rsid w:val="00CA5667"/>
    <w:rsid w:val="00CB35CF"/>
    <w:rsid w:val="00CB550C"/>
    <w:rsid w:val="00CC391C"/>
    <w:rsid w:val="00CC6293"/>
    <w:rsid w:val="00CC6A06"/>
    <w:rsid w:val="00CD499B"/>
    <w:rsid w:val="00CD5176"/>
    <w:rsid w:val="00CD5D1A"/>
    <w:rsid w:val="00CE12C4"/>
    <w:rsid w:val="00CE20AC"/>
    <w:rsid w:val="00CE3710"/>
    <w:rsid w:val="00CF6533"/>
    <w:rsid w:val="00D12FFC"/>
    <w:rsid w:val="00D2536C"/>
    <w:rsid w:val="00D34F8B"/>
    <w:rsid w:val="00D4638D"/>
    <w:rsid w:val="00D57545"/>
    <w:rsid w:val="00D75DCD"/>
    <w:rsid w:val="00D8295C"/>
    <w:rsid w:val="00D84A8F"/>
    <w:rsid w:val="00D961CB"/>
    <w:rsid w:val="00DA5E18"/>
    <w:rsid w:val="00DA74B2"/>
    <w:rsid w:val="00DB031E"/>
    <w:rsid w:val="00DB116C"/>
    <w:rsid w:val="00DB233A"/>
    <w:rsid w:val="00DC12A8"/>
    <w:rsid w:val="00DC2FE0"/>
    <w:rsid w:val="00DC4F87"/>
    <w:rsid w:val="00DC6CAE"/>
    <w:rsid w:val="00DD783A"/>
    <w:rsid w:val="00DE0C22"/>
    <w:rsid w:val="00DF2A14"/>
    <w:rsid w:val="00DF4872"/>
    <w:rsid w:val="00E06E63"/>
    <w:rsid w:val="00E21858"/>
    <w:rsid w:val="00E27AD9"/>
    <w:rsid w:val="00E3153E"/>
    <w:rsid w:val="00E402C7"/>
    <w:rsid w:val="00E45715"/>
    <w:rsid w:val="00E539EF"/>
    <w:rsid w:val="00E544F6"/>
    <w:rsid w:val="00E700CA"/>
    <w:rsid w:val="00E80C20"/>
    <w:rsid w:val="00E8165A"/>
    <w:rsid w:val="00E86B83"/>
    <w:rsid w:val="00E93D82"/>
    <w:rsid w:val="00E97D7C"/>
    <w:rsid w:val="00EA59A3"/>
    <w:rsid w:val="00ED4FE1"/>
    <w:rsid w:val="00ED611F"/>
    <w:rsid w:val="00ED6B41"/>
    <w:rsid w:val="00EE109E"/>
    <w:rsid w:val="00EE3DFC"/>
    <w:rsid w:val="00EE607F"/>
    <w:rsid w:val="00EF06E0"/>
    <w:rsid w:val="00EF113C"/>
    <w:rsid w:val="00F01323"/>
    <w:rsid w:val="00F0649F"/>
    <w:rsid w:val="00F35C06"/>
    <w:rsid w:val="00F545A8"/>
    <w:rsid w:val="00F621D0"/>
    <w:rsid w:val="00F64C31"/>
    <w:rsid w:val="00F840AB"/>
    <w:rsid w:val="00F9386F"/>
    <w:rsid w:val="00FA2A39"/>
    <w:rsid w:val="00FA76B6"/>
    <w:rsid w:val="00FB2035"/>
    <w:rsid w:val="00FB6F3E"/>
    <w:rsid w:val="00FC38BC"/>
    <w:rsid w:val="00FD78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2"/>
    <w:lsdException w:name="index 2" w:semiHidden="1" w:uiPriority="22"/>
    <w:lsdException w:name="index 3" w:semiHidden="1" w:uiPriority="22"/>
    <w:lsdException w:name="index 4" w:semiHidden="1" w:uiPriority="22"/>
    <w:lsdException w:name="index 5" w:semiHidden="1" w:uiPriority="22"/>
    <w:lsdException w:name="index 6" w:semiHidden="1" w:uiPriority="22"/>
    <w:lsdException w:name="index 7" w:semiHidden="1" w:uiPriority="22"/>
    <w:lsdException w:name="index 8" w:semiHidden="1" w:uiPriority="22"/>
    <w:lsdException w:name="index 9" w:semiHidden="1" w:uiPriority="22"/>
    <w:lsdException w:name="toc 1" w:semiHidden="1" w:uiPriority="19"/>
    <w:lsdException w:name="toc 2" w:semiHidden="1" w:uiPriority="19"/>
    <w:lsdException w:name="toc 3" w:semiHidden="1" w:uiPriority="19"/>
    <w:lsdException w:name="toc 4" w:semiHidden="1" w:uiPriority="19"/>
    <w:lsdException w:name="toc 5" w:semiHidden="1" w:uiPriority="19"/>
    <w:lsdException w:name="toc 6" w:semiHidden="1" w:uiPriority="19"/>
    <w:lsdException w:name="toc 7" w:semiHidden="1" w:uiPriority="19"/>
    <w:lsdException w:name="toc 8" w:semiHidden="1" w:uiPriority="19"/>
    <w:lsdException w:name="toc 9" w:semiHidden="1" w:uiPriority="19"/>
    <w:lsdException w:name="Normal Indent" w:semiHidden="1" w:uiPriority="24"/>
    <w:lsdException w:name="footnote text" w:semiHidden="1" w:uiPriority="99"/>
    <w:lsdException w:name="header" w:uiPriority="99"/>
    <w:lsdException w:name="footer" w:uiPriority="99"/>
    <w:lsdException w:name="index heading" w:semiHidden="1" w:uiPriority="22"/>
    <w:lsdException w:name="caption" w:semiHidden="1" w:uiPriority="22" w:unhideWhenUsed="1" w:qFormat="1"/>
    <w:lsdException w:name="table of figures" w:semiHidden="1" w:uiPriority="26"/>
    <w:lsdException w:name="envelope address" w:semiHidden="1" w:uiPriority="24"/>
    <w:lsdException w:name="envelope return" w:semiHidden="1" w:uiPriority="24"/>
    <w:lsdException w:name="footnote reference" w:semiHidden="1" w:uiPriority="99"/>
    <w:lsdException w:name="annotation reference" w:uiPriority="99"/>
    <w:lsdException w:name="line number" w:semiHidden="1" w:uiPriority="24"/>
    <w:lsdException w:name="page number" w:semiHidden="1" w:uiPriority="24"/>
    <w:lsdException w:name="endnote reference" w:semiHidden="1" w:uiPriority="23"/>
    <w:lsdException w:name="endnote text" w:semiHidden="1" w:uiPriority="23"/>
    <w:lsdException w:name="table of authorities" w:semiHidden="1" w:uiPriority="26"/>
    <w:lsdException w:name="macro" w:semiHidden="1" w:uiPriority="34"/>
    <w:lsdException w:name="toa heading" w:semiHidden="1" w:uiPriority="23"/>
    <w:lsdException w:name="List" w:semiHidden="1" w:uiPriority="23"/>
    <w:lsdException w:name="List Bullet" w:semiHidden="1" w:uiPriority="21"/>
    <w:lsdException w:name="List Number" w:semiHidden="1" w:uiPriority="21"/>
    <w:lsdException w:name="List 2" w:semiHidden="1" w:uiPriority="23"/>
    <w:lsdException w:name="List 3" w:semiHidden="1" w:uiPriority="23"/>
    <w:lsdException w:name="List 4" w:semiHidden="1" w:uiPriority="23"/>
    <w:lsdException w:name="List 5" w:semiHidden="1" w:uiPriority="23"/>
    <w:lsdException w:name="List Bullet 2" w:semiHidden="1" w:uiPriority="21"/>
    <w:lsdException w:name="List Bullet 3" w:semiHidden="1" w:uiPriority="21"/>
    <w:lsdException w:name="List Bullet 4" w:semiHidden="1" w:uiPriority="21"/>
    <w:lsdException w:name="List Bullet 5" w:semiHidden="1" w:uiPriority="21"/>
    <w:lsdException w:name="List Number 2" w:semiHidden="1" w:uiPriority="21"/>
    <w:lsdException w:name="List Number 3" w:semiHidden="1" w:uiPriority="21"/>
    <w:lsdException w:name="List Number 4" w:semiHidden="1" w:uiPriority="21"/>
    <w:lsdException w:name="List Number 5" w:semiHidden="1" w:uiPriority="21"/>
    <w:lsdException w:name="Title" w:semiHidden="1" w:qFormat="1"/>
    <w:lsdException w:name="Closing" w:semiHidden="1" w:uiPriority="23"/>
    <w:lsdException w:name="Signature" w:semiHidden="1" w:uiPriority="14"/>
    <w:lsdException w:name="Body Text" w:semiHidden="1" w:uiPriority="26"/>
    <w:lsdException w:name="Body Text Indent" w:semiHidden="1" w:uiPriority="24"/>
    <w:lsdException w:name="List Continue" w:semiHidden="1" w:uiPriority="24"/>
    <w:lsdException w:name="List Continue 2" w:semiHidden="1" w:uiPriority="24"/>
    <w:lsdException w:name="List Continue 3" w:semiHidden="1" w:uiPriority="24"/>
    <w:lsdException w:name="List Continue 4" w:semiHidden="1" w:uiPriority="24"/>
    <w:lsdException w:name="List Continue 5" w:semiHidden="1" w:uiPriority="24"/>
    <w:lsdException w:name="Message Header" w:semiHidden="1" w:uiPriority="24"/>
    <w:lsdException w:name="Subtitle" w:semiHidden="1" w:uiPriority="14" w:qFormat="1"/>
    <w:lsdException w:name="Salutation" w:semiHidden="1" w:uiPriority="24"/>
    <w:lsdException w:name="Date" w:semiHidden="1" w:uiPriority="24"/>
    <w:lsdException w:name="Body Text First Indent" w:semiHidden="1" w:uiPriority="26"/>
    <w:lsdException w:name="Body Text First Indent 2" w:semiHidden="1" w:uiPriority="26"/>
    <w:lsdException w:name="Note Heading" w:semiHidden="1" w:uiPriority="24"/>
    <w:lsdException w:name="Body Text 2" w:semiHidden="1" w:uiPriority="26"/>
    <w:lsdException w:name="Body Text 3" w:semiHidden="1" w:uiPriority="26"/>
    <w:lsdException w:name="Body Text Indent 2" w:semiHidden="1" w:uiPriority="24"/>
    <w:lsdException w:name="Body Text Indent 3" w:semiHidden="1" w:uiPriority="24"/>
    <w:lsdException w:name="Block Text" w:semiHidden="1" w:uiPriority="26"/>
    <w:lsdException w:name="FollowedHyperlink" w:semiHidden="1" w:uiPriority="22"/>
    <w:lsdException w:name="Strong" w:semiHidden="1" w:uiPriority="14" w:qFormat="1"/>
    <w:lsdException w:name="Emphasis" w:semiHidden="1" w:uiPriority="24"/>
    <w:lsdException w:name="Document Map" w:semiHidden="1" w:uiPriority="22"/>
    <w:lsdException w:name="Plain Text" w:semiHidden="1" w:uiPriority="24"/>
    <w:lsdException w:name="E-mail Signature" w:semiHidden="1" w:uiPriority="24"/>
    <w:lsdException w:name="Normal (Web)" w:semiHidden="1" w:uiPriority="34"/>
    <w:lsdException w:name="HTML Acronym" w:semiHidden="1" w:uiPriority="24"/>
    <w:lsdException w:name="HTML Address" w:semiHidden="1" w:uiPriority="24"/>
    <w:lsdException w:name="HTML Cite" w:semiHidden="1" w:uiPriority="24"/>
    <w:lsdException w:name="HTML Code" w:semiHidden="1" w:uiPriority="24"/>
    <w:lsdException w:name="HTML Definition" w:semiHidden="1" w:uiPriority="24"/>
    <w:lsdException w:name="HTML Keyboard" w:semiHidden="1" w:uiPriority="24"/>
    <w:lsdException w:name="HTML Preformatted" w:semiHidden="1" w:uiPriority="24"/>
    <w:lsdException w:name="HTML Sample" w:semiHidden="1" w:uiPriority="24"/>
    <w:lsdException w:name="HTML Typewriter" w:semiHidden="1" w:uiPriority="24"/>
    <w:lsdException w:name="HTML Variable" w:semiHidden="1" w:uiPriority="24"/>
    <w:lsdException w:name="Placeholder Text" w:semiHidden="1" w:uiPriority="99"/>
    <w:lsdException w:name="No Spacing" w:semiHidden="1"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9B163E"/>
    <w:pPr>
      <w:spacing w:after="200" w:line="276" w:lineRule="auto"/>
    </w:pPr>
    <w:rPr>
      <w:rFonts w:asciiTheme="minorHAnsi" w:eastAsiaTheme="minorHAnsi" w:hAnsiTheme="minorHAnsi" w:cstheme="minorBidi"/>
      <w:lang w:eastAsia="en-US"/>
    </w:rPr>
  </w:style>
  <w:style w:type="paragraph" w:styleId="Otsikko1">
    <w:name w:val="heading 1"/>
    <w:basedOn w:val="Normaali"/>
    <w:next w:val="Normaali"/>
    <w:link w:val="Otsikko1Char"/>
    <w:qFormat/>
    <w:rsid w:val="00521007"/>
    <w:pPr>
      <w:keepNext/>
      <w:keepLines/>
      <w:outlineLvl w:val="0"/>
    </w:pPr>
    <w:rPr>
      <w:rFonts w:eastAsiaTheme="majorEastAsia" w:cstheme="majorBidi"/>
      <w:b/>
      <w:bCs/>
      <w:sz w:val="24"/>
      <w:szCs w:val="28"/>
    </w:rPr>
  </w:style>
  <w:style w:type="paragraph" w:styleId="Otsikko2">
    <w:name w:val="heading 2"/>
    <w:basedOn w:val="Normaali"/>
    <w:next w:val="Normaali"/>
    <w:link w:val="Otsikko2Char"/>
    <w:qFormat/>
    <w:rsid w:val="00521007"/>
    <w:pPr>
      <w:keepNext/>
      <w:keepLines/>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semiHidden/>
    <w:rsid w:val="00AD6959"/>
    <w:pPr>
      <w:spacing w:before="150"/>
    </w:pPr>
  </w:style>
  <w:style w:type="character" w:styleId="Hyperlinkki">
    <w:name w:val="Hyperlink"/>
    <w:basedOn w:val="Kappaleenoletusfontti"/>
    <w:uiPriority w:val="24"/>
    <w:semiHidden/>
    <w:rsid w:val="00AD6959"/>
    <w:rPr>
      <w:strike w:val="0"/>
      <w:dstrike w:val="0"/>
      <w:color w:val="37642B"/>
      <w:u w:val="none"/>
      <w:effect w:val="none"/>
    </w:rPr>
  </w:style>
  <w:style w:type="paragraph" w:styleId="Seliteteksti">
    <w:name w:val="Balloon Text"/>
    <w:basedOn w:val="Normaali"/>
    <w:semiHidden/>
    <w:rsid w:val="00AD3C9C"/>
    <w:rPr>
      <w:rFonts w:ascii="Tahoma" w:hAnsi="Tahoma" w:cs="Tahoma"/>
      <w:sz w:val="16"/>
      <w:szCs w:val="16"/>
    </w:rPr>
  </w:style>
  <w:style w:type="paragraph" w:styleId="Yltunniste">
    <w:name w:val="header"/>
    <w:basedOn w:val="Normaali"/>
    <w:link w:val="YltunnisteChar"/>
    <w:uiPriority w:val="99"/>
    <w:semiHidden/>
    <w:rsid w:val="007F03E0"/>
    <w:pPr>
      <w:tabs>
        <w:tab w:val="center" w:pos="4819"/>
        <w:tab w:val="right" w:pos="9638"/>
      </w:tabs>
    </w:pPr>
  </w:style>
  <w:style w:type="paragraph" w:styleId="Alatunniste">
    <w:name w:val="footer"/>
    <w:basedOn w:val="Normaali"/>
    <w:link w:val="AlatunnisteChar"/>
    <w:uiPriority w:val="99"/>
    <w:semiHidden/>
    <w:rsid w:val="007F03E0"/>
    <w:pPr>
      <w:tabs>
        <w:tab w:val="center" w:pos="4819"/>
        <w:tab w:val="right" w:pos="9638"/>
      </w:tabs>
    </w:pPr>
  </w:style>
  <w:style w:type="character" w:styleId="Kommentinviite">
    <w:name w:val="annotation reference"/>
    <w:basedOn w:val="Kappaleenoletusfontti"/>
    <w:uiPriority w:val="99"/>
    <w:semiHidden/>
    <w:rsid w:val="00A44B69"/>
    <w:rPr>
      <w:sz w:val="16"/>
      <w:szCs w:val="16"/>
    </w:rPr>
  </w:style>
  <w:style w:type="paragraph" w:styleId="Kommentinteksti">
    <w:name w:val="annotation text"/>
    <w:basedOn w:val="Normaali"/>
    <w:uiPriority w:val="24"/>
    <w:semiHidden/>
    <w:rsid w:val="00A44B69"/>
    <w:rPr>
      <w:sz w:val="20"/>
      <w:szCs w:val="20"/>
    </w:rPr>
  </w:style>
  <w:style w:type="paragraph" w:styleId="Kommentinotsikko">
    <w:name w:val="annotation subject"/>
    <w:basedOn w:val="Kommentinteksti"/>
    <w:next w:val="Kommentinteksti"/>
    <w:uiPriority w:val="24"/>
    <w:semiHidden/>
    <w:rsid w:val="00A44B69"/>
    <w:rPr>
      <w:b/>
      <w:bCs/>
    </w:rPr>
  </w:style>
  <w:style w:type="character" w:customStyle="1" w:styleId="AlatunnisteChar">
    <w:name w:val="Alatunniste Char"/>
    <w:basedOn w:val="Kappaleenoletusfontti"/>
    <w:link w:val="Alatunniste"/>
    <w:uiPriority w:val="99"/>
    <w:semiHidden/>
    <w:rsid w:val="00521007"/>
  </w:style>
  <w:style w:type="character" w:customStyle="1" w:styleId="YltunnisteChar">
    <w:name w:val="Ylätunniste Char"/>
    <w:basedOn w:val="Kappaleenoletusfontti"/>
    <w:link w:val="Yltunniste"/>
    <w:uiPriority w:val="99"/>
    <w:semiHidden/>
    <w:rsid w:val="00521007"/>
  </w:style>
  <w:style w:type="character" w:styleId="Paikkamerkkiteksti">
    <w:name w:val="Placeholder Text"/>
    <w:basedOn w:val="Kappaleenoletusfontti"/>
    <w:uiPriority w:val="99"/>
    <w:semiHidden/>
    <w:rsid w:val="009441EE"/>
    <w:rPr>
      <w:color w:val="808080"/>
    </w:rPr>
  </w:style>
  <w:style w:type="table" w:styleId="TaulukkoRuudukko">
    <w:name w:val="Table Grid"/>
    <w:basedOn w:val="Normaalitaulukko"/>
    <w:rsid w:val="0073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521007"/>
    <w:rPr>
      <w:rFonts w:eastAsiaTheme="majorEastAsia" w:cstheme="majorBidi"/>
      <w:b/>
      <w:bCs/>
      <w:sz w:val="24"/>
      <w:szCs w:val="28"/>
    </w:rPr>
  </w:style>
  <w:style w:type="character" w:customStyle="1" w:styleId="Otsikko2Char">
    <w:name w:val="Otsikko 2 Char"/>
    <w:basedOn w:val="Kappaleenoletusfontti"/>
    <w:link w:val="Otsikko2"/>
    <w:rsid w:val="00521007"/>
    <w:rPr>
      <w:rFonts w:eastAsiaTheme="majorEastAsia" w:cstheme="majorBidi"/>
      <w:b/>
      <w:bCs/>
      <w:szCs w:val="26"/>
    </w:rPr>
  </w:style>
  <w:style w:type="paragraph" w:customStyle="1" w:styleId="SisennysVasen23cm">
    <w:name w:val="Sisennys Vasen:  2.3 cm"/>
    <w:basedOn w:val="Normaali"/>
    <w:qFormat/>
    <w:rsid w:val="00521007"/>
    <w:pPr>
      <w:ind w:left="1304"/>
    </w:pPr>
    <w:rPr>
      <w:szCs w:val="20"/>
    </w:rPr>
  </w:style>
  <w:style w:type="paragraph" w:customStyle="1" w:styleId="Vasen0cmRiippuva23cm">
    <w:name w:val="Vasen:  0 cm Riippuva:  2.3 cm"/>
    <w:basedOn w:val="Normaali"/>
    <w:rsid w:val="000D7CBE"/>
    <w:pPr>
      <w:ind w:left="1304" w:hanging="1304"/>
    </w:pPr>
    <w:rPr>
      <w:szCs w:val="20"/>
    </w:rPr>
  </w:style>
  <w:style w:type="paragraph" w:styleId="Luettelokappale">
    <w:name w:val="List Paragraph"/>
    <w:basedOn w:val="Normaali"/>
    <w:uiPriority w:val="34"/>
    <w:qFormat/>
    <w:rsid w:val="009B163E"/>
    <w:pPr>
      <w:ind w:left="720"/>
      <w:contextualSpacing/>
    </w:pPr>
  </w:style>
  <w:style w:type="paragraph" w:styleId="Alaviitteenteksti">
    <w:name w:val="footnote text"/>
    <w:basedOn w:val="Normaali"/>
    <w:link w:val="AlaviitteentekstiChar"/>
    <w:uiPriority w:val="99"/>
    <w:semiHidden/>
    <w:unhideWhenUsed/>
    <w:rsid w:val="009B163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B163E"/>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9B16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2"/>
    <w:lsdException w:name="index 2" w:semiHidden="1" w:uiPriority="22"/>
    <w:lsdException w:name="index 3" w:semiHidden="1" w:uiPriority="22"/>
    <w:lsdException w:name="index 4" w:semiHidden="1" w:uiPriority="22"/>
    <w:lsdException w:name="index 5" w:semiHidden="1" w:uiPriority="22"/>
    <w:lsdException w:name="index 6" w:semiHidden="1" w:uiPriority="22"/>
    <w:lsdException w:name="index 7" w:semiHidden="1" w:uiPriority="22"/>
    <w:lsdException w:name="index 8" w:semiHidden="1" w:uiPriority="22"/>
    <w:lsdException w:name="index 9" w:semiHidden="1" w:uiPriority="22"/>
    <w:lsdException w:name="toc 1" w:semiHidden="1" w:uiPriority="19"/>
    <w:lsdException w:name="toc 2" w:semiHidden="1" w:uiPriority="19"/>
    <w:lsdException w:name="toc 3" w:semiHidden="1" w:uiPriority="19"/>
    <w:lsdException w:name="toc 4" w:semiHidden="1" w:uiPriority="19"/>
    <w:lsdException w:name="toc 5" w:semiHidden="1" w:uiPriority="19"/>
    <w:lsdException w:name="toc 6" w:semiHidden="1" w:uiPriority="19"/>
    <w:lsdException w:name="toc 7" w:semiHidden="1" w:uiPriority="19"/>
    <w:lsdException w:name="toc 8" w:semiHidden="1" w:uiPriority="19"/>
    <w:lsdException w:name="toc 9" w:semiHidden="1" w:uiPriority="19"/>
    <w:lsdException w:name="Normal Indent" w:semiHidden="1" w:uiPriority="24"/>
    <w:lsdException w:name="footnote text" w:semiHidden="1" w:uiPriority="99"/>
    <w:lsdException w:name="header" w:uiPriority="99"/>
    <w:lsdException w:name="footer" w:uiPriority="99"/>
    <w:lsdException w:name="index heading" w:semiHidden="1" w:uiPriority="22"/>
    <w:lsdException w:name="caption" w:semiHidden="1" w:uiPriority="22" w:unhideWhenUsed="1" w:qFormat="1"/>
    <w:lsdException w:name="table of figures" w:semiHidden="1" w:uiPriority="26"/>
    <w:lsdException w:name="envelope address" w:semiHidden="1" w:uiPriority="24"/>
    <w:lsdException w:name="envelope return" w:semiHidden="1" w:uiPriority="24"/>
    <w:lsdException w:name="footnote reference" w:semiHidden="1" w:uiPriority="99"/>
    <w:lsdException w:name="annotation reference" w:uiPriority="99"/>
    <w:lsdException w:name="line number" w:semiHidden="1" w:uiPriority="24"/>
    <w:lsdException w:name="page number" w:semiHidden="1" w:uiPriority="24"/>
    <w:lsdException w:name="endnote reference" w:semiHidden="1" w:uiPriority="23"/>
    <w:lsdException w:name="endnote text" w:semiHidden="1" w:uiPriority="23"/>
    <w:lsdException w:name="table of authorities" w:semiHidden="1" w:uiPriority="26"/>
    <w:lsdException w:name="macro" w:semiHidden="1" w:uiPriority="34"/>
    <w:lsdException w:name="toa heading" w:semiHidden="1" w:uiPriority="23"/>
    <w:lsdException w:name="List" w:semiHidden="1" w:uiPriority="23"/>
    <w:lsdException w:name="List Bullet" w:semiHidden="1" w:uiPriority="21"/>
    <w:lsdException w:name="List Number" w:semiHidden="1" w:uiPriority="21"/>
    <w:lsdException w:name="List 2" w:semiHidden="1" w:uiPriority="23"/>
    <w:lsdException w:name="List 3" w:semiHidden="1" w:uiPriority="23"/>
    <w:lsdException w:name="List 4" w:semiHidden="1" w:uiPriority="23"/>
    <w:lsdException w:name="List 5" w:semiHidden="1" w:uiPriority="23"/>
    <w:lsdException w:name="List Bullet 2" w:semiHidden="1" w:uiPriority="21"/>
    <w:lsdException w:name="List Bullet 3" w:semiHidden="1" w:uiPriority="21"/>
    <w:lsdException w:name="List Bullet 4" w:semiHidden="1" w:uiPriority="21"/>
    <w:lsdException w:name="List Bullet 5" w:semiHidden="1" w:uiPriority="21"/>
    <w:lsdException w:name="List Number 2" w:semiHidden="1" w:uiPriority="21"/>
    <w:lsdException w:name="List Number 3" w:semiHidden="1" w:uiPriority="21"/>
    <w:lsdException w:name="List Number 4" w:semiHidden="1" w:uiPriority="21"/>
    <w:lsdException w:name="List Number 5" w:semiHidden="1" w:uiPriority="21"/>
    <w:lsdException w:name="Title" w:semiHidden="1" w:qFormat="1"/>
    <w:lsdException w:name="Closing" w:semiHidden="1" w:uiPriority="23"/>
    <w:lsdException w:name="Signature" w:semiHidden="1" w:uiPriority="14"/>
    <w:lsdException w:name="Body Text" w:semiHidden="1" w:uiPriority="26"/>
    <w:lsdException w:name="Body Text Indent" w:semiHidden="1" w:uiPriority="24"/>
    <w:lsdException w:name="List Continue" w:semiHidden="1" w:uiPriority="24"/>
    <w:lsdException w:name="List Continue 2" w:semiHidden="1" w:uiPriority="24"/>
    <w:lsdException w:name="List Continue 3" w:semiHidden="1" w:uiPriority="24"/>
    <w:lsdException w:name="List Continue 4" w:semiHidden="1" w:uiPriority="24"/>
    <w:lsdException w:name="List Continue 5" w:semiHidden="1" w:uiPriority="24"/>
    <w:lsdException w:name="Message Header" w:semiHidden="1" w:uiPriority="24"/>
    <w:lsdException w:name="Subtitle" w:semiHidden="1" w:uiPriority="14" w:qFormat="1"/>
    <w:lsdException w:name="Salutation" w:semiHidden="1" w:uiPriority="24"/>
    <w:lsdException w:name="Date" w:semiHidden="1" w:uiPriority="24"/>
    <w:lsdException w:name="Body Text First Indent" w:semiHidden="1" w:uiPriority="26"/>
    <w:lsdException w:name="Body Text First Indent 2" w:semiHidden="1" w:uiPriority="26"/>
    <w:lsdException w:name="Note Heading" w:semiHidden="1" w:uiPriority="24"/>
    <w:lsdException w:name="Body Text 2" w:semiHidden="1" w:uiPriority="26"/>
    <w:lsdException w:name="Body Text 3" w:semiHidden="1" w:uiPriority="26"/>
    <w:lsdException w:name="Body Text Indent 2" w:semiHidden="1" w:uiPriority="24"/>
    <w:lsdException w:name="Body Text Indent 3" w:semiHidden="1" w:uiPriority="24"/>
    <w:lsdException w:name="Block Text" w:semiHidden="1" w:uiPriority="26"/>
    <w:lsdException w:name="FollowedHyperlink" w:semiHidden="1" w:uiPriority="22"/>
    <w:lsdException w:name="Strong" w:semiHidden="1" w:uiPriority="14" w:qFormat="1"/>
    <w:lsdException w:name="Emphasis" w:semiHidden="1" w:uiPriority="24"/>
    <w:lsdException w:name="Document Map" w:semiHidden="1" w:uiPriority="22"/>
    <w:lsdException w:name="Plain Text" w:semiHidden="1" w:uiPriority="24"/>
    <w:lsdException w:name="E-mail Signature" w:semiHidden="1" w:uiPriority="24"/>
    <w:lsdException w:name="Normal (Web)" w:semiHidden="1" w:uiPriority="34"/>
    <w:lsdException w:name="HTML Acronym" w:semiHidden="1" w:uiPriority="24"/>
    <w:lsdException w:name="HTML Address" w:semiHidden="1" w:uiPriority="24"/>
    <w:lsdException w:name="HTML Cite" w:semiHidden="1" w:uiPriority="24"/>
    <w:lsdException w:name="HTML Code" w:semiHidden="1" w:uiPriority="24"/>
    <w:lsdException w:name="HTML Definition" w:semiHidden="1" w:uiPriority="24"/>
    <w:lsdException w:name="HTML Keyboard" w:semiHidden="1" w:uiPriority="24"/>
    <w:lsdException w:name="HTML Preformatted" w:semiHidden="1" w:uiPriority="24"/>
    <w:lsdException w:name="HTML Sample" w:semiHidden="1" w:uiPriority="24"/>
    <w:lsdException w:name="HTML Typewriter" w:semiHidden="1" w:uiPriority="24"/>
    <w:lsdException w:name="HTML Variable" w:semiHidden="1" w:uiPriority="24"/>
    <w:lsdException w:name="Placeholder Text" w:semiHidden="1" w:uiPriority="99"/>
    <w:lsdException w:name="No Spacing" w:semiHidden="1"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9B163E"/>
    <w:pPr>
      <w:spacing w:after="200" w:line="276" w:lineRule="auto"/>
    </w:pPr>
    <w:rPr>
      <w:rFonts w:asciiTheme="minorHAnsi" w:eastAsiaTheme="minorHAnsi" w:hAnsiTheme="minorHAnsi" w:cstheme="minorBidi"/>
      <w:lang w:eastAsia="en-US"/>
    </w:rPr>
  </w:style>
  <w:style w:type="paragraph" w:styleId="Otsikko1">
    <w:name w:val="heading 1"/>
    <w:basedOn w:val="Normaali"/>
    <w:next w:val="Normaali"/>
    <w:link w:val="Otsikko1Char"/>
    <w:qFormat/>
    <w:rsid w:val="00521007"/>
    <w:pPr>
      <w:keepNext/>
      <w:keepLines/>
      <w:outlineLvl w:val="0"/>
    </w:pPr>
    <w:rPr>
      <w:rFonts w:eastAsiaTheme="majorEastAsia" w:cstheme="majorBidi"/>
      <w:b/>
      <w:bCs/>
      <w:sz w:val="24"/>
      <w:szCs w:val="28"/>
    </w:rPr>
  </w:style>
  <w:style w:type="paragraph" w:styleId="Otsikko2">
    <w:name w:val="heading 2"/>
    <w:basedOn w:val="Normaali"/>
    <w:next w:val="Normaali"/>
    <w:link w:val="Otsikko2Char"/>
    <w:qFormat/>
    <w:rsid w:val="00521007"/>
    <w:pPr>
      <w:keepNext/>
      <w:keepLines/>
      <w:outlineLvl w:val="1"/>
    </w:pPr>
    <w:rPr>
      <w:rFonts w:eastAsiaTheme="majorEastAsia" w:cstheme="majorBidi"/>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semiHidden/>
    <w:rsid w:val="00AD6959"/>
    <w:pPr>
      <w:spacing w:before="150"/>
    </w:pPr>
  </w:style>
  <w:style w:type="character" w:styleId="Hyperlinkki">
    <w:name w:val="Hyperlink"/>
    <w:basedOn w:val="Kappaleenoletusfontti"/>
    <w:uiPriority w:val="24"/>
    <w:semiHidden/>
    <w:rsid w:val="00AD6959"/>
    <w:rPr>
      <w:strike w:val="0"/>
      <w:dstrike w:val="0"/>
      <w:color w:val="37642B"/>
      <w:u w:val="none"/>
      <w:effect w:val="none"/>
    </w:rPr>
  </w:style>
  <w:style w:type="paragraph" w:styleId="Seliteteksti">
    <w:name w:val="Balloon Text"/>
    <w:basedOn w:val="Normaali"/>
    <w:semiHidden/>
    <w:rsid w:val="00AD3C9C"/>
    <w:rPr>
      <w:rFonts w:ascii="Tahoma" w:hAnsi="Tahoma" w:cs="Tahoma"/>
      <w:sz w:val="16"/>
      <w:szCs w:val="16"/>
    </w:rPr>
  </w:style>
  <w:style w:type="paragraph" w:styleId="Yltunniste">
    <w:name w:val="header"/>
    <w:basedOn w:val="Normaali"/>
    <w:link w:val="YltunnisteChar"/>
    <w:uiPriority w:val="99"/>
    <w:semiHidden/>
    <w:rsid w:val="007F03E0"/>
    <w:pPr>
      <w:tabs>
        <w:tab w:val="center" w:pos="4819"/>
        <w:tab w:val="right" w:pos="9638"/>
      </w:tabs>
    </w:pPr>
  </w:style>
  <w:style w:type="paragraph" w:styleId="Alatunniste">
    <w:name w:val="footer"/>
    <w:basedOn w:val="Normaali"/>
    <w:link w:val="AlatunnisteChar"/>
    <w:uiPriority w:val="99"/>
    <w:semiHidden/>
    <w:rsid w:val="007F03E0"/>
    <w:pPr>
      <w:tabs>
        <w:tab w:val="center" w:pos="4819"/>
        <w:tab w:val="right" w:pos="9638"/>
      </w:tabs>
    </w:pPr>
  </w:style>
  <w:style w:type="character" w:styleId="Kommentinviite">
    <w:name w:val="annotation reference"/>
    <w:basedOn w:val="Kappaleenoletusfontti"/>
    <w:uiPriority w:val="99"/>
    <w:semiHidden/>
    <w:rsid w:val="00A44B69"/>
    <w:rPr>
      <w:sz w:val="16"/>
      <w:szCs w:val="16"/>
    </w:rPr>
  </w:style>
  <w:style w:type="paragraph" w:styleId="Kommentinteksti">
    <w:name w:val="annotation text"/>
    <w:basedOn w:val="Normaali"/>
    <w:uiPriority w:val="24"/>
    <w:semiHidden/>
    <w:rsid w:val="00A44B69"/>
    <w:rPr>
      <w:sz w:val="20"/>
      <w:szCs w:val="20"/>
    </w:rPr>
  </w:style>
  <w:style w:type="paragraph" w:styleId="Kommentinotsikko">
    <w:name w:val="annotation subject"/>
    <w:basedOn w:val="Kommentinteksti"/>
    <w:next w:val="Kommentinteksti"/>
    <w:uiPriority w:val="24"/>
    <w:semiHidden/>
    <w:rsid w:val="00A44B69"/>
    <w:rPr>
      <w:b/>
      <w:bCs/>
    </w:rPr>
  </w:style>
  <w:style w:type="character" w:customStyle="1" w:styleId="AlatunnisteChar">
    <w:name w:val="Alatunniste Char"/>
    <w:basedOn w:val="Kappaleenoletusfontti"/>
    <w:link w:val="Alatunniste"/>
    <w:uiPriority w:val="99"/>
    <w:semiHidden/>
    <w:rsid w:val="00521007"/>
  </w:style>
  <w:style w:type="character" w:customStyle="1" w:styleId="YltunnisteChar">
    <w:name w:val="Ylätunniste Char"/>
    <w:basedOn w:val="Kappaleenoletusfontti"/>
    <w:link w:val="Yltunniste"/>
    <w:uiPriority w:val="99"/>
    <w:semiHidden/>
    <w:rsid w:val="00521007"/>
  </w:style>
  <w:style w:type="character" w:styleId="Paikkamerkkiteksti">
    <w:name w:val="Placeholder Text"/>
    <w:basedOn w:val="Kappaleenoletusfontti"/>
    <w:uiPriority w:val="99"/>
    <w:semiHidden/>
    <w:rsid w:val="009441EE"/>
    <w:rPr>
      <w:color w:val="808080"/>
    </w:rPr>
  </w:style>
  <w:style w:type="table" w:styleId="TaulukkoRuudukko">
    <w:name w:val="Table Grid"/>
    <w:basedOn w:val="Normaalitaulukko"/>
    <w:rsid w:val="0073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521007"/>
    <w:rPr>
      <w:rFonts w:eastAsiaTheme="majorEastAsia" w:cstheme="majorBidi"/>
      <w:b/>
      <w:bCs/>
      <w:sz w:val="24"/>
      <w:szCs w:val="28"/>
    </w:rPr>
  </w:style>
  <w:style w:type="character" w:customStyle="1" w:styleId="Otsikko2Char">
    <w:name w:val="Otsikko 2 Char"/>
    <w:basedOn w:val="Kappaleenoletusfontti"/>
    <w:link w:val="Otsikko2"/>
    <w:rsid w:val="00521007"/>
    <w:rPr>
      <w:rFonts w:eastAsiaTheme="majorEastAsia" w:cstheme="majorBidi"/>
      <w:b/>
      <w:bCs/>
      <w:szCs w:val="26"/>
    </w:rPr>
  </w:style>
  <w:style w:type="paragraph" w:customStyle="1" w:styleId="SisennysVasen23cm">
    <w:name w:val="Sisennys Vasen:  2.3 cm"/>
    <w:basedOn w:val="Normaali"/>
    <w:qFormat/>
    <w:rsid w:val="00521007"/>
    <w:pPr>
      <w:ind w:left="1304"/>
    </w:pPr>
    <w:rPr>
      <w:szCs w:val="20"/>
    </w:rPr>
  </w:style>
  <w:style w:type="paragraph" w:customStyle="1" w:styleId="Vasen0cmRiippuva23cm">
    <w:name w:val="Vasen:  0 cm Riippuva:  2.3 cm"/>
    <w:basedOn w:val="Normaali"/>
    <w:rsid w:val="000D7CBE"/>
    <w:pPr>
      <w:ind w:left="1304" w:hanging="1304"/>
    </w:pPr>
    <w:rPr>
      <w:szCs w:val="20"/>
    </w:rPr>
  </w:style>
  <w:style w:type="paragraph" w:styleId="Luettelokappale">
    <w:name w:val="List Paragraph"/>
    <w:basedOn w:val="Normaali"/>
    <w:uiPriority w:val="34"/>
    <w:qFormat/>
    <w:rsid w:val="009B163E"/>
    <w:pPr>
      <w:ind w:left="720"/>
      <w:contextualSpacing/>
    </w:pPr>
  </w:style>
  <w:style w:type="paragraph" w:styleId="Alaviitteenteksti">
    <w:name w:val="footnote text"/>
    <w:basedOn w:val="Normaali"/>
    <w:link w:val="AlaviitteentekstiChar"/>
    <w:uiPriority w:val="99"/>
    <w:semiHidden/>
    <w:unhideWhenUsed/>
    <w:rsid w:val="009B163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B163E"/>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9B1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117024">
      <w:bodyDiv w:val="1"/>
      <w:marLeft w:val="0"/>
      <w:marRight w:val="0"/>
      <w:marTop w:val="0"/>
      <w:marBottom w:val="0"/>
      <w:divBdr>
        <w:top w:val="none" w:sz="0" w:space="0" w:color="auto"/>
        <w:left w:val="none" w:sz="0" w:space="0" w:color="auto"/>
        <w:bottom w:val="none" w:sz="0" w:space="0" w:color="auto"/>
        <w:right w:val="none" w:sz="0" w:space="0" w:color="auto"/>
      </w:divBdr>
      <w:divsChild>
        <w:div w:id="850800015">
          <w:marLeft w:val="0"/>
          <w:marRight w:val="0"/>
          <w:marTop w:val="0"/>
          <w:marBottom w:val="0"/>
          <w:divBdr>
            <w:top w:val="none" w:sz="0" w:space="0" w:color="auto"/>
            <w:left w:val="none" w:sz="0" w:space="0" w:color="auto"/>
            <w:bottom w:val="none" w:sz="0" w:space="0" w:color="auto"/>
            <w:right w:val="none" w:sz="0" w:space="0" w:color="auto"/>
          </w:divBdr>
          <w:divsChild>
            <w:div w:id="585114167">
              <w:marLeft w:val="0"/>
              <w:marRight w:val="0"/>
              <w:marTop w:val="0"/>
              <w:marBottom w:val="0"/>
              <w:divBdr>
                <w:top w:val="none" w:sz="0" w:space="0" w:color="auto"/>
                <w:left w:val="none" w:sz="0" w:space="0" w:color="auto"/>
                <w:bottom w:val="none" w:sz="0" w:space="0" w:color="auto"/>
                <w:right w:val="none" w:sz="0" w:space="0" w:color="auto"/>
              </w:divBdr>
              <w:divsChild>
                <w:div w:id="634868482">
                  <w:marLeft w:val="390"/>
                  <w:marRight w:val="450"/>
                  <w:marTop w:val="0"/>
                  <w:marBottom w:val="225"/>
                  <w:divBdr>
                    <w:top w:val="none" w:sz="0" w:space="0" w:color="auto"/>
                    <w:left w:val="none" w:sz="0" w:space="0" w:color="auto"/>
                    <w:bottom w:val="none" w:sz="0" w:space="0" w:color="auto"/>
                    <w:right w:val="none" w:sz="0" w:space="0" w:color="auto"/>
                  </w:divBdr>
                  <w:divsChild>
                    <w:div w:id="1371343500">
                      <w:marLeft w:val="0"/>
                      <w:marRight w:val="0"/>
                      <w:marTop w:val="0"/>
                      <w:marBottom w:val="0"/>
                      <w:divBdr>
                        <w:top w:val="none" w:sz="0" w:space="0" w:color="auto"/>
                        <w:left w:val="none" w:sz="0" w:space="0" w:color="auto"/>
                        <w:bottom w:val="none" w:sz="0" w:space="0" w:color="auto"/>
                        <w:right w:val="none" w:sz="0" w:space="0" w:color="auto"/>
                      </w:divBdr>
                      <w:divsChild>
                        <w:div w:id="1293559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it\Akatemian_kirjepohja_times_EN.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0A083B6EECE3843A58D440815382445" ma:contentTypeVersion="2" ma:contentTypeDescription="Luo uusi asiakirja." ma:contentTypeScope="" ma:versionID="daa02d19d7a88e491eb369eae6adaa02">
  <xsd:schema xmlns:xsd="http://www.w3.org/2001/XMLSchema" xmlns:p="http://schemas.microsoft.com/office/2006/metadata/properties" targetNamespace="http://schemas.microsoft.com/office/2006/metadata/properties" ma:root="true" ma:fieldsID="224ac8e374a4988ff783fbf7f6b8d1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2A0A-76DE-4C4C-9ED1-E62EF2DF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959D1F-2BDC-4616-8981-371558A98AFD}">
  <ds:schemaRefs>
    <ds:schemaRef ds:uri="http://schemas.microsoft.com/office/2006/metadata/longProperties"/>
  </ds:schemaRefs>
</ds:datastoreItem>
</file>

<file path=customXml/itemProps3.xml><?xml version="1.0" encoding="utf-8"?>
<ds:datastoreItem xmlns:ds="http://schemas.openxmlformats.org/officeDocument/2006/customXml" ds:itemID="{D623C7FC-5094-4C96-8F4E-C7D636267FE4}">
  <ds:schemaRefs>
    <ds:schemaRef ds:uri="http://schemas.microsoft.com/sharepoint/v3/contenttype/forms"/>
  </ds:schemaRefs>
</ds:datastoreItem>
</file>

<file path=customXml/itemProps4.xml><?xml version="1.0" encoding="utf-8"?>
<ds:datastoreItem xmlns:ds="http://schemas.openxmlformats.org/officeDocument/2006/customXml" ds:itemID="{BB66E5FE-7E69-4A1B-9EBB-1FA5583B322B}">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547A4B19-2317-4268-9393-94768C78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Akatemian_kirjepohja_times_EN.dotx</Template>
  <TotalTime>2</TotalTime>
  <Pages>2</Pages>
  <Words>474</Words>
  <Characters>2563</Characters>
  <Application>Microsoft Office Word</Application>
  <DocSecurity>0</DocSecurity>
  <Lines>21</Lines>
  <Paragraphs>6</Paragraphs>
  <ScaleCrop>false</ScaleCrop>
  <HeadingPairs>
    <vt:vector size="2" baseType="variant">
      <vt:variant>
        <vt:lpstr>Otsikko</vt:lpstr>
      </vt:variant>
      <vt:variant>
        <vt:i4>1</vt:i4>
      </vt:variant>
    </vt:vector>
  </HeadingPairs>
  <TitlesOfParts>
    <vt:vector size="1" baseType="lpstr">
      <vt:lpstr>2012_Akatemian_kirjepohja_times_Englanti.dotx</vt:lpstr>
    </vt:vector>
  </TitlesOfParts>
  <Company>OPM</Company>
  <LinksUpToDate>false</LinksUpToDate>
  <CharactersWithSpaces>3031</CharactersWithSpaces>
  <SharedDoc>false</SharedDoc>
  <HLinks>
    <vt:vector size="6" baseType="variant">
      <vt:variant>
        <vt:i4>2424923</vt:i4>
      </vt:variant>
      <vt:variant>
        <vt:i4>9</vt:i4>
      </vt:variant>
      <vt:variant>
        <vt:i4>0</vt:i4>
      </vt:variant>
      <vt:variant>
        <vt:i4>5</vt:i4>
      </vt:variant>
      <vt:variant>
        <vt:lpwstr>mailto:museovirasto.kirjaamo@nba.fi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2012_Akatemian_kirjepohja_times_Englanti.dotx</dc:title>
  <dc:creator>tku</dc:creator>
  <cp:lastModifiedBy>tku</cp:lastModifiedBy>
  <cp:revision>1</cp:revision>
  <cp:lastPrinted>2011-06-21T10:22:00Z</cp:lastPrinted>
  <dcterms:created xsi:type="dcterms:W3CDTF">2015-05-04T07:25:00Z</dcterms:created>
  <dcterms:modified xsi:type="dcterms:W3CDTF">2015-05-04T07:28:00Z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y fmtid="{D5CDD505-2E9C-101B-9397-08002B2CF9AE}" pid="3" name="Subject">
    <vt:lpwstr/>
  </property>
  <property fmtid="{D5CDD505-2E9C-101B-9397-08002B2CF9AE}" pid="4" name="Keywords">
    <vt:lpwstr/>
  </property>
  <property fmtid="{D5CDD505-2E9C-101B-9397-08002B2CF9AE}" pid="5" name="_Author">
    <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