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0985E" w14:textId="77777777" w:rsidR="00301EE3" w:rsidRDefault="00301EE3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val="en-US" w:eastAsia="fi-FI"/>
        </w:rPr>
      </w:pPr>
    </w:p>
    <w:p w14:paraId="1D02090B" w14:textId="77777777" w:rsidR="00301EE3" w:rsidRDefault="001B1202">
      <w:pPr>
        <w:pBdr>
          <w:top w:val="single" w:sz="12" w:space="1" w:color="000000"/>
          <w:bottom w:val="single" w:sz="12" w:space="1" w:color="000000"/>
        </w:pBd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fi-FI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US" w:eastAsia="fi-FI"/>
        </w:rPr>
        <w:t xml:space="preserve">Call: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US" w:eastAsia="fi-FI"/>
        </w:rPr>
        <w:t>DigiHealth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US" w:eastAsia="fi-FI"/>
        </w:rPr>
        <w:t xml:space="preserve"> - New Research Initiatives 2021</w:t>
      </w:r>
    </w:p>
    <w:p w14:paraId="7221BBFE" w14:textId="77777777" w:rsidR="00301EE3" w:rsidRPr="001B1202" w:rsidRDefault="001B1202">
      <w:pPr>
        <w:pBdr>
          <w:top w:val="single" w:sz="12" w:space="1" w:color="000000"/>
          <w:bottom w:val="single" w:sz="12" w:space="1" w:color="000000"/>
        </w:pBdr>
        <w:spacing w:after="0" w:line="240" w:lineRule="auto"/>
        <w:rPr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Application deadline 30-03-2021, at 16.00 o’clock. Send to </w:t>
      </w:r>
      <w:hyperlink r:id="rId6" w:history="1">
        <w:r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US" w:eastAsia="fi-FI"/>
          </w:rPr>
          <w:t>tuire.salonurmi@oulu.fi</w:t>
        </w:r>
      </w:hyperlink>
    </w:p>
    <w:p w14:paraId="1335E6AD" w14:textId="77777777" w:rsidR="00301EE3" w:rsidRDefault="00301EE3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val="en-US" w:eastAsia="fi-FI"/>
        </w:rPr>
      </w:pPr>
    </w:p>
    <w:p w14:paraId="15DF47CD" w14:textId="77777777" w:rsidR="00301EE3" w:rsidRDefault="001B12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1) Project title and the main applicant</w:t>
      </w:r>
    </w:p>
    <w:p w14:paraId="31D24BDB" w14:textId="77777777" w:rsidR="00301EE3" w:rsidRDefault="00301EE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</w:p>
    <w:p w14:paraId="6BB4D5DD" w14:textId="77777777" w:rsidR="00301EE3" w:rsidRDefault="00301EE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</w:p>
    <w:p w14:paraId="137D802A" w14:textId="77777777" w:rsidR="00301EE3" w:rsidRDefault="00301EE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</w:p>
    <w:p w14:paraId="50AA8EEB" w14:textId="77777777" w:rsidR="00301EE3" w:rsidRDefault="001B12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2) Aim and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objectives</w:t>
      </w:r>
    </w:p>
    <w:p w14:paraId="3A39A809" w14:textId="77777777" w:rsidR="00301EE3" w:rsidRDefault="00301EE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</w:p>
    <w:p w14:paraId="50F032DE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9DC4112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01B921E4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3655CCD8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4A049F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4429538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963754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797599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4550185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C283B55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E791B00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70D90DC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E7B3B2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38997BD2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32FFEA7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34944EE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CE62677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45E926D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B24285A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52CECD9" w14:textId="77777777" w:rsidR="00301EE3" w:rsidRDefault="001B12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3) Implementation and Methods</w:t>
      </w:r>
    </w:p>
    <w:p w14:paraId="778706BD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21A6C8F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AC37302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71FCB06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9BC80F7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FAC7120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57CB9F5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3CF6C3F8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1C8E45F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2EE0433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302403C0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0B0B3E4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5F2152F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3238084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34063CFE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i-FI"/>
        </w:rPr>
      </w:pPr>
    </w:p>
    <w:p w14:paraId="6E5EAB9F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i-FI"/>
        </w:rPr>
      </w:pPr>
    </w:p>
    <w:p w14:paraId="40EADA50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i-FI"/>
        </w:rPr>
      </w:pPr>
    </w:p>
    <w:p w14:paraId="0CC60A1B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i-FI"/>
        </w:rPr>
      </w:pPr>
    </w:p>
    <w:p w14:paraId="247E5586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i-FI"/>
        </w:rPr>
      </w:pPr>
    </w:p>
    <w:p w14:paraId="1DA3B37F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i-FI"/>
        </w:rPr>
      </w:pPr>
    </w:p>
    <w:p w14:paraId="2C29E35C" w14:textId="77777777" w:rsidR="00301EE3" w:rsidRDefault="001B12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4) Research team and collaborators</w:t>
      </w:r>
    </w:p>
    <w:p w14:paraId="5E03FA31" w14:textId="77777777" w:rsidR="00301EE3" w:rsidRDefault="001B12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sz w:val="24"/>
          <w:szCs w:val="24"/>
          <w:lang w:val="en-US" w:eastAsia="fi-FI"/>
        </w:rPr>
        <w:t xml:space="preserve">-List of responsible PIs and team members (from the University of Oulu) including possible collaborators (can be also from outside the </w:t>
      </w:r>
      <w:r>
        <w:rPr>
          <w:rFonts w:ascii="Arial" w:eastAsia="Times New Roman" w:hAnsi="Arial" w:cs="Arial"/>
          <w:sz w:val="24"/>
          <w:szCs w:val="24"/>
          <w:lang w:val="en-US" w:eastAsia="fi-FI"/>
        </w:rPr>
        <w:t>University of Oulu)</w:t>
      </w:r>
    </w:p>
    <w:p w14:paraId="59A2055D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37B49947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6690020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536A278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3C039D13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1ADC6AE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32ABE6D1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07C29F18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05E13EA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42EDAB0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488743E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1E0545B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610D4C3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EBF3567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8706DDB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0C3368AB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B431036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6D1A1E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33D4D9E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1D7AEC5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A588586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10723DF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9F7F2B6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826FBA5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A90C660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F173E1F" w14:textId="77777777" w:rsidR="00301EE3" w:rsidRDefault="001B12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5) Sum of the applied funding and the intended use of the budget</w:t>
      </w:r>
    </w:p>
    <w:p w14:paraId="49B6FEA8" w14:textId="77777777" w:rsidR="00301EE3" w:rsidRDefault="001B12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bookmarkStart w:id="0" w:name="_Hlk62563210"/>
      <w:r>
        <w:rPr>
          <w:rFonts w:ascii="Arial" w:eastAsia="Times New Roman" w:hAnsi="Arial" w:cs="Arial"/>
          <w:sz w:val="24"/>
          <w:szCs w:val="24"/>
          <w:lang w:val="en-US" w:eastAsia="fi-FI"/>
        </w:rPr>
        <w:t>- The funding should be used in one year</w:t>
      </w:r>
      <w:bookmarkEnd w:id="0"/>
      <w:r>
        <w:rPr>
          <w:rFonts w:ascii="Arial" w:eastAsia="Times New Roman" w:hAnsi="Arial" w:cs="Arial"/>
          <w:sz w:val="24"/>
          <w:szCs w:val="24"/>
          <w:lang w:val="en-US" w:eastAsia="fi-FI"/>
        </w:rPr>
        <w:t>.</w:t>
      </w:r>
    </w:p>
    <w:p w14:paraId="0C54533E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A0A2DB2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387B3AC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8049531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2DC4C1F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8611A81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0428726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347B72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14A917D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4BC29F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01A30CD4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72FCC8C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FC70528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011D9CDD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81768C7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51B97B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E987C0E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ADC1BD8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92529ED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1C637B3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C539641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DB83FB6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00710BF4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0BE4332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C8B631E" w14:textId="77777777" w:rsidR="00301EE3" w:rsidRDefault="001B12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6) Societal effects and impact beyond academia</w:t>
      </w:r>
    </w:p>
    <w:p w14:paraId="1A665639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63067C1B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0AD408E1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036556E4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61C31050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1355C2B4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5C1B2D9C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19B198AF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4D3B3156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72E0A02F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2E6E1327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4FE17E2F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18B2A1B3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17F21497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3D0CA00D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2864D93B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3FEE835A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3C31E225" w14:textId="77777777" w:rsidR="00301EE3" w:rsidRDefault="001B1202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7) </w:t>
      </w:r>
      <w:r>
        <w:rPr>
          <w:rFonts w:ascii="Arial" w:hAnsi="Arial" w:cs="Arial"/>
          <w:b/>
          <w:bCs/>
          <w:sz w:val="24"/>
          <w:szCs w:val="24"/>
          <w:lang w:val="en-US"/>
        </w:rPr>
        <w:t>Contact details (name, phone number, e-mail)</w:t>
      </w:r>
    </w:p>
    <w:p w14:paraId="60BD8619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61CE530F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43554875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39C97A75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016BBF10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1D8D7326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sectPr w:rsidR="00301EE3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3C6FF" w14:textId="77777777" w:rsidR="00000000" w:rsidRDefault="001B1202">
      <w:pPr>
        <w:spacing w:after="0" w:line="240" w:lineRule="auto"/>
      </w:pPr>
      <w:r>
        <w:separator/>
      </w:r>
    </w:p>
  </w:endnote>
  <w:endnote w:type="continuationSeparator" w:id="0">
    <w:p w14:paraId="160F56AF" w14:textId="77777777" w:rsidR="00000000" w:rsidRDefault="001B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8F536" w14:textId="77777777" w:rsidR="008C08B1" w:rsidRDefault="001B1202">
    <w:pPr>
      <w:pStyle w:val="Footer"/>
      <w:jc w:val="center"/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PAGE 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>2</w:t>
    </w:r>
    <w:r>
      <w:rPr>
        <w:rFonts w:ascii="Arial" w:hAnsi="Arial" w:cs="Arial"/>
        <w:sz w:val="24"/>
        <w:szCs w:val="24"/>
      </w:rPr>
      <w:fldChar w:fldCharType="end"/>
    </w:r>
  </w:p>
  <w:p w14:paraId="55A40D48" w14:textId="77777777" w:rsidR="008C08B1" w:rsidRDefault="001B1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74455" w14:textId="77777777" w:rsidR="00000000" w:rsidRDefault="001B12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637C7E" w14:textId="77777777" w:rsidR="00000000" w:rsidRDefault="001B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F1296" w14:textId="77777777" w:rsidR="008C08B1" w:rsidRDefault="001B1202">
    <w:pPr>
      <w:pStyle w:val="Header"/>
      <w:tabs>
        <w:tab w:val="left" w:pos="609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6F3887B" wp14:editId="47C78152">
          <wp:simplePos x="0" y="0"/>
          <wp:positionH relativeFrom="column">
            <wp:posOffset>-367661</wp:posOffset>
          </wp:positionH>
          <wp:positionV relativeFrom="paragraph">
            <wp:posOffset>-297180</wp:posOffset>
          </wp:positionV>
          <wp:extent cx="823590" cy="685800"/>
          <wp:effectExtent l="0" t="0" r="0" b="0"/>
          <wp:wrapTight wrapText="bothSides">
            <wp:wrapPolygon edited="0">
              <wp:start x="0" y="0"/>
              <wp:lineTo x="0" y="21000"/>
              <wp:lineTo x="20984" y="21000"/>
              <wp:lineTo x="20984" y="0"/>
              <wp:lineTo x="0" y="0"/>
            </wp:wrapPolygon>
          </wp:wrapTight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3590" cy="685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  <w:proofErr w:type="spellStart"/>
    <w:r>
      <w:rPr>
        <w:rFonts w:ascii="Arial" w:hAnsi="Arial" w:cs="Arial"/>
        <w:sz w:val="28"/>
        <w:szCs w:val="28"/>
      </w:rPr>
      <w:t>Proposal</w:t>
    </w:r>
    <w:proofErr w:type="spellEnd"/>
    <w:r>
      <w:rPr>
        <w:rFonts w:ascii="Arial" w:hAnsi="Arial" w:cs="Arial"/>
        <w:sz w:val="28"/>
        <w:szCs w:val="28"/>
      </w:rPr>
      <w:t xml:space="preserve">, </w:t>
    </w:r>
    <w:proofErr w:type="spellStart"/>
    <w:r>
      <w:rPr>
        <w:rFonts w:ascii="Arial" w:hAnsi="Arial" w:cs="Arial"/>
        <w:sz w:val="28"/>
        <w:szCs w:val="28"/>
      </w:rPr>
      <w:t>max</w:t>
    </w:r>
    <w:proofErr w:type="spellEnd"/>
    <w:r>
      <w:rPr>
        <w:rFonts w:ascii="Arial" w:hAnsi="Arial" w:cs="Arial"/>
        <w:sz w:val="28"/>
        <w:szCs w:val="28"/>
      </w:rPr>
      <w:t xml:space="preserve">. 3 </w:t>
    </w:r>
    <w:proofErr w:type="spellStart"/>
    <w:r>
      <w:rPr>
        <w:rFonts w:ascii="Arial" w:hAnsi="Arial" w:cs="Arial"/>
        <w:sz w:val="28"/>
        <w:szCs w:val="28"/>
      </w:rPr>
      <w:t>pages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01EE3"/>
    <w:rsid w:val="001B1202"/>
    <w:rsid w:val="0030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9941"/>
  <w15:docId w15:val="{4B80157C-D546-4BE6-B4D5-82CA0135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fi-FI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ire.salonurmi@oulu.f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696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Tuire Salonurmi</dc:creator>
  <dc:description/>
  <cp:lastModifiedBy>Tuire Salonurmi</cp:lastModifiedBy>
  <cp:revision>2</cp:revision>
  <dcterms:created xsi:type="dcterms:W3CDTF">2021-02-08T11:00:00Z</dcterms:created>
  <dcterms:modified xsi:type="dcterms:W3CDTF">2021-02-08T11:00:00Z</dcterms:modified>
</cp:coreProperties>
</file>