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F1" w:rsidRPr="00183D30" w:rsidRDefault="009316F1" w:rsidP="00EF7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16F1" w:rsidRPr="00183D30" w:rsidRDefault="00906937" w:rsidP="00EF76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2" o:spid="_x0000_s1026" type="#_x0000_t75" alt="Logo_su3" style="position:absolute;margin-left:0;margin-top:0;width:44.25pt;height:65.25pt;z-index:251658240;visibility:visible;mso-position-horizontal:left;mso-position-horizontal-relative:margin;mso-position-vertical:top;mso-position-vertical-relative:margin">
            <v:imagedata r:id="rId5" o:title=""/>
            <w10:wrap type="square" anchorx="margin" anchory="margin"/>
          </v:shape>
        </w:pict>
      </w:r>
      <w:r w:rsidR="009316F1" w:rsidRPr="00183D30">
        <w:rPr>
          <w:rFonts w:ascii="Times New Roman" w:hAnsi="Times New Roman" w:cs="Times New Roman"/>
          <w:noProof/>
          <w:sz w:val="28"/>
          <w:szCs w:val="28"/>
          <w:lang w:eastAsia="fi-FI"/>
        </w:rPr>
        <w:t>University of Oulu</w:t>
      </w:r>
    </w:p>
    <w:p w:rsidR="009316F1" w:rsidRPr="00183D30" w:rsidRDefault="009316F1" w:rsidP="00EF76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3D30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183D30">
        <w:rPr>
          <w:rFonts w:ascii="Times New Roman" w:hAnsi="Times New Roman" w:cs="Times New Roman"/>
          <w:sz w:val="28"/>
          <w:szCs w:val="28"/>
        </w:rPr>
        <w:t xml:space="preserve"> Office</w:t>
      </w:r>
    </w:p>
    <w:p w:rsidR="009316F1" w:rsidRPr="00183D30" w:rsidRDefault="009316F1" w:rsidP="00EF7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16F1" w:rsidRDefault="009316F1" w:rsidP="00EF7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16F1" w:rsidRDefault="009316F1" w:rsidP="00EF7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16F1" w:rsidRPr="00183D30" w:rsidRDefault="009316F1" w:rsidP="00EF76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83D30">
        <w:rPr>
          <w:rFonts w:ascii="Times New Roman" w:hAnsi="Times New Roman" w:cs="Times New Roman"/>
          <w:sz w:val="28"/>
          <w:szCs w:val="28"/>
        </w:rPr>
        <w:t>TUTKINNON SUORITTANEEN OSOITEILMOITUS</w:t>
      </w:r>
      <w:proofErr w:type="gramEnd"/>
    </w:p>
    <w:p w:rsidR="009316F1" w:rsidRPr="00183D30" w:rsidRDefault="009316F1" w:rsidP="00EF76A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30"/>
        <w:gridCol w:w="5031"/>
        <w:gridCol w:w="38"/>
      </w:tblGrid>
      <w:tr w:rsidR="009316F1" w:rsidRPr="00183D30">
        <w:trPr>
          <w:gridAfter w:val="1"/>
          <w:wAfter w:w="38" w:type="dxa"/>
        </w:trPr>
        <w:tc>
          <w:tcPr>
            <w:tcW w:w="5030" w:type="dxa"/>
          </w:tcPr>
          <w:p w:rsidR="009316F1" w:rsidRPr="00183D30" w:rsidRDefault="009316F1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D30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proofErr w:type="spellEnd"/>
            <w:r w:rsidRPr="00183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D3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183D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16F1" w:rsidRPr="00183D30" w:rsidRDefault="009316F1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6F1" w:rsidRPr="00183D30" w:rsidRDefault="009316F1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</w:tcPr>
          <w:p w:rsidR="009316F1" w:rsidRPr="00183D30" w:rsidRDefault="00906937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bookmarkStart w:id="0" w:name="_GoBack"/>
            <w:bookmarkEnd w:id="0"/>
            <w:r w:rsidR="009316F1" w:rsidRPr="00183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6F1" w:rsidRPr="00183D30">
              <w:rPr>
                <w:rFonts w:ascii="Times New Roman" w:hAnsi="Times New Roman" w:cs="Times New Roman"/>
                <w:sz w:val="24"/>
                <w:szCs w:val="24"/>
              </w:rPr>
              <w:t>names</w:t>
            </w:r>
            <w:proofErr w:type="spellEnd"/>
            <w:r w:rsidR="009316F1" w:rsidRPr="00183D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16F1" w:rsidRPr="00183D30" w:rsidRDefault="009316F1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F1" w:rsidRPr="00183D30">
        <w:tc>
          <w:tcPr>
            <w:tcW w:w="10061" w:type="dxa"/>
            <w:gridSpan w:val="3"/>
          </w:tcPr>
          <w:p w:rsidR="009316F1" w:rsidRPr="00183D30" w:rsidRDefault="00906937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r w:rsidR="009316F1" w:rsidRPr="00183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6F1" w:rsidRPr="00183D30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="009316F1" w:rsidRPr="00183D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16F1" w:rsidRPr="00183D30" w:rsidRDefault="009316F1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6F1" w:rsidRPr="00183D30" w:rsidRDefault="009316F1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F1" w:rsidRPr="00906937">
        <w:tc>
          <w:tcPr>
            <w:tcW w:w="10061" w:type="dxa"/>
            <w:gridSpan w:val="3"/>
          </w:tcPr>
          <w:p w:rsidR="009316F1" w:rsidRPr="00183D30" w:rsidRDefault="009316F1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address from which the person concerned shall then be achieved:</w:t>
            </w:r>
          </w:p>
          <w:p w:rsidR="009316F1" w:rsidRPr="00183D30" w:rsidRDefault="009316F1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16F1" w:rsidRPr="00183D30" w:rsidRDefault="009316F1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16F1" w:rsidRPr="00183D30" w:rsidRDefault="009316F1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16F1" w:rsidRPr="00183D30" w:rsidRDefault="009316F1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16F1" w:rsidRPr="00183D30" w:rsidRDefault="009316F1" w:rsidP="00DD2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316F1" w:rsidRPr="00183D30" w:rsidRDefault="009316F1" w:rsidP="00EF76A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316F1" w:rsidRPr="00183D30" w:rsidRDefault="009316F1" w:rsidP="00EF76A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316F1" w:rsidRPr="00183D30" w:rsidRDefault="009316F1" w:rsidP="00EF76A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316F1" w:rsidRPr="00183D30" w:rsidRDefault="009316F1" w:rsidP="00EF7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D30"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 w:rsidRPr="00183D30">
        <w:rPr>
          <w:rFonts w:ascii="Times New Roman" w:hAnsi="Times New Roman" w:cs="Times New Roman"/>
          <w:sz w:val="24"/>
          <w:szCs w:val="24"/>
        </w:rPr>
        <w:t>_  ,</w:t>
      </w:r>
      <w:proofErr w:type="gramEnd"/>
      <w:r w:rsidRPr="00183D30">
        <w:rPr>
          <w:rFonts w:ascii="Times New Roman" w:hAnsi="Times New Roman" w:cs="Times New Roman"/>
          <w:sz w:val="24"/>
          <w:szCs w:val="24"/>
        </w:rPr>
        <w:t xml:space="preserve">  ______ / ______ 20____</w:t>
      </w:r>
    </w:p>
    <w:p w:rsidR="009316F1" w:rsidRPr="00183D30" w:rsidRDefault="009316F1" w:rsidP="00BE1373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3D30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183D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83D30">
        <w:rPr>
          <w:rFonts w:ascii="Times New Roman" w:hAnsi="Times New Roman" w:cs="Times New Roman"/>
          <w:sz w:val="24"/>
          <w:szCs w:val="24"/>
        </w:rPr>
        <w:t>Date</w:t>
      </w:r>
      <w:proofErr w:type="spellEnd"/>
    </w:p>
    <w:p w:rsidR="009316F1" w:rsidRPr="00183D30" w:rsidRDefault="009316F1" w:rsidP="00BE1373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316F1" w:rsidRPr="00183D30" w:rsidRDefault="009316F1" w:rsidP="00BE1373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6BF8" w:rsidRDefault="00376BF8" w:rsidP="00BE1373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6BF8" w:rsidRDefault="00376BF8" w:rsidP="00376BF8">
      <w:pPr>
        <w:tabs>
          <w:tab w:val="right" w:leader="underscore" w:pos="609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316F1" w:rsidRPr="00183D30" w:rsidRDefault="009316F1" w:rsidP="00BE1373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3D30"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sectPr w:rsidR="009316F1" w:rsidRPr="00183D30" w:rsidSect="00B91FE8">
      <w:pgSz w:w="11906" w:h="16838"/>
      <w:pgMar w:top="68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1304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FE8"/>
    <w:rsid w:val="00183D30"/>
    <w:rsid w:val="00376BF8"/>
    <w:rsid w:val="00495DAC"/>
    <w:rsid w:val="00540FD4"/>
    <w:rsid w:val="0075317F"/>
    <w:rsid w:val="00906937"/>
    <w:rsid w:val="009316F1"/>
    <w:rsid w:val="00A40DC9"/>
    <w:rsid w:val="00A72EF8"/>
    <w:rsid w:val="00B66382"/>
    <w:rsid w:val="00B91FE8"/>
    <w:rsid w:val="00BE1373"/>
    <w:rsid w:val="00DD2BA0"/>
    <w:rsid w:val="00E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382"/>
    <w:pPr>
      <w:spacing w:after="200" w:line="276" w:lineRule="auto"/>
    </w:pPr>
    <w:rPr>
      <w:rFonts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B91FE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oret\Desktop\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doc</Template>
  <TotalTime>24</TotalTime>
  <Pages>1</Pages>
  <Words>31</Words>
  <Characters>257</Characters>
  <Application>Microsoft Office Word</Application>
  <DocSecurity>0</DocSecurity>
  <Lines>2</Lines>
  <Paragraphs>1</Paragraphs>
  <ScaleCrop>false</ScaleCrop>
  <Company>Oulun yliopisto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Koret</dc:creator>
  <cp:keywords/>
  <dc:description/>
  <cp:lastModifiedBy>Tuula Koret</cp:lastModifiedBy>
  <cp:revision>4</cp:revision>
  <dcterms:created xsi:type="dcterms:W3CDTF">2010-10-08T08:53:00Z</dcterms:created>
  <dcterms:modified xsi:type="dcterms:W3CDTF">2012-11-19T09:52:00Z</dcterms:modified>
</cp:coreProperties>
</file>