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9" w:rsidRPr="000A5A2F" w:rsidRDefault="00456669" w:rsidP="00456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150"/>
          <w:sz w:val="24"/>
          <w:szCs w:val="24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456669" w:rsidRPr="000A5A2F" w:rsidTr="00456669">
        <w:trPr>
          <w:trHeight w:val="1073"/>
        </w:trPr>
        <w:tc>
          <w:tcPr>
            <w:tcW w:w="10061" w:type="dxa"/>
          </w:tcPr>
          <w:p w:rsidR="00790445" w:rsidRDefault="00EC08E8" w:rsidP="00790445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C08E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Biokemian ja molekyylilääketieteen tiedeku</w:t>
            </w:r>
            <w:r w:rsidR="00AE026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</w:t>
            </w:r>
            <w:bookmarkStart w:id="0" w:name="_GoBack"/>
            <w:bookmarkEnd w:id="0"/>
            <w:r w:rsidR="0079044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ta</w:t>
            </w:r>
            <w:r w:rsidRPr="00EC08E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456669" w:rsidRPr="00790445" w:rsidRDefault="00456669" w:rsidP="00790445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C08E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LuK-, FM- ja FL-</w:t>
            </w:r>
            <w:r w:rsidR="00EC08E8" w:rsidRPr="00EC08E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tutkintotodistukset </w:t>
            </w:r>
            <w:r w:rsidRPr="00EC08E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sekä </w:t>
            </w:r>
            <w:r w:rsidR="00EC08E8" w:rsidRPr="00EC08E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erilliset todistukset</w:t>
            </w:r>
            <w:r w:rsidRPr="00EC08E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C08E8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Kevät 201</w:t>
            </w:r>
            <w:r w:rsidR="000E05E9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5</w:t>
            </w:r>
          </w:p>
          <w:p w:rsidR="00456669" w:rsidRPr="000A5A2F" w:rsidRDefault="00456669" w:rsidP="002E3CF0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A5A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FT-todistukset katso / </w:t>
            </w:r>
            <w:r w:rsidRPr="000A5A2F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  <w:t>http://www.oulu.fi/uniogs</w:t>
            </w:r>
          </w:p>
        </w:tc>
      </w:tr>
    </w:tbl>
    <w:p w:rsidR="00456669" w:rsidRPr="000A5A2F" w:rsidRDefault="00456669" w:rsidP="00456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  <w:gridCol w:w="3827"/>
      </w:tblGrid>
      <w:tr w:rsidR="00790445" w:rsidRPr="000A5A2F" w:rsidTr="00790445">
        <w:trPr>
          <w:trHeight w:val="748"/>
        </w:trPr>
        <w:tc>
          <w:tcPr>
            <w:tcW w:w="3828" w:type="dxa"/>
          </w:tcPr>
          <w:p w:rsidR="00790445" w:rsidRPr="002A1607" w:rsidRDefault="00790445" w:rsidP="00201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A160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Todistusaineiston jättö</w:t>
            </w:r>
          </w:p>
          <w:p w:rsidR="00790445" w:rsidRPr="002A1607" w:rsidRDefault="00790445" w:rsidP="00201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A160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viimeistään (ti)</w:t>
            </w:r>
          </w:p>
        </w:tc>
        <w:tc>
          <w:tcPr>
            <w:tcW w:w="3827" w:type="dxa"/>
          </w:tcPr>
          <w:p w:rsidR="00790445" w:rsidRPr="002A1607" w:rsidRDefault="00790445" w:rsidP="00987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2A160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Todistus noudettavissa</w:t>
            </w:r>
          </w:p>
          <w:p w:rsidR="00790445" w:rsidRPr="002A1607" w:rsidRDefault="00790445" w:rsidP="000E0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A1607"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>(ti)</w:t>
            </w:r>
          </w:p>
        </w:tc>
      </w:tr>
      <w:tr w:rsidR="00790445" w:rsidRPr="000A5A2F" w:rsidTr="00790445">
        <w:tc>
          <w:tcPr>
            <w:tcW w:w="3828" w:type="dxa"/>
          </w:tcPr>
          <w:p w:rsidR="00790445" w:rsidRPr="000E05E9" w:rsidRDefault="00790445" w:rsidP="001B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0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13.1.</w:t>
            </w:r>
          </w:p>
        </w:tc>
        <w:tc>
          <w:tcPr>
            <w:tcW w:w="3827" w:type="dxa"/>
          </w:tcPr>
          <w:p w:rsidR="00790445" w:rsidRPr="000E05E9" w:rsidRDefault="00790445" w:rsidP="001B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0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27.1.</w:t>
            </w:r>
          </w:p>
        </w:tc>
      </w:tr>
      <w:tr w:rsidR="00790445" w:rsidRPr="00456669" w:rsidTr="00790445">
        <w:trPr>
          <w:trHeight w:val="312"/>
        </w:trPr>
        <w:tc>
          <w:tcPr>
            <w:tcW w:w="3828" w:type="dxa"/>
          </w:tcPr>
          <w:p w:rsidR="00790445" w:rsidRPr="000E05E9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0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10.2.</w:t>
            </w:r>
          </w:p>
        </w:tc>
        <w:tc>
          <w:tcPr>
            <w:tcW w:w="3827" w:type="dxa"/>
          </w:tcPr>
          <w:p w:rsidR="00790445" w:rsidRPr="000E05E9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0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24.2.</w:t>
            </w:r>
          </w:p>
        </w:tc>
      </w:tr>
      <w:tr w:rsidR="00790445" w:rsidRPr="001B4702" w:rsidTr="00790445">
        <w:trPr>
          <w:trHeight w:val="312"/>
        </w:trPr>
        <w:tc>
          <w:tcPr>
            <w:tcW w:w="3828" w:type="dxa"/>
          </w:tcPr>
          <w:p w:rsidR="00790445" w:rsidRPr="000E05E9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0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10.3.</w:t>
            </w:r>
          </w:p>
        </w:tc>
        <w:tc>
          <w:tcPr>
            <w:tcW w:w="3827" w:type="dxa"/>
          </w:tcPr>
          <w:p w:rsidR="00790445" w:rsidRPr="000E05E9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0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24.3.</w:t>
            </w:r>
          </w:p>
        </w:tc>
      </w:tr>
      <w:tr w:rsidR="00790445" w:rsidRPr="001B4702" w:rsidTr="00790445">
        <w:trPr>
          <w:trHeight w:val="312"/>
        </w:trPr>
        <w:tc>
          <w:tcPr>
            <w:tcW w:w="3828" w:type="dxa"/>
          </w:tcPr>
          <w:p w:rsidR="00790445" w:rsidRPr="00EC08E8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14.4.</w:t>
            </w:r>
          </w:p>
        </w:tc>
        <w:tc>
          <w:tcPr>
            <w:tcW w:w="3827" w:type="dxa"/>
          </w:tcPr>
          <w:p w:rsidR="00790445" w:rsidRPr="00EC08E8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28.4.</w:t>
            </w:r>
          </w:p>
        </w:tc>
      </w:tr>
      <w:tr w:rsidR="00790445" w:rsidRPr="001B4702" w:rsidTr="00790445">
        <w:trPr>
          <w:trHeight w:val="312"/>
        </w:trPr>
        <w:tc>
          <w:tcPr>
            <w:tcW w:w="3828" w:type="dxa"/>
          </w:tcPr>
          <w:p w:rsidR="00790445" w:rsidRPr="00EC08E8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12.5.</w:t>
            </w:r>
          </w:p>
        </w:tc>
        <w:tc>
          <w:tcPr>
            <w:tcW w:w="3827" w:type="dxa"/>
          </w:tcPr>
          <w:p w:rsidR="00790445" w:rsidRPr="00EC08E8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26.5.</w:t>
            </w:r>
          </w:p>
        </w:tc>
      </w:tr>
      <w:tr w:rsidR="00790445" w:rsidRPr="00456669" w:rsidTr="00790445">
        <w:trPr>
          <w:trHeight w:val="312"/>
        </w:trPr>
        <w:tc>
          <w:tcPr>
            <w:tcW w:w="3828" w:type="dxa"/>
          </w:tcPr>
          <w:p w:rsidR="00790445" w:rsidRPr="00EC08E8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3827" w:type="dxa"/>
          </w:tcPr>
          <w:p w:rsidR="00790445" w:rsidRPr="00EC08E8" w:rsidRDefault="00790445" w:rsidP="001B47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16.6.</w:t>
            </w:r>
          </w:p>
        </w:tc>
      </w:tr>
    </w:tbl>
    <w:p w:rsidR="00456669" w:rsidRPr="000A5A2F" w:rsidRDefault="00456669" w:rsidP="00456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456669" w:rsidRPr="000A5A2F" w:rsidRDefault="00456669" w:rsidP="000A5A2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429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HUOM! O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pintotukisäännöt, jos otat todistuksesi ennen kuun 18. päivää</w:t>
      </w:r>
    </w:p>
    <w:p w:rsidR="00456669" w:rsidRPr="000A5A2F" w:rsidRDefault="00456669" w:rsidP="0045666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Opinnäytteiden ja tutkintotodistusten anomiseen liittyen 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vain yksi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tutkintoanomus / tutkinnon myöntöpäivä eli tutkintotodistusta sekä luonnontieteiden kandidaatin tutkinnosta että filosofian maisterin tutkinnosta (tai vastaavasti FL</w:t>
      </w:r>
      <w:r w:rsidR="0079044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tutkinnosta) 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ei voi saada yhtä</w:t>
      </w:r>
      <w:r w:rsidR="007904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aikaa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, vaan </w:t>
      </w:r>
      <w:r w:rsidRPr="000A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kahden eri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tutkintotodistusten myöntöajan puitteissa.</w:t>
      </w:r>
    </w:p>
    <w:p w:rsidR="00456669" w:rsidRPr="000A5A2F" w:rsidRDefault="00456669" w:rsidP="000A5A2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Pää- ja sivuaineen opintokokonaisuudet </w:t>
      </w:r>
      <w:r w:rsidRPr="000A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 oltava koostettuina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Oodissa. Opiskelijan on selvitettävä koostamis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käytänteet pää- ja sivuainelaitokseltaan. 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Kaikkien tutkintoon kuuluvien opintojen on oltava suoritettuna ja rekisterissä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anomuksen viimeisenä jättöpäivänä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A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Mikäli anomuksessa ja / tai sen liitteissä esiintyy puutteita, niin todistuksen myöntö siirretään automaattisesti myöhäisempään myöntöpäivään.</w:t>
      </w:r>
    </w:p>
    <w:p w:rsidR="00456669" w:rsidRPr="000A5A2F" w:rsidRDefault="00456669" w:rsidP="00456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Merkinnät anomuslomakkeessa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(koostamiset myös </w:t>
      </w:r>
      <w:proofErr w:type="spell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>OODI:iin</w:t>
      </w:r>
      <w:proofErr w:type="spellEnd"/>
      <w:r w:rsidRPr="000A5A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sivuainemerkinnät / opintojen koostaminen oppiaineittain</w:t>
      </w:r>
      <w:proofErr w:type="gram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(min.</w:t>
      </w:r>
      <w:proofErr w:type="gramEnd"/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15 op / aine)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pääainemerkintä / opintojen koostaminen tutkielman ja kypsyysnäytteen hyväksymisen jälkeen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LuK-tutkinnossa </w:t>
      </w:r>
      <w:r w:rsidRPr="000A5A2F">
        <w:rPr>
          <w:rFonts w:ascii="Times New Roman" w:hAnsi="Times New Roman" w:cs="Times New Roman"/>
          <w:color w:val="FF0000"/>
          <w:sz w:val="24"/>
          <w:szCs w:val="24"/>
        </w:rPr>
        <w:t xml:space="preserve">vain perus- ja aineopintoja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ja pääaineen opinnot (sisältää LuK-tutkielman) opintopisteinä (vähintään 60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op) ja </w:t>
      </w:r>
      <w:r w:rsidRPr="000A5A2F">
        <w:rPr>
          <w:rFonts w:ascii="Times New Roman" w:hAnsi="Times New Roman" w:cs="Times New Roman"/>
          <w:color w:val="FF0000"/>
          <w:sz w:val="24"/>
          <w:szCs w:val="24"/>
        </w:rPr>
        <w:t xml:space="preserve">vähintään yksi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25 op:n sivuaine (ko. koulutusohjelman opetussuunnitelman mukaan sivuaineita voidaan vaatia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enemmänkin)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FM-tutkinnossa pääaineen opinnot (sisältää pro gradu-tutkielman) </w:t>
      </w:r>
      <w:r w:rsidRPr="000A5A2F">
        <w:rPr>
          <w:rFonts w:ascii="Times New Roman" w:hAnsi="Times New Roman" w:cs="Times New Roman"/>
          <w:color w:val="FF0000"/>
          <w:sz w:val="24"/>
          <w:szCs w:val="24"/>
        </w:rPr>
        <w:t xml:space="preserve">vain syventäviä opintoja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opintopisteinä (vähintään 60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op)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merkintä / opintojen koostaminen "muista opinnoista" pääaineen edustajalta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merkinnässä erotellaan perus/</w:t>
      </w:r>
      <w:proofErr w:type="spell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>yleis</w:t>
      </w:r>
      <w:proofErr w:type="spellEnd"/>
      <w:r w:rsidRPr="000A5A2F">
        <w:rPr>
          <w:rFonts w:ascii="Times New Roman" w:hAnsi="Times New Roman" w:cs="Times New Roman"/>
          <w:color w:val="000000"/>
          <w:sz w:val="24"/>
          <w:szCs w:val="24"/>
        </w:rPr>
        <w:t>-, aine- ja syventävät opinnot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henkilökohtainen opintosuunnitelma (HOPS) liitteeksi (mikäli opiskelijalla on sellainen)</w:t>
      </w:r>
    </w:p>
    <w:p w:rsidR="00456669" w:rsidRPr="000A5A2F" w:rsidRDefault="00456669" w:rsidP="000A5A2F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Tutkintotodistusanomus </w:t>
      </w:r>
      <w:r w:rsidR="007904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lääketieteelliseen 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>tiedekuntaan</w:t>
      </w:r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mukana anomuslomake, jossa kokonaisuusmerkinnät (koostettu myös </w:t>
      </w:r>
      <w:proofErr w:type="spell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>OODI:iin</w:t>
      </w:r>
      <w:proofErr w:type="spellEnd"/>
      <w:r w:rsidRPr="000A5A2F">
        <w:rPr>
          <w:rFonts w:ascii="Times New Roman" w:hAnsi="Times New Roman" w:cs="Times New Roman"/>
          <w:color w:val="000000"/>
          <w:sz w:val="24"/>
          <w:szCs w:val="24"/>
        </w:rPr>
        <w:t>) sekä opintosuoritus</w:t>
      </w:r>
      <w:r w:rsidR="000A5A2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rekisterin </w:t>
      </w:r>
      <w:r w:rsidR="000A5A2F"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tarkastettu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ote laitokselta</w:t>
      </w:r>
      <w:proofErr w:type="gram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>Huom</w:t>
      </w:r>
      <w:proofErr w:type="spellEnd"/>
      <w:r w:rsidRPr="000A5A2F">
        <w:rPr>
          <w:rFonts w:ascii="Times New Roman" w:hAnsi="Times New Roman" w:cs="Times New Roman"/>
          <w:color w:val="000000"/>
          <w:sz w:val="24"/>
          <w:szCs w:val="24"/>
        </w:rPr>
        <w:t>!</w:t>
      </w:r>
      <w:proofErr w:type="gramEnd"/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Opiskelijan oltava </w:t>
      </w:r>
      <w:proofErr w:type="spellStart"/>
      <w:r w:rsidRPr="000A5A2F">
        <w:rPr>
          <w:rFonts w:ascii="Times New Roman" w:hAnsi="Times New Roman" w:cs="Times New Roman"/>
          <w:color w:val="000000"/>
          <w:sz w:val="24"/>
          <w:szCs w:val="24"/>
        </w:rPr>
        <w:t>läsnäolevaksi</w:t>
      </w:r>
      <w:proofErr w:type="spellEnd"/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ilmoittautunut).</w:t>
      </w:r>
      <w:proofErr w:type="gramEnd"/>
    </w:p>
    <w:p w:rsidR="00456669" w:rsidRPr="000A5A2F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Mikäli opiskelija valmistuu </w:t>
      </w:r>
      <w:r w:rsidRPr="000A5A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suoraan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FM-tutkintoon, todistusanomuksen </w:t>
      </w:r>
      <w:r w:rsidRPr="000A5A2F">
        <w:rPr>
          <w:rFonts w:ascii="Times New Roman" w:hAnsi="Times New Roman" w:cs="Times New Roman"/>
          <w:color w:val="FF0000"/>
          <w:sz w:val="24"/>
          <w:szCs w:val="24"/>
        </w:rPr>
        <w:t xml:space="preserve">liitteeksi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todistuskopio ja opintosuoritusote</w:t>
      </w:r>
      <w:r w:rsidR="000A5A2F" w:rsidRPr="000A5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A2F">
        <w:rPr>
          <w:rFonts w:ascii="Times New Roman" w:hAnsi="Times New Roman" w:cs="Times New Roman"/>
          <w:color w:val="000000"/>
          <w:sz w:val="24"/>
          <w:szCs w:val="24"/>
        </w:rPr>
        <w:t>alemmasta korkeakoulututkinnosta (esim. AMK-todistus liitteineen)</w:t>
      </w:r>
    </w:p>
    <w:p w:rsidR="00456669" w:rsidRPr="000D383C" w:rsidRDefault="00456669" w:rsidP="000A5A2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r w:rsidR="000A5A2F"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proofErr w:type="gramStart"/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>osoiteilmoitus</w:t>
      </w:r>
      <w:proofErr w:type="spellEnd"/>
      <w:proofErr w:type="gramEnd"/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ja </w:t>
      </w:r>
      <w:proofErr w:type="spellStart"/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>työllistymistä</w:t>
      </w:r>
      <w:proofErr w:type="spellEnd"/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>koskeva</w:t>
      </w:r>
      <w:proofErr w:type="spellEnd"/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D383C">
        <w:rPr>
          <w:rFonts w:ascii="Times New Roman" w:hAnsi="Times New Roman" w:cs="Times New Roman"/>
          <w:color w:val="000000"/>
          <w:sz w:val="24"/>
          <w:szCs w:val="24"/>
          <w:lang w:val="en-US"/>
        </w:rPr>
        <w:t>seurantakysely</w:t>
      </w:r>
      <w:proofErr w:type="spellEnd"/>
    </w:p>
    <w:p w:rsidR="000A5A2F" w:rsidRPr="000A5A2F" w:rsidRDefault="000A5A2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A5A2F" w:rsidRPr="000A5A2F" w:rsidSect="002E3CF0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69"/>
    <w:rsid w:val="000A5A2F"/>
    <w:rsid w:val="000D383C"/>
    <w:rsid w:val="000E05E9"/>
    <w:rsid w:val="001B4702"/>
    <w:rsid w:val="001C3722"/>
    <w:rsid w:val="002A1607"/>
    <w:rsid w:val="002E3CF0"/>
    <w:rsid w:val="002F5F06"/>
    <w:rsid w:val="00442944"/>
    <w:rsid w:val="00450883"/>
    <w:rsid w:val="00456669"/>
    <w:rsid w:val="00501A5B"/>
    <w:rsid w:val="00790445"/>
    <w:rsid w:val="00AE0263"/>
    <w:rsid w:val="00B66382"/>
    <w:rsid w:val="00EC08E8"/>
    <w:rsid w:val="00E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FBF9E-2158-40DD-95A1-0DB032C8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oret\Desktop\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doc.dotx</Template>
  <TotalTime>19</TotalTime>
  <Pages>1</Pages>
  <Words>270</Words>
  <Characters>2193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 Koret</dc:creator>
  <cp:lastModifiedBy>Tuula Koret</cp:lastModifiedBy>
  <cp:revision>6</cp:revision>
  <dcterms:created xsi:type="dcterms:W3CDTF">2014-09-17T04:56:00Z</dcterms:created>
  <dcterms:modified xsi:type="dcterms:W3CDTF">2015-02-16T11:38:00Z</dcterms:modified>
</cp:coreProperties>
</file>