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95" w:rsidRPr="00634795" w:rsidRDefault="00634795" w:rsidP="00EF7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34795" w:rsidRPr="00634795" w:rsidRDefault="00634795" w:rsidP="00634795">
      <w:pPr>
        <w:tabs>
          <w:tab w:val="left" w:pos="3397"/>
          <w:tab w:val="left" w:pos="3797"/>
          <w:tab w:val="left" w:pos="5437"/>
        </w:tabs>
        <w:spacing w:after="0" w:line="240" w:lineRule="auto"/>
        <w:ind w:left="55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3479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UNIVERSITY OF OULU</w:t>
      </w:r>
      <w:r w:rsidRPr="0063479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  <w:t> </w:t>
      </w:r>
      <w:r w:rsidRPr="0063479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  <w:t> </w:t>
      </w:r>
      <w:r w:rsidRPr="0063479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  <w:t> </w:t>
      </w:r>
    </w:p>
    <w:p w:rsidR="00634795" w:rsidRPr="00634795" w:rsidRDefault="00634795" w:rsidP="00634795">
      <w:pPr>
        <w:tabs>
          <w:tab w:val="left" w:pos="3397"/>
          <w:tab w:val="left" w:pos="3797"/>
          <w:tab w:val="left" w:pos="5437"/>
        </w:tabs>
        <w:spacing w:after="0" w:line="240" w:lineRule="auto"/>
        <w:ind w:left="55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34795" w:rsidRPr="00634795" w:rsidRDefault="00634795" w:rsidP="00634795">
      <w:pPr>
        <w:tabs>
          <w:tab w:val="left" w:pos="3397"/>
          <w:tab w:val="left" w:pos="3797"/>
          <w:tab w:val="left" w:pos="5437"/>
        </w:tabs>
        <w:spacing w:after="0" w:line="240" w:lineRule="auto"/>
        <w:ind w:left="55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63479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Autumn</w:t>
      </w:r>
      <w:proofErr w:type="spellEnd"/>
      <w:r w:rsidRPr="0063479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2013</w:t>
      </w:r>
    </w:p>
    <w:tbl>
      <w:tblPr>
        <w:tblW w:w="90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8"/>
        <w:gridCol w:w="2211"/>
      </w:tblGrid>
      <w:tr w:rsidR="00634795" w:rsidRPr="00634795" w:rsidTr="00D00F3D">
        <w:trPr>
          <w:trHeight w:val="900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795" w:rsidRPr="00634795" w:rsidRDefault="00634795" w:rsidP="006347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Promoting Committee of the Department of Biochemistry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</w:t>
            </w:r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iplomas</w:t>
            </w:r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for BSc, MSc and </w:t>
            </w:r>
            <w:proofErr w:type="spellStart"/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PhL</w:t>
            </w:r>
            <w:proofErr w:type="spellEnd"/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D</w:t>
            </w:r>
            <w:r w:rsidRPr="00D00F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egrees</w:t>
            </w:r>
          </w:p>
        </w:tc>
      </w:tr>
      <w:tr w:rsidR="00D00F3D" w:rsidRPr="00D00F3D" w:rsidTr="00D00F3D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 for the meeting latest on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 </w:t>
            </w: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12.15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Diploma</w:t>
            </w:r>
            <w:proofErr w:type="spellEnd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  <w:proofErr w:type="spellEnd"/>
          </w:p>
          <w:p w:rsidR="00634795" w:rsidRPr="00D00F3D" w:rsidRDefault="00634795" w:rsidP="00D00F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deadlines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Diploma</w:t>
            </w:r>
            <w:proofErr w:type="spellEnd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available</w:t>
            </w:r>
            <w:proofErr w:type="spellEnd"/>
          </w:p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after</w:t>
            </w:r>
            <w:proofErr w:type="spellEnd"/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13:00)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10.8.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20.8.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27.8.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6.9.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31.8.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10.9.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17.9.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27.9.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22.9.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1.10.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8.10.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18.10.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12.10.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22.10.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29.10.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8.11.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12.11.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26.11.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5.12.</w:t>
            </w:r>
          </w:p>
        </w:tc>
      </w:tr>
      <w:tr w:rsidR="00D00F3D" w:rsidRPr="00D00F3D" w:rsidTr="00D00F3D">
        <w:trPr>
          <w:trHeight w:val="555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21.11.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30.11.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5.12.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95" w:rsidRPr="00D00F3D" w:rsidRDefault="00634795" w:rsidP="00D00F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3D">
              <w:rPr>
                <w:rFonts w:ascii="Times New Roman" w:hAnsi="Times New Roman" w:cs="Times New Roman"/>
                <w:bCs/>
                <w:sz w:val="24"/>
                <w:szCs w:val="24"/>
              </w:rPr>
              <w:t>20.12.</w:t>
            </w:r>
          </w:p>
        </w:tc>
      </w:tr>
    </w:tbl>
    <w:p w:rsidR="00634795" w:rsidRPr="00634795" w:rsidRDefault="00634795" w:rsidP="00EF7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4795" w:rsidRPr="00634795" w:rsidRDefault="00634795" w:rsidP="00634795">
      <w:pPr>
        <w:pStyle w:val="Default"/>
      </w:pPr>
    </w:p>
    <w:p w:rsidR="00634795" w:rsidRPr="00634795" w:rsidRDefault="00634795">
      <w:pPr>
        <w:pStyle w:val="Default"/>
        <w:jc w:val="center"/>
        <w:rPr>
          <w:lang w:val="en-US"/>
        </w:rPr>
      </w:pPr>
      <w:r w:rsidRPr="00634795">
        <w:rPr>
          <w:lang w:val="en-US"/>
        </w:rPr>
        <w:t xml:space="preserve"> </w:t>
      </w:r>
    </w:p>
    <w:p w:rsidR="00634795" w:rsidRPr="00634795" w:rsidRDefault="00634795" w:rsidP="00EF7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4795" w:rsidRPr="00634795" w:rsidSect="00EF76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34795"/>
    <w:rsid w:val="002D7060"/>
    <w:rsid w:val="00634795"/>
    <w:rsid w:val="00B66382"/>
    <w:rsid w:val="00D00F3D"/>
    <w:rsid w:val="00E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3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3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47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ret\Desktop\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</Template>
  <TotalTime>0</TotalTime>
  <Pages>1</Pages>
  <Words>46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Koret</dc:creator>
  <cp:lastModifiedBy>Tuula Koret</cp:lastModifiedBy>
  <cp:revision>2</cp:revision>
  <dcterms:created xsi:type="dcterms:W3CDTF">2013-10-22T10:45:00Z</dcterms:created>
  <dcterms:modified xsi:type="dcterms:W3CDTF">2013-10-22T10:45:00Z</dcterms:modified>
</cp:coreProperties>
</file>