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56ACC" w14:textId="31535A82" w:rsidR="004D1B22" w:rsidRPr="004D1B22" w:rsidRDefault="004D1B22" w:rsidP="004D1B22">
      <w:pPr>
        <w:spacing w:before="100" w:beforeAutospacing="1" w:after="100" w:afterAutospacing="1" w:line="300" w:lineRule="atLeast"/>
        <w:jc w:val="center"/>
        <w:outlineLvl w:val="0"/>
        <w:rPr>
          <w:rFonts w:ascii="Signika" w:hAnsi="Signika"/>
          <w:b/>
          <w:bCs/>
          <w:color w:val="003479"/>
          <w:kern w:val="36"/>
          <w:sz w:val="48"/>
          <w:szCs w:val="48"/>
        </w:rPr>
      </w:pPr>
      <w:r w:rsidRPr="004D1B22">
        <w:rPr>
          <w:rFonts w:ascii="Signika" w:hAnsi="Signika"/>
          <w:b/>
          <w:bCs/>
          <w:color w:val="003479"/>
          <w:kern w:val="36"/>
          <w:sz w:val="48"/>
          <w:szCs w:val="48"/>
        </w:rPr>
        <w:t>KESÄTYÖ 2020 Valio Oy, Oulu</w:t>
      </w:r>
    </w:p>
    <w:p w14:paraId="0277313E" w14:textId="6971626B" w:rsidR="004D1B22" w:rsidRDefault="004D1B22" w:rsidP="00476D9C">
      <w:r w:rsidRPr="004D1B22">
        <w:rPr>
          <w:i/>
          <w:color w:val="4F81BD" w:themeColor="accent1"/>
        </w:rPr>
        <w:t xml:space="preserve">Tule kesätöihin Valiojengiin! Olemme alamme arvostettu ruokatalo, meillä kesätöissä voit työpanoksellasi päästä vaikuttamaan siihen, mitä suomalaisten laseista ja lautasilta löytyy. </w:t>
      </w:r>
      <w:r w:rsidRPr="00CE4CA0">
        <w:rPr>
          <w:i/>
          <w:color w:val="4F81BD" w:themeColor="accent1"/>
        </w:rPr>
        <w:t>Valion Oulun meijerissä valmistetaan tuoremaitotuotteita yli 3</w:t>
      </w:r>
      <w:r w:rsidR="00740CEA">
        <w:rPr>
          <w:i/>
          <w:color w:val="4F81BD" w:themeColor="accent1"/>
        </w:rPr>
        <w:t>5</w:t>
      </w:r>
      <w:bookmarkStart w:id="0" w:name="_GoBack"/>
      <w:bookmarkEnd w:id="0"/>
      <w:r w:rsidRPr="00CE4CA0">
        <w:rPr>
          <w:i/>
          <w:color w:val="4F81BD" w:themeColor="accent1"/>
        </w:rPr>
        <w:t xml:space="preserve"> vuoden kokemuksella. Erityisalaamme ovat hapanmaitotuotteet perinteisestä piimästä trendikkääseen kefiiriin, herkkujäätelöä unohtamatta. Oulun Maikkulan meijerissä työskentelee lähes 300 maitoalan ammattilaista. Lue lisää kuulumisia meistä osoitteessa </w:t>
      </w:r>
      <w:hyperlink r:id="rId10" w:history="1">
        <w:r w:rsidRPr="00F87032">
          <w:rPr>
            <w:rStyle w:val="Hyperlinkki"/>
          </w:rPr>
          <w:t>http://bit.ly/2ash6T5</w:t>
        </w:r>
      </w:hyperlink>
    </w:p>
    <w:p w14:paraId="31A8B798" w14:textId="77777777" w:rsidR="004D1B22" w:rsidRPr="004D1B22" w:rsidRDefault="004D1B22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b/>
          <w:bCs/>
          <w:color w:val="333333"/>
          <w:szCs w:val="22"/>
        </w:rPr>
        <w:t xml:space="preserve">Haemme nyt kesätyöntekijöitä </w:t>
      </w:r>
    </w:p>
    <w:p w14:paraId="3098122C" w14:textId="41627EFC" w:rsidR="004D1B22" w:rsidRPr="004D1B22" w:rsidRDefault="004D1B22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color w:val="333333"/>
          <w:szCs w:val="22"/>
        </w:rPr>
        <w:t>Etsimme KESÄTYÖNTEKIJÄKSI Sinua, joka olet reipas ja uskallat tarttua toimeen</w:t>
      </w:r>
      <w:r w:rsidR="00096D41" w:rsidRPr="00163A36">
        <w:rPr>
          <w:rFonts w:asciiTheme="minorHAnsi" w:hAnsiTheme="minorHAnsi" w:cstheme="minorHAnsi"/>
          <w:color w:val="333333"/>
          <w:szCs w:val="22"/>
        </w:rPr>
        <w:t xml:space="preserve"> sekä </w:t>
      </w:r>
      <w:r w:rsidRPr="004D1B22">
        <w:rPr>
          <w:rFonts w:asciiTheme="minorHAnsi" w:hAnsiTheme="minorHAnsi" w:cstheme="minorHAnsi"/>
          <w:color w:val="333333"/>
          <w:szCs w:val="22"/>
        </w:rPr>
        <w:t>teet</w:t>
      </w:r>
      <w:r w:rsidR="00096D41" w:rsidRPr="00163A36">
        <w:rPr>
          <w:rFonts w:asciiTheme="minorHAnsi" w:hAnsiTheme="minorHAnsi" w:cstheme="minorHAnsi"/>
          <w:color w:val="333333"/>
          <w:szCs w:val="22"/>
        </w:rPr>
        <w:t xml:space="preserve"> </w:t>
      </w:r>
      <w:r w:rsidRPr="004D1B22">
        <w:rPr>
          <w:rFonts w:asciiTheme="minorHAnsi" w:hAnsiTheme="minorHAnsi" w:cstheme="minorHAnsi"/>
          <w:color w:val="333333"/>
          <w:szCs w:val="22"/>
        </w:rPr>
        <w:t>minkä lupaat ja olet ylpeä työsi laadusta</w:t>
      </w:r>
      <w:r w:rsidR="00893224">
        <w:rPr>
          <w:rFonts w:asciiTheme="minorHAnsi" w:hAnsiTheme="minorHAnsi" w:cstheme="minorHAnsi"/>
          <w:color w:val="333333"/>
          <w:szCs w:val="22"/>
        </w:rPr>
        <w:t>. O</w:t>
      </w:r>
      <w:r w:rsidRPr="004D1B22">
        <w:rPr>
          <w:rFonts w:asciiTheme="minorHAnsi" w:hAnsiTheme="minorHAnsi" w:cstheme="minorHAnsi"/>
          <w:color w:val="333333"/>
          <w:szCs w:val="22"/>
        </w:rPr>
        <w:t>let positiivinen ja kannustava työkaveri.</w:t>
      </w:r>
    </w:p>
    <w:p w14:paraId="54FDE532" w14:textId="77777777" w:rsidR="004D1B22" w:rsidRPr="004D1B22" w:rsidRDefault="004D1B22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color w:val="333333"/>
          <w:szCs w:val="22"/>
        </w:rPr>
        <w:t xml:space="preserve">Kun aloitat kesätyösi </w:t>
      </w:r>
      <w:r w:rsidRPr="00163A36">
        <w:rPr>
          <w:rFonts w:asciiTheme="minorHAnsi" w:hAnsiTheme="minorHAnsi" w:cstheme="minorHAnsi"/>
          <w:color w:val="333333"/>
          <w:szCs w:val="22"/>
        </w:rPr>
        <w:t>meillä,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 saat hyvän perehdytyksen tehtäviisi, jossa sinua tukevat esimies ja tiimisi. Opi kokeneemmilta ja virkistä meitä ajatuksillasi. Ota kehittyminen omiin käsiisi. Kannustamme sinua osaamisesi syventämiseen ja annamme siihen päivittäin eväitä. </w:t>
      </w:r>
      <w:r w:rsidRPr="00163A36">
        <w:rPr>
          <w:rFonts w:asciiTheme="minorHAnsi" w:hAnsiTheme="minorHAnsi" w:cstheme="minorHAnsi"/>
          <w:color w:val="333333"/>
          <w:szCs w:val="22"/>
        </w:rPr>
        <w:t>Konsernistamme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 löytyy</w:t>
      </w:r>
      <w:r w:rsidRPr="00163A36">
        <w:rPr>
          <w:rFonts w:asciiTheme="minorHAnsi" w:hAnsiTheme="minorHAnsi" w:cstheme="minorHAnsi"/>
          <w:color w:val="333333"/>
          <w:szCs w:val="22"/>
        </w:rPr>
        <w:t xml:space="preserve"> myös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 </w:t>
      </w:r>
      <w:proofErr w:type="gramStart"/>
      <w:r w:rsidRPr="004D1B22">
        <w:rPr>
          <w:rFonts w:asciiTheme="minorHAnsi" w:hAnsiTheme="minorHAnsi" w:cstheme="minorHAnsi"/>
          <w:color w:val="333333"/>
          <w:szCs w:val="22"/>
        </w:rPr>
        <w:t>urapolkuja</w:t>
      </w:r>
      <w:proofErr w:type="gramEnd"/>
      <w:r w:rsidRPr="004D1B22">
        <w:rPr>
          <w:rFonts w:asciiTheme="minorHAnsi" w:hAnsiTheme="minorHAnsi" w:cstheme="minorHAnsi"/>
          <w:color w:val="333333"/>
          <w:szCs w:val="22"/>
        </w:rPr>
        <w:t xml:space="preserve"> vaikka mihin.</w:t>
      </w:r>
    </w:p>
    <w:p w14:paraId="2B4E8662" w14:textId="5604118F" w:rsidR="004D1B22" w:rsidRPr="004D1B22" w:rsidRDefault="004D1B22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color w:val="333333"/>
          <w:szCs w:val="22"/>
        </w:rPr>
        <w:t xml:space="preserve">Kesätyön kesto on pääsääntöisesti </w:t>
      </w:r>
      <w:r w:rsidR="00587D25" w:rsidRPr="00163A36">
        <w:rPr>
          <w:rFonts w:asciiTheme="minorHAnsi" w:hAnsiTheme="minorHAnsi" w:cstheme="minorHAnsi"/>
          <w:color w:val="333333"/>
          <w:szCs w:val="22"/>
        </w:rPr>
        <w:t xml:space="preserve">n. </w:t>
      </w:r>
      <w:r w:rsidRPr="004D1B22">
        <w:rPr>
          <w:rFonts w:asciiTheme="minorHAnsi" w:hAnsiTheme="minorHAnsi" w:cstheme="minorHAnsi"/>
          <w:color w:val="333333"/>
          <w:szCs w:val="22"/>
        </w:rPr>
        <w:t>4 kk touko - syyskuun välillä</w:t>
      </w:r>
      <w:r w:rsidR="00587D25" w:rsidRPr="00163A36">
        <w:rPr>
          <w:rFonts w:asciiTheme="minorHAnsi" w:hAnsiTheme="minorHAnsi" w:cstheme="minorHAnsi"/>
          <w:color w:val="333333"/>
          <w:szCs w:val="22"/>
        </w:rPr>
        <w:t>. A</w:t>
      </w:r>
      <w:r w:rsidRPr="004D1B22">
        <w:rPr>
          <w:rFonts w:asciiTheme="minorHAnsi" w:hAnsiTheme="minorHAnsi" w:cstheme="minorHAnsi"/>
          <w:color w:val="333333"/>
          <w:szCs w:val="22"/>
        </w:rPr>
        <w:t>rvostamme, jos voit työskennellä koko tuon ajan. Yksittäisiä tarpeita voi olla jo alkukeväästä maalis-huhtikuussa ja/tai myöhemmin syksyllä. On tärke</w:t>
      </w:r>
      <w:r w:rsidR="008A5558" w:rsidRPr="00163A36">
        <w:rPr>
          <w:rFonts w:asciiTheme="minorHAnsi" w:hAnsiTheme="minorHAnsi" w:cstheme="minorHAnsi"/>
          <w:color w:val="333333"/>
          <w:szCs w:val="22"/>
        </w:rPr>
        <w:t>ä</w:t>
      </w:r>
      <w:r w:rsidRPr="004D1B22">
        <w:rPr>
          <w:rFonts w:asciiTheme="minorHAnsi" w:hAnsiTheme="minorHAnsi" w:cstheme="minorHAnsi"/>
          <w:color w:val="333333"/>
          <w:szCs w:val="22"/>
        </w:rPr>
        <w:t>ä, että mainitset hakemuksessa koska voit työskennellä. Eduksi katsomme, jos sinulta löytyy kyseiseen tehtävään liittyviä opintoja tai tutkinto</w:t>
      </w:r>
      <w:r w:rsidR="00587D25" w:rsidRPr="00163A36">
        <w:rPr>
          <w:rFonts w:asciiTheme="minorHAnsi" w:hAnsiTheme="minorHAnsi" w:cstheme="minorHAnsi"/>
          <w:color w:val="333333"/>
          <w:szCs w:val="22"/>
        </w:rPr>
        <w:t xml:space="preserve"> </w:t>
      </w:r>
      <w:r w:rsidRPr="004D1B22">
        <w:rPr>
          <w:rFonts w:asciiTheme="minorHAnsi" w:hAnsiTheme="minorHAnsi" w:cstheme="minorHAnsi"/>
          <w:color w:val="333333"/>
          <w:szCs w:val="22"/>
        </w:rPr>
        <w:t>(tarkemmat kuvaukset kesätöistä ilmoituksen alaosassa)</w:t>
      </w:r>
      <w:r w:rsidR="00587D25" w:rsidRPr="00163A36">
        <w:rPr>
          <w:rFonts w:asciiTheme="minorHAnsi" w:hAnsiTheme="minorHAnsi" w:cstheme="minorHAnsi"/>
          <w:color w:val="333333"/>
          <w:szCs w:val="22"/>
        </w:rPr>
        <w:t>.</w:t>
      </w:r>
    </w:p>
    <w:p w14:paraId="7E86218F" w14:textId="77777777" w:rsidR="004D1B22" w:rsidRPr="004D1B22" w:rsidRDefault="004D1B22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color w:val="333333"/>
          <w:szCs w:val="22"/>
        </w:rPr>
        <w:t>Työsuojelu- ja työturvallisuusmääräysten vuoksi edellytämme kaikissa tehtävissä vähintään 18 vuoden ikää sekä tehtävän hoitamisen kannalta riittävää suomen kielen taitoa.</w:t>
      </w:r>
    </w:p>
    <w:p w14:paraId="6D8BE38A" w14:textId="77777777" w:rsidR="006E3A11" w:rsidRPr="00163A36" w:rsidRDefault="004D1B22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b/>
          <w:bCs/>
          <w:color w:val="333333"/>
          <w:szCs w:val="22"/>
        </w:rPr>
      </w:pPr>
      <w:r w:rsidRPr="004D1B22">
        <w:rPr>
          <w:rFonts w:asciiTheme="minorHAnsi" w:hAnsiTheme="minorHAnsi" w:cstheme="minorHAnsi"/>
          <w:b/>
          <w:bCs/>
          <w:color w:val="333333"/>
          <w:szCs w:val="22"/>
        </w:rPr>
        <w:t>Tuotannon kesätyöt</w:t>
      </w:r>
      <w:r w:rsidR="00161940" w:rsidRPr="00163A36">
        <w:rPr>
          <w:rFonts w:asciiTheme="minorHAnsi" w:hAnsiTheme="minorHAnsi" w:cstheme="minorHAnsi"/>
          <w:b/>
          <w:bCs/>
          <w:color w:val="333333"/>
          <w:szCs w:val="22"/>
        </w:rPr>
        <w:t>, meijerityöntekijä</w:t>
      </w:r>
    </w:p>
    <w:p w14:paraId="45453BAD" w14:textId="1BE0F43E" w:rsidR="00D130A2" w:rsidRPr="00163A36" w:rsidRDefault="00E468EF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163A36">
        <w:rPr>
          <w:rFonts w:asciiTheme="minorHAnsi" w:hAnsiTheme="minorHAnsi" w:cstheme="minorHAnsi"/>
          <w:b/>
          <w:color w:val="333333"/>
          <w:szCs w:val="22"/>
        </w:rPr>
        <w:t>Pika</w:t>
      </w:r>
      <w:r w:rsidR="00A76945" w:rsidRPr="00163A36">
        <w:rPr>
          <w:rFonts w:asciiTheme="minorHAnsi" w:hAnsiTheme="minorHAnsi" w:cstheme="minorHAnsi"/>
          <w:b/>
          <w:color w:val="333333"/>
          <w:szCs w:val="22"/>
        </w:rPr>
        <w:t>ripakkaus (5), Harjapakkaus (4), Palautuvan materiaalin varasto (2)</w:t>
      </w:r>
      <w:r w:rsidR="00E21DCA" w:rsidRPr="00163A36">
        <w:rPr>
          <w:rFonts w:asciiTheme="minorHAnsi" w:hAnsiTheme="minorHAnsi" w:cstheme="minorHAnsi"/>
          <w:b/>
          <w:color w:val="333333"/>
          <w:szCs w:val="22"/>
        </w:rPr>
        <w:t>, Materiaalivarasto (1)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br/>
        <w:t xml:space="preserve">Tuotannon kesätöissä pääset </w:t>
      </w:r>
      <w:r w:rsidR="003074B6">
        <w:rPr>
          <w:rFonts w:asciiTheme="minorHAnsi" w:hAnsiTheme="minorHAnsi" w:cstheme="minorHAnsi"/>
          <w:color w:val="333333"/>
          <w:szCs w:val="22"/>
        </w:rPr>
        <w:t xml:space="preserve">mm. 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 xml:space="preserve">oppimaan </w:t>
      </w:r>
      <w:r w:rsidR="00AE3801">
        <w:rPr>
          <w:rFonts w:asciiTheme="minorHAnsi" w:hAnsiTheme="minorHAnsi" w:cstheme="minorHAnsi"/>
          <w:color w:val="333333"/>
          <w:szCs w:val="22"/>
        </w:rPr>
        <w:t xml:space="preserve">eri tuotteiden 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>pakkaus</w:t>
      </w:r>
      <w:r w:rsidR="00161940" w:rsidRPr="00163A36">
        <w:rPr>
          <w:rFonts w:asciiTheme="minorHAnsi" w:hAnsiTheme="minorHAnsi" w:cstheme="minorHAnsi"/>
          <w:color w:val="333333"/>
          <w:szCs w:val="22"/>
        </w:rPr>
        <w:t>linjojen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 xml:space="preserve"> käyttöä. Vastaat oman tehtäväsi osalta tuotelaadusta sekä aistinvaraisesta arvioinnista. Työskentelet </w:t>
      </w:r>
      <w:r w:rsidR="002A055F" w:rsidRPr="00163A36">
        <w:rPr>
          <w:rFonts w:asciiTheme="minorHAnsi" w:hAnsiTheme="minorHAnsi" w:cstheme="minorHAnsi"/>
          <w:color w:val="333333"/>
          <w:szCs w:val="22"/>
        </w:rPr>
        <w:t xml:space="preserve">pääsääntöisesti </w:t>
      </w:r>
      <w:r w:rsidR="009061EA" w:rsidRPr="00163A36">
        <w:rPr>
          <w:rFonts w:asciiTheme="minorHAnsi" w:hAnsiTheme="minorHAnsi" w:cstheme="minorHAnsi"/>
          <w:color w:val="333333"/>
          <w:szCs w:val="22"/>
        </w:rPr>
        <w:t>1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>-hygienia-alueella, joten kiinnität luonnostasi huomiota</w:t>
      </w:r>
      <w:r w:rsidR="009061EA" w:rsidRPr="00163A36">
        <w:rPr>
          <w:rFonts w:asciiTheme="minorHAnsi" w:hAnsiTheme="minorHAnsi" w:cstheme="minorHAnsi"/>
          <w:color w:val="333333"/>
          <w:szCs w:val="22"/>
        </w:rPr>
        <w:t xml:space="preserve"> hygieniaan,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 xml:space="preserve"> siisteyteen ja järjestykseen. Tehtävässä vaaditaan ahkeruutta ja tarkkuutta. Lisäksi sinun tulee olla oma-aloitteinen ja jämäkkä. Tarvitset hyviä vuorovaikutustaitoja, sillä olet päivittäin tekemisissä eri sidosryhmien, esim. kunnossapidon</w:t>
      </w:r>
      <w:r w:rsidR="00063B2F" w:rsidRPr="00163A36">
        <w:rPr>
          <w:rFonts w:asciiTheme="minorHAnsi" w:hAnsiTheme="minorHAnsi" w:cstheme="minorHAnsi"/>
          <w:color w:val="333333"/>
          <w:szCs w:val="22"/>
        </w:rPr>
        <w:t xml:space="preserve"> ja 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>esimiesten kanssa. Työssä pystyt myös kehittymään, mm. opettelemalla erilaisia koneita</w:t>
      </w:r>
      <w:r w:rsidR="00063B2F" w:rsidRPr="00163A36">
        <w:rPr>
          <w:rFonts w:asciiTheme="minorHAnsi" w:hAnsiTheme="minorHAnsi" w:cstheme="minorHAnsi"/>
          <w:color w:val="333333"/>
          <w:szCs w:val="22"/>
        </w:rPr>
        <w:t xml:space="preserve"> ja laitteita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 xml:space="preserve"> ja niiden käyttöä sekä oppimaan ongelmanratkaisutaitoja. </w:t>
      </w:r>
      <w:r w:rsidR="00294D05" w:rsidRPr="00294D05">
        <w:rPr>
          <w:rFonts w:asciiTheme="minorHAnsi" w:hAnsiTheme="minorHAnsi" w:cstheme="minorHAnsi"/>
          <w:color w:val="333333"/>
          <w:szCs w:val="22"/>
        </w:rPr>
        <w:t>Palautuvan materiaalin varaston meijerityöntekijä vastaa vuorossaan kyseisen varaston</w:t>
      </w:r>
      <w:r w:rsidR="00294D05">
        <w:rPr>
          <w:rFonts w:asciiTheme="minorHAnsi" w:hAnsiTheme="minorHAnsi" w:cstheme="minorHAnsi"/>
          <w:color w:val="333333"/>
          <w:szCs w:val="22"/>
        </w:rPr>
        <w:t xml:space="preserve"> eri</w:t>
      </w:r>
      <w:r w:rsidR="00294D05" w:rsidRPr="00294D05">
        <w:rPr>
          <w:rFonts w:asciiTheme="minorHAnsi" w:hAnsiTheme="minorHAnsi" w:cstheme="minorHAnsi"/>
          <w:color w:val="333333"/>
          <w:szCs w:val="22"/>
        </w:rPr>
        <w:t xml:space="preserve"> tehtävistä</w:t>
      </w:r>
      <w:r w:rsidR="0045179D">
        <w:rPr>
          <w:rFonts w:asciiTheme="minorHAnsi" w:hAnsiTheme="minorHAnsi" w:cstheme="minorHAnsi"/>
          <w:color w:val="333333"/>
          <w:szCs w:val="22"/>
        </w:rPr>
        <w:t>, mm. pesulaitteiden ja robottien käytöstä</w:t>
      </w:r>
      <w:r w:rsidR="00294D05" w:rsidRPr="00294D05">
        <w:rPr>
          <w:rFonts w:asciiTheme="minorHAnsi" w:hAnsiTheme="minorHAnsi" w:cstheme="minorHAnsi"/>
          <w:color w:val="333333"/>
          <w:szCs w:val="22"/>
        </w:rPr>
        <w:t>.</w:t>
      </w:r>
      <w:r w:rsidR="00294D05">
        <w:rPr>
          <w:rFonts w:asciiTheme="minorHAnsi" w:hAnsiTheme="minorHAnsi" w:cstheme="minorHAnsi"/>
          <w:color w:val="333333"/>
          <w:szCs w:val="22"/>
        </w:rPr>
        <w:t xml:space="preserve"> </w:t>
      </w:r>
      <w:r w:rsidR="00D130A2" w:rsidRPr="00163A36">
        <w:rPr>
          <w:rFonts w:asciiTheme="minorHAnsi" w:hAnsiTheme="minorHAnsi" w:cstheme="minorHAnsi"/>
          <w:color w:val="333333"/>
          <w:szCs w:val="22"/>
        </w:rPr>
        <w:t xml:space="preserve">Materiaalivaraston työntekijä tekee </w:t>
      </w:r>
      <w:proofErr w:type="spellStart"/>
      <w:proofErr w:type="gramStart"/>
      <w:r w:rsidR="00D130A2" w:rsidRPr="00163A36">
        <w:rPr>
          <w:rFonts w:asciiTheme="minorHAnsi" w:hAnsiTheme="minorHAnsi" w:cstheme="minorHAnsi"/>
          <w:color w:val="333333"/>
          <w:szCs w:val="22"/>
        </w:rPr>
        <w:t>mat.varaston</w:t>
      </w:r>
      <w:proofErr w:type="spellEnd"/>
      <w:proofErr w:type="gramEnd"/>
      <w:r w:rsidR="00D130A2" w:rsidRPr="00163A36">
        <w:rPr>
          <w:rFonts w:asciiTheme="minorHAnsi" w:hAnsiTheme="minorHAnsi" w:cstheme="minorHAnsi"/>
          <w:color w:val="333333"/>
          <w:szCs w:val="22"/>
        </w:rPr>
        <w:t xml:space="preserve"> eri tehtäviä, mm. trukkitöitä</w:t>
      </w:r>
      <w:r w:rsidR="001C28B6" w:rsidRPr="00163A36">
        <w:rPr>
          <w:rFonts w:asciiTheme="minorHAnsi" w:hAnsiTheme="minorHAnsi" w:cstheme="minorHAnsi"/>
          <w:color w:val="333333"/>
          <w:szCs w:val="22"/>
        </w:rPr>
        <w:t>, kirjauksia</w:t>
      </w:r>
      <w:r w:rsidR="00D130A2" w:rsidRPr="00163A36">
        <w:rPr>
          <w:rFonts w:asciiTheme="minorHAnsi" w:hAnsiTheme="minorHAnsi" w:cstheme="minorHAnsi"/>
          <w:color w:val="333333"/>
          <w:szCs w:val="22"/>
        </w:rPr>
        <w:t xml:space="preserve"> ja </w:t>
      </w:r>
      <w:r w:rsidR="00A04176" w:rsidRPr="00163A36">
        <w:rPr>
          <w:rFonts w:asciiTheme="minorHAnsi" w:hAnsiTheme="minorHAnsi" w:cstheme="minorHAnsi"/>
          <w:color w:val="333333"/>
          <w:szCs w:val="22"/>
        </w:rPr>
        <w:t xml:space="preserve">saapuvan </w:t>
      </w:r>
      <w:r w:rsidR="00D130A2" w:rsidRPr="00163A36">
        <w:rPr>
          <w:rFonts w:asciiTheme="minorHAnsi" w:hAnsiTheme="minorHAnsi" w:cstheme="minorHAnsi"/>
          <w:color w:val="333333"/>
          <w:szCs w:val="22"/>
        </w:rPr>
        <w:t xml:space="preserve">tavaran vastaanottoa. </w:t>
      </w:r>
      <w:r w:rsidR="00645C78" w:rsidRPr="004D1B22">
        <w:rPr>
          <w:rFonts w:asciiTheme="minorHAnsi" w:hAnsiTheme="minorHAnsi" w:cstheme="minorHAnsi"/>
          <w:color w:val="333333"/>
          <w:szCs w:val="22"/>
        </w:rPr>
        <w:t>Tuotannon kesätyötehtäviin hakeuduttaessa suoritettu hygieniapassi on suuri etu.</w:t>
      </w:r>
      <w:r w:rsidR="0033105A">
        <w:rPr>
          <w:rFonts w:asciiTheme="minorHAnsi" w:hAnsiTheme="minorHAnsi" w:cstheme="minorHAnsi"/>
          <w:color w:val="333333"/>
          <w:szCs w:val="22"/>
        </w:rPr>
        <w:t xml:space="preserve"> </w:t>
      </w:r>
      <w:r w:rsidR="0033105A" w:rsidRPr="0033105A">
        <w:rPr>
          <w:rFonts w:asciiTheme="minorHAnsi" w:hAnsiTheme="minorHAnsi" w:cstheme="minorHAnsi"/>
          <w:color w:val="333333"/>
          <w:szCs w:val="22"/>
        </w:rPr>
        <w:t>Työ on vuorotyötä.</w:t>
      </w:r>
    </w:p>
    <w:p w14:paraId="77F014DB" w14:textId="40EC7C55" w:rsidR="004D1B22" w:rsidRPr="004D1B22" w:rsidRDefault="008738DC" w:rsidP="004D1B22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163A36">
        <w:rPr>
          <w:rFonts w:asciiTheme="minorHAnsi" w:hAnsiTheme="minorHAnsi" w:cstheme="minorHAnsi"/>
          <w:b/>
          <w:bCs/>
          <w:color w:val="333333"/>
          <w:szCs w:val="22"/>
        </w:rPr>
        <w:t>Jakeluv</w:t>
      </w:r>
      <w:r w:rsidR="004D1B22" w:rsidRPr="004D1B22">
        <w:rPr>
          <w:rFonts w:asciiTheme="minorHAnsi" w:hAnsiTheme="minorHAnsi" w:cstheme="minorHAnsi"/>
          <w:b/>
          <w:bCs/>
          <w:color w:val="333333"/>
          <w:szCs w:val="22"/>
        </w:rPr>
        <w:t>araston</w:t>
      </w:r>
      <w:r w:rsidR="00FA78E7" w:rsidRPr="00163A36">
        <w:rPr>
          <w:rFonts w:asciiTheme="minorHAnsi" w:hAnsiTheme="minorHAnsi" w:cstheme="minorHAnsi"/>
          <w:b/>
          <w:bCs/>
          <w:color w:val="333333"/>
          <w:szCs w:val="22"/>
        </w:rPr>
        <w:t xml:space="preserve"> </w:t>
      </w:r>
      <w:r w:rsidR="004D1B22" w:rsidRPr="004D1B22">
        <w:rPr>
          <w:rFonts w:asciiTheme="minorHAnsi" w:hAnsiTheme="minorHAnsi" w:cstheme="minorHAnsi"/>
          <w:b/>
          <w:bCs/>
          <w:color w:val="333333"/>
          <w:szCs w:val="22"/>
        </w:rPr>
        <w:t>kesätyöt</w:t>
      </w:r>
      <w:r w:rsidR="001B4698" w:rsidRPr="00163A36">
        <w:rPr>
          <w:rFonts w:asciiTheme="minorHAnsi" w:hAnsiTheme="minorHAnsi" w:cstheme="minorHAnsi"/>
          <w:b/>
          <w:bCs/>
          <w:color w:val="333333"/>
          <w:szCs w:val="22"/>
        </w:rPr>
        <w:t xml:space="preserve"> (n. 20)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br/>
        <w:t>Varastotyöntekijän kesätöissä pääset tutustumaan jakeluvaraston erilaisiin työtehtäviin. Tehtäviin kuuluu mm. asiakkaillemme toimitettavien kuormien keräily ja yhdistely. Tutuksi tulee puheohjattu keräily, tavaran vastaanotto ja lähetys, lämpötila</w:t>
      </w:r>
      <w:r w:rsidR="00555102" w:rsidRPr="00163A36">
        <w:rPr>
          <w:rFonts w:asciiTheme="minorHAnsi" w:hAnsiTheme="minorHAnsi" w:cstheme="minorHAnsi"/>
          <w:color w:val="333333"/>
          <w:szCs w:val="22"/>
        </w:rPr>
        <w:t>-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 xml:space="preserve"> ja leimanhallinta sekä osalle myös trukilla ajo </w:t>
      </w:r>
      <w:r w:rsidRPr="00163A36">
        <w:rPr>
          <w:rFonts w:asciiTheme="minorHAnsi" w:hAnsiTheme="minorHAnsi" w:cstheme="minorHAnsi"/>
          <w:color w:val="333333"/>
          <w:szCs w:val="22"/>
        </w:rPr>
        <w:t xml:space="preserve">saattaa 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>kuulu</w:t>
      </w:r>
      <w:r w:rsidRPr="00163A36">
        <w:rPr>
          <w:rFonts w:asciiTheme="minorHAnsi" w:hAnsiTheme="minorHAnsi" w:cstheme="minorHAnsi"/>
          <w:color w:val="333333"/>
          <w:szCs w:val="22"/>
        </w:rPr>
        <w:t>a</w:t>
      </w:r>
      <w:r w:rsidR="004D1B22" w:rsidRPr="004D1B22">
        <w:rPr>
          <w:rFonts w:asciiTheme="minorHAnsi" w:hAnsiTheme="minorHAnsi" w:cstheme="minorHAnsi"/>
          <w:color w:val="333333"/>
          <w:szCs w:val="22"/>
        </w:rPr>
        <w:t xml:space="preserve"> päivittäisiin työtehtäviin. Tehtävässä vaaditaan oma-aloitteisuutta, huolellisuutta ja kykyä itsenäiseen työskentelyyn. Tarjoamme monipuolisia varastotehtäviä. </w:t>
      </w:r>
      <w:r w:rsidR="0033105A" w:rsidRPr="0033105A">
        <w:rPr>
          <w:rFonts w:asciiTheme="minorHAnsi" w:hAnsiTheme="minorHAnsi" w:cstheme="minorHAnsi"/>
          <w:color w:val="333333"/>
          <w:szCs w:val="22"/>
        </w:rPr>
        <w:t>Työ on vuorotyötä.</w:t>
      </w:r>
    </w:p>
    <w:p w14:paraId="6FCBC768" w14:textId="053EAA6C" w:rsidR="007F7974" w:rsidRPr="00163A36" w:rsidRDefault="004D1B22" w:rsidP="00554FF4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b/>
          <w:bCs/>
          <w:color w:val="333333"/>
          <w:szCs w:val="22"/>
        </w:rPr>
        <w:lastRenderedPageBreak/>
        <w:t>Kunnossapidon kesätyöt</w:t>
      </w:r>
      <w:r w:rsidR="001B4698" w:rsidRPr="00163A36">
        <w:rPr>
          <w:rFonts w:asciiTheme="minorHAnsi" w:hAnsiTheme="minorHAnsi" w:cstheme="minorHAnsi"/>
          <w:b/>
          <w:bCs/>
          <w:color w:val="333333"/>
          <w:szCs w:val="22"/>
        </w:rPr>
        <w:t xml:space="preserve"> (3)</w:t>
      </w:r>
      <w:r w:rsidRPr="004D1B22">
        <w:rPr>
          <w:rFonts w:asciiTheme="minorHAnsi" w:hAnsiTheme="minorHAnsi" w:cstheme="minorHAnsi"/>
          <w:color w:val="333333"/>
          <w:szCs w:val="22"/>
        </w:rPr>
        <w:br/>
        <w:t xml:space="preserve">Kunnossapidon kesätyö on suurimmilta osin kone ja/tai </w:t>
      </w:r>
      <w:proofErr w:type="gramStart"/>
      <w:r w:rsidRPr="004D1B22">
        <w:rPr>
          <w:rFonts w:asciiTheme="minorHAnsi" w:hAnsiTheme="minorHAnsi" w:cstheme="minorHAnsi"/>
          <w:color w:val="333333"/>
          <w:szCs w:val="22"/>
        </w:rPr>
        <w:t>sähkö-automaatio</w:t>
      </w:r>
      <w:proofErr w:type="gramEnd"/>
      <w:r w:rsidRPr="004D1B22">
        <w:rPr>
          <w:rFonts w:asciiTheme="minorHAnsi" w:hAnsiTheme="minorHAnsi" w:cstheme="minorHAnsi"/>
          <w:color w:val="333333"/>
          <w:szCs w:val="22"/>
        </w:rPr>
        <w:t xml:space="preserve"> asentajan tehtäviä tuotantolaitteiden huolloissa ja korjauksissa. Kokemus asennus</w:t>
      </w:r>
      <w:r w:rsidR="001B4698" w:rsidRPr="00163A36">
        <w:rPr>
          <w:rFonts w:asciiTheme="minorHAnsi" w:hAnsiTheme="minorHAnsi" w:cstheme="minorHAnsi"/>
          <w:color w:val="333333"/>
          <w:szCs w:val="22"/>
        </w:rPr>
        <w:t>-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 tai kunnossapitotöistä luetaan eduksi mutta oleellisinta on hyvä asenne ja halu oppia. Työt tehdään pääasiassa kokeneemman asentajan työparina.</w:t>
      </w:r>
      <w:r w:rsidR="00EB3A55" w:rsidRPr="00163A36">
        <w:rPr>
          <w:rFonts w:asciiTheme="minorHAnsi" w:hAnsiTheme="minorHAnsi" w:cstheme="minorHAnsi"/>
          <w:color w:val="333333"/>
          <w:szCs w:val="22"/>
        </w:rPr>
        <w:t xml:space="preserve"> </w:t>
      </w:r>
      <w:r w:rsidR="0033105A" w:rsidRPr="0033105A">
        <w:rPr>
          <w:rFonts w:asciiTheme="minorHAnsi" w:hAnsiTheme="minorHAnsi" w:cstheme="minorHAnsi"/>
          <w:color w:val="333333"/>
          <w:szCs w:val="22"/>
        </w:rPr>
        <w:t>Työ on vuorotyötä.</w:t>
      </w:r>
    </w:p>
    <w:p w14:paraId="0E5FFADD" w14:textId="77777777" w:rsidR="00554FF4" w:rsidRDefault="004D1B22" w:rsidP="00554FF4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b/>
          <w:bCs/>
          <w:color w:val="333333"/>
          <w:szCs w:val="22"/>
        </w:rPr>
        <w:t>Laboratorion kesätyöt</w:t>
      </w:r>
      <w:r w:rsidR="004B51E8" w:rsidRPr="00163A36">
        <w:rPr>
          <w:rFonts w:asciiTheme="minorHAnsi" w:hAnsiTheme="minorHAnsi" w:cstheme="minorHAnsi"/>
          <w:b/>
          <w:bCs/>
          <w:color w:val="333333"/>
          <w:szCs w:val="22"/>
        </w:rPr>
        <w:t xml:space="preserve"> (1-2)</w:t>
      </w:r>
      <w:r w:rsidRPr="004D1B22">
        <w:rPr>
          <w:rFonts w:asciiTheme="minorHAnsi" w:hAnsiTheme="minorHAnsi" w:cstheme="minorHAnsi"/>
          <w:color w:val="333333"/>
          <w:szCs w:val="22"/>
        </w:rPr>
        <w:br/>
      </w:r>
      <w:r w:rsidR="004B51E8" w:rsidRPr="00163A36">
        <w:rPr>
          <w:rFonts w:asciiTheme="minorHAnsi" w:hAnsiTheme="minorHAnsi" w:cstheme="minorHAnsi"/>
          <w:color w:val="333333"/>
          <w:szCs w:val="22"/>
        </w:rPr>
        <w:t xml:space="preserve">Laboratoriossa 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pääset oppimaan mikrobiologian ja kemian analytiikkaa. Tehtävään koulutetut </w:t>
      </w:r>
      <w:r w:rsidR="004B51E8" w:rsidRPr="00163A36">
        <w:rPr>
          <w:rFonts w:asciiTheme="minorHAnsi" w:hAnsiTheme="minorHAnsi" w:cstheme="minorHAnsi"/>
          <w:color w:val="333333"/>
          <w:szCs w:val="22"/>
        </w:rPr>
        <w:t xml:space="preserve">henkilöt 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opastavat sinua ja perehdytyksen jälkeen vastaat oman tehtäväsi osalta näytteiden analysoinnista ja laboratorion sisäisestä laadunvalvonnasta. Tehtävä vaatii tarkkuutta, huolellisuutta, oma-aloitteisuutta ja kiinnostusta uuden oppimiseen. Tarvitset myös hyvät vuorovaikutustaidot, tehtäviä tehdään sekä itsenäisesti että tiimityönä. Tarjoamme puolestamme monipuolisia laboratoriotehtäviä sekä mahdollisuuden oppia uutta. </w:t>
      </w:r>
      <w:r w:rsidR="00EB3A55" w:rsidRPr="00163A36">
        <w:rPr>
          <w:rFonts w:asciiTheme="minorHAnsi" w:hAnsiTheme="minorHAnsi" w:cstheme="minorHAnsi"/>
          <w:color w:val="333333"/>
          <w:szCs w:val="22"/>
        </w:rPr>
        <w:t>Työ on vuorotyötä.</w:t>
      </w:r>
    </w:p>
    <w:p w14:paraId="49254289" w14:textId="3B10CB9C" w:rsidR="00D23E46" w:rsidRPr="00554FF4" w:rsidRDefault="006E3A11" w:rsidP="00554FF4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163A36">
        <w:rPr>
          <w:rFonts w:asciiTheme="minorHAnsi" w:hAnsiTheme="minorHAnsi" w:cstheme="minorHAnsi"/>
          <w:b/>
          <w:bCs/>
          <w:color w:val="333333"/>
          <w:szCs w:val="22"/>
        </w:rPr>
        <w:t>Taloushuollon kesätyö, siistijä (1)</w:t>
      </w:r>
      <w:r w:rsidR="00D23E46">
        <w:rPr>
          <w:rFonts w:asciiTheme="minorHAnsi" w:hAnsiTheme="minorHAnsi" w:cstheme="minorHAnsi"/>
          <w:b/>
          <w:bCs/>
          <w:color w:val="333333"/>
          <w:szCs w:val="22"/>
        </w:rPr>
        <w:t xml:space="preserve"> </w:t>
      </w:r>
    </w:p>
    <w:p w14:paraId="46D97706" w14:textId="5396541A" w:rsidR="007F7974" w:rsidRPr="00D23E46" w:rsidRDefault="00B40C46" w:rsidP="00554FF4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b/>
          <w:bCs/>
          <w:color w:val="333333"/>
          <w:szCs w:val="22"/>
        </w:rPr>
      </w:pPr>
      <w:r w:rsidRPr="00163A36">
        <w:rPr>
          <w:rFonts w:asciiTheme="minorHAnsi" w:hAnsiTheme="minorHAnsi" w:cstheme="minorHAnsi"/>
          <w:color w:val="333333"/>
          <w:szCs w:val="22"/>
        </w:rPr>
        <w:t>Työ on pääsääntöisesti maanantaista perjantaihin tapahtuvaa päivätyötä (8h) ajoittuen klo 5-15 välille. Siistijän tehtäviin kuuluu tuotanto-, sosiaali- ja konttoritilojen puhtaanapitoa.</w:t>
      </w:r>
      <w:r w:rsidR="001F047F" w:rsidRPr="00163A36">
        <w:rPr>
          <w:rFonts w:asciiTheme="minorHAnsi" w:hAnsiTheme="minorHAnsi" w:cstheme="minorHAnsi"/>
          <w:color w:val="333333"/>
          <w:szCs w:val="22"/>
        </w:rPr>
        <w:t xml:space="preserve"> </w:t>
      </w:r>
      <w:r w:rsidRPr="00163A36">
        <w:rPr>
          <w:rFonts w:asciiTheme="minorHAnsi" w:hAnsiTheme="minorHAnsi" w:cstheme="minorHAnsi"/>
          <w:color w:val="333333"/>
          <w:szCs w:val="22"/>
        </w:rPr>
        <w:t>Hakijoilta odotamme kokemusta teollisuuden puhtaanapitotehtävistä, ahkeruutta ja tarkkuutta</w:t>
      </w:r>
      <w:r w:rsidR="001F047F" w:rsidRPr="00163A36">
        <w:rPr>
          <w:rFonts w:asciiTheme="minorHAnsi" w:hAnsiTheme="minorHAnsi" w:cstheme="minorHAnsi"/>
          <w:color w:val="333333"/>
          <w:szCs w:val="22"/>
        </w:rPr>
        <w:t>,</w:t>
      </w:r>
      <w:r w:rsidRPr="00163A36">
        <w:rPr>
          <w:rFonts w:asciiTheme="minorHAnsi" w:hAnsiTheme="minorHAnsi" w:cstheme="minorHAnsi"/>
          <w:color w:val="333333"/>
          <w:szCs w:val="22"/>
        </w:rPr>
        <w:t xml:space="preserve"> joustavuutta ja yhteistyökykyä sekä hyviä vuorovaikutustaitoja</w:t>
      </w:r>
    </w:p>
    <w:p w14:paraId="58171FBF" w14:textId="211234F2" w:rsidR="003A6ACA" w:rsidRPr="004D1B22" w:rsidRDefault="003A6ACA" w:rsidP="00554FF4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color w:val="333333"/>
          <w:szCs w:val="22"/>
        </w:rPr>
      </w:pPr>
      <w:r w:rsidRPr="004D1B22">
        <w:rPr>
          <w:rFonts w:asciiTheme="minorHAnsi" w:hAnsiTheme="minorHAnsi" w:cstheme="minorHAnsi"/>
          <w:b/>
          <w:bCs/>
          <w:color w:val="333333"/>
          <w:szCs w:val="22"/>
        </w:rPr>
        <w:t>HAKUOHJEET: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 Odotamme innolla kesätyöhakemuksia</w:t>
      </w:r>
      <w:r w:rsidRPr="00163A36">
        <w:rPr>
          <w:rFonts w:asciiTheme="minorHAnsi" w:hAnsiTheme="minorHAnsi" w:cstheme="minorHAnsi"/>
          <w:color w:val="333333"/>
          <w:szCs w:val="22"/>
        </w:rPr>
        <w:t>nne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! Käsittelemme hakemuksia aktiivisesti jo hakuaikana, joten jätäthän hakemuksesi ansioluetteloineen ja palkkatoiveineen mahdollisimman pian hakulinkin kautta tai osoitteessa </w:t>
      </w:r>
      <w:hyperlink r:id="rId11" w:history="1">
        <w:r w:rsidRPr="004D1B22">
          <w:rPr>
            <w:rFonts w:asciiTheme="minorHAnsi" w:hAnsiTheme="minorHAnsi" w:cstheme="minorHAnsi"/>
            <w:b/>
            <w:bCs/>
            <w:color w:val="008CCE"/>
            <w:szCs w:val="22"/>
          </w:rPr>
          <w:t>www.valio.fi/rekry</w:t>
        </w:r>
      </w:hyperlink>
      <w:r w:rsidRPr="004D1B22">
        <w:rPr>
          <w:rFonts w:asciiTheme="minorHAnsi" w:hAnsiTheme="minorHAnsi" w:cstheme="minorHAnsi"/>
          <w:color w:val="333333"/>
          <w:szCs w:val="22"/>
        </w:rPr>
        <w:t>,</w:t>
      </w:r>
      <w:r w:rsidRPr="004D1B22">
        <w:rPr>
          <w:rFonts w:asciiTheme="minorHAnsi" w:hAnsiTheme="minorHAnsi" w:cstheme="minorHAnsi"/>
          <w:b/>
          <w:bCs/>
          <w:color w:val="333333"/>
          <w:szCs w:val="22"/>
        </w:rPr>
        <w:t> viimeistään 1.3.2020 </w:t>
      </w:r>
      <w:r w:rsidRPr="004D1B22">
        <w:rPr>
          <w:rFonts w:asciiTheme="minorHAnsi" w:hAnsiTheme="minorHAnsi" w:cstheme="minorHAnsi"/>
          <w:color w:val="333333"/>
          <w:szCs w:val="22"/>
        </w:rPr>
        <w:t xml:space="preserve">mennessä. Hakuajan päätyttyä ilmoitamme kaikille hakemuksensa jättäneille tarkemmat tiedot hakuprosessin etenemisestä. </w:t>
      </w:r>
    </w:p>
    <w:p w14:paraId="2879CF31" w14:textId="77777777" w:rsidR="008F7DF7" w:rsidRPr="00163A36" w:rsidRDefault="008F7DF7" w:rsidP="008F7DF7">
      <w:pPr>
        <w:rPr>
          <w:rFonts w:asciiTheme="minorHAnsi" w:hAnsiTheme="minorHAnsi" w:cstheme="minorHAnsi"/>
          <w:b/>
        </w:rPr>
      </w:pPr>
      <w:r w:rsidRPr="00163A36">
        <w:rPr>
          <w:rFonts w:asciiTheme="minorHAnsi" w:hAnsiTheme="minorHAnsi" w:cstheme="minorHAnsi"/>
          <w:b/>
        </w:rPr>
        <w:t xml:space="preserve">Lisätietoja arkisin klo 9-15: </w:t>
      </w:r>
    </w:p>
    <w:p w14:paraId="640E5A73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 xml:space="preserve">Meijerityöntekijät: </w:t>
      </w:r>
    </w:p>
    <w:p w14:paraId="15B0CAD7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Tuotantovastaava (pikaripakkaus) Juhani Vaaramo p. 050 384 2788</w:t>
      </w:r>
    </w:p>
    <w:p w14:paraId="3A626483" w14:textId="7556DEC9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Tuotantovastaava (harjapakkaus</w:t>
      </w:r>
      <w:r w:rsidR="00004835" w:rsidRPr="00163A36">
        <w:rPr>
          <w:rFonts w:asciiTheme="minorHAnsi" w:hAnsiTheme="minorHAnsi" w:cstheme="minorHAnsi"/>
        </w:rPr>
        <w:t xml:space="preserve"> ja </w:t>
      </w:r>
      <w:proofErr w:type="spellStart"/>
      <w:r w:rsidR="00004835" w:rsidRPr="00163A36">
        <w:rPr>
          <w:rFonts w:asciiTheme="minorHAnsi" w:hAnsiTheme="minorHAnsi" w:cstheme="minorHAnsi"/>
        </w:rPr>
        <w:t>palmat</w:t>
      </w:r>
      <w:proofErr w:type="spellEnd"/>
      <w:r w:rsidRPr="00163A36">
        <w:rPr>
          <w:rFonts w:asciiTheme="minorHAnsi" w:hAnsiTheme="minorHAnsi" w:cstheme="minorHAnsi"/>
        </w:rPr>
        <w:t xml:space="preserve">) Juha Huovinen p. 050 384 0398 </w:t>
      </w:r>
    </w:p>
    <w:p w14:paraId="6BB6B73A" w14:textId="77777777" w:rsidR="008F7DF7" w:rsidRPr="00163A36" w:rsidRDefault="008F7DF7" w:rsidP="008F7DF7">
      <w:pPr>
        <w:rPr>
          <w:rFonts w:asciiTheme="minorHAnsi" w:hAnsiTheme="minorHAnsi" w:cstheme="minorHAnsi"/>
        </w:rPr>
      </w:pPr>
    </w:p>
    <w:p w14:paraId="1EA18F95" w14:textId="77777777" w:rsidR="00313640" w:rsidRPr="00163A36" w:rsidRDefault="00313640" w:rsidP="00313640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Materiaalivaraston työntekijä:</w:t>
      </w:r>
    </w:p>
    <w:p w14:paraId="370DFA88" w14:textId="2E50FE1C" w:rsidR="00313640" w:rsidRPr="00163A36" w:rsidRDefault="00313640" w:rsidP="00313640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Varastovastaava Mika Hämäläinen p. 050 398 7446</w:t>
      </w:r>
    </w:p>
    <w:p w14:paraId="743155AE" w14:textId="77777777" w:rsidR="00313640" w:rsidRPr="00163A36" w:rsidRDefault="00313640" w:rsidP="00313640">
      <w:pPr>
        <w:rPr>
          <w:rFonts w:asciiTheme="minorHAnsi" w:hAnsiTheme="minorHAnsi" w:cstheme="minorHAnsi"/>
        </w:rPr>
      </w:pPr>
    </w:p>
    <w:p w14:paraId="5BA00A67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Varastotyöntekijät:</w:t>
      </w:r>
    </w:p>
    <w:p w14:paraId="25BC05A2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Varastovastaava Ari Kumpulainen p. 050 384 2634</w:t>
      </w:r>
    </w:p>
    <w:p w14:paraId="3930E720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Asiantuntija (varasto) Timo Leinonen p. 050 398 7353</w:t>
      </w:r>
    </w:p>
    <w:p w14:paraId="241F9736" w14:textId="77777777" w:rsidR="008F7DF7" w:rsidRPr="00163A36" w:rsidRDefault="008F7DF7" w:rsidP="008F7DF7">
      <w:pPr>
        <w:rPr>
          <w:rFonts w:asciiTheme="minorHAnsi" w:hAnsiTheme="minorHAnsi" w:cstheme="minorHAnsi"/>
        </w:rPr>
      </w:pPr>
    </w:p>
    <w:p w14:paraId="1827B7EF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Laborantit:</w:t>
      </w:r>
    </w:p>
    <w:p w14:paraId="46C806A5" w14:textId="34557649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Laatuvastaava Sanna Lauronen p. 050 398 9678</w:t>
      </w:r>
    </w:p>
    <w:p w14:paraId="02B3C8FA" w14:textId="77777777" w:rsidR="008F7DF7" w:rsidRPr="00163A36" w:rsidRDefault="008F7DF7" w:rsidP="008F7DF7">
      <w:pPr>
        <w:rPr>
          <w:rFonts w:asciiTheme="minorHAnsi" w:hAnsiTheme="minorHAnsi" w:cstheme="minorHAnsi"/>
        </w:rPr>
      </w:pPr>
    </w:p>
    <w:p w14:paraId="4631DAEA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Kunnossapitäjät:</w:t>
      </w:r>
    </w:p>
    <w:p w14:paraId="01A8106A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Automaatiovastaava Samuli Paaso p. 050 398 0021</w:t>
      </w:r>
    </w:p>
    <w:p w14:paraId="278A6EFA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Kunnossapitovastaava (sähkö) Ali Pietiläinen p. 050 398 0118</w:t>
      </w:r>
    </w:p>
    <w:p w14:paraId="04D036B4" w14:textId="77777777" w:rsidR="008F7DF7" w:rsidRPr="00163A36" w:rsidRDefault="008F7DF7" w:rsidP="008F7DF7">
      <w:pPr>
        <w:rPr>
          <w:rFonts w:asciiTheme="minorHAnsi" w:hAnsiTheme="minorHAnsi" w:cstheme="minorHAnsi"/>
        </w:rPr>
      </w:pPr>
      <w:r w:rsidRPr="00163A36">
        <w:rPr>
          <w:rFonts w:asciiTheme="minorHAnsi" w:hAnsiTheme="minorHAnsi" w:cstheme="minorHAnsi"/>
        </w:rPr>
        <w:t>Kunnossapitovastaava (</w:t>
      </w:r>
      <w:proofErr w:type="spellStart"/>
      <w:r w:rsidRPr="00163A36">
        <w:rPr>
          <w:rFonts w:asciiTheme="minorHAnsi" w:hAnsiTheme="minorHAnsi" w:cstheme="minorHAnsi"/>
        </w:rPr>
        <w:t>meka</w:t>
      </w:r>
      <w:proofErr w:type="spellEnd"/>
      <w:r w:rsidRPr="00163A36">
        <w:rPr>
          <w:rFonts w:asciiTheme="minorHAnsi" w:hAnsiTheme="minorHAnsi" w:cstheme="minorHAnsi"/>
        </w:rPr>
        <w:t>) Heikki Jyrinki p. 050 398 7787</w:t>
      </w:r>
    </w:p>
    <w:p w14:paraId="42CF5A1D" w14:textId="77777777" w:rsidR="008F7DF7" w:rsidRPr="00163A36" w:rsidRDefault="008F7DF7" w:rsidP="008F7DF7">
      <w:pPr>
        <w:rPr>
          <w:rFonts w:asciiTheme="minorHAnsi" w:hAnsiTheme="minorHAnsi" w:cstheme="minorHAnsi"/>
        </w:rPr>
      </w:pPr>
    </w:p>
    <w:p w14:paraId="17640AA2" w14:textId="3C4169E8" w:rsidR="007B41A8" w:rsidRPr="00566FC5" w:rsidRDefault="008F7DF7" w:rsidP="008F7DF7">
      <w:r w:rsidRPr="00163A36">
        <w:rPr>
          <w:rFonts w:asciiTheme="minorHAnsi" w:hAnsiTheme="minorHAnsi" w:cstheme="minorHAnsi"/>
        </w:rPr>
        <w:t>Siistijä:</w:t>
      </w:r>
      <w:r w:rsidR="000111D8">
        <w:rPr>
          <w:rFonts w:asciiTheme="minorHAnsi" w:hAnsiTheme="minorHAnsi" w:cstheme="minorHAnsi"/>
        </w:rPr>
        <w:t xml:space="preserve"> </w:t>
      </w:r>
      <w:r w:rsidRPr="00163A36">
        <w:rPr>
          <w:rFonts w:asciiTheme="minorHAnsi" w:hAnsiTheme="minorHAnsi" w:cstheme="minorHAnsi"/>
        </w:rPr>
        <w:t>Palveluvastaava Anu Pelkonen p. 050 384 1206</w:t>
      </w:r>
    </w:p>
    <w:sectPr w:rsidR="007B41A8" w:rsidRPr="00566FC5" w:rsidSect="006B771B">
      <w:headerReference w:type="default" r:id="rId12"/>
      <w:pgSz w:w="11906" w:h="16838" w:code="9"/>
      <w:pgMar w:top="2268" w:right="851" w:bottom="1021" w:left="1134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231C4" w14:textId="77777777" w:rsidR="00B6535D" w:rsidRDefault="00B6535D">
      <w:r>
        <w:separator/>
      </w:r>
    </w:p>
  </w:endnote>
  <w:endnote w:type="continuationSeparator" w:id="0">
    <w:p w14:paraId="58FB263E" w14:textId="77777777" w:rsidR="00B6535D" w:rsidRDefault="00B6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9D1F" w14:textId="77777777" w:rsidR="00B6535D" w:rsidRDefault="00B6535D">
      <w:r>
        <w:separator/>
      </w:r>
    </w:p>
  </w:footnote>
  <w:footnote w:type="continuationSeparator" w:id="0">
    <w:p w14:paraId="1B030D97" w14:textId="77777777" w:rsidR="00B6535D" w:rsidRDefault="00B6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7582A" w14:textId="77777777" w:rsidR="00833075" w:rsidRDefault="00833075" w:rsidP="0077636A">
    <w:pPr>
      <w:pStyle w:val="Otsikko"/>
    </w:pPr>
    <w:r>
      <w:tab/>
    </w:r>
    <w:r>
      <w:tab/>
    </w:r>
    <w:r w:rsidR="006C3E7E">
      <w:rPr>
        <w:rStyle w:val="Sivunumero"/>
        <w:rFonts w:cs="Times New Roman"/>
        <w:bCs/>
        <w:sz w:val="22"/>
        <w:szCs w:val="24"/>
      </w:rPr>
      <w:fldChar w:fldCharType="begin"/>
    </w:r>
    <w:r>
      <w:rPr>
        <w:rStyle w:val="Sivunumero"/>
        <w:rFonts w:cs="Times New Roman"/>
        <w:sz w:val="22"/>
        <w:szCs w:val="24"/>
      </w:rPr>
      <w:instrText xml:space="preserve"> PAGE </w:instrText>
    </w:r>
    <w:r w:rsidR="006C3E7E">
      <w:rPr>
        <w:rStyle w:val="Sivunumero"/>
        <w:rFonts w:cs="Times New Roman"/>
        <w:bCs/>
        <w:sz w:val="22"/>
        <w:szCs w:val="24"/>
      </w:rPr>
      <w:fldChar w:fldCharType="separate"/>
    </w:r>
    <w:r w:rsidR="005D70BD">
      <w:rPr>
        <w:rStyle w:val="Sivunumero"/>
        <w:rFonts w:cs="Times New Roman"/>
        <w:noProof/>
        <w:sz w:val="22"/>
        <w:szCs w:val="24"/>
      </w:rPr>
      <w:t>1</w:t>
    </w:r>
    <w:r w:rsidR="006C3E7E">
      <w:rPr>
        <w:rStyle w:val="Sivunumero"/>
        <w:rFonts w:cs="Times New Roman"/>
        <w:bCs/>
        <w:sz w:val="22"/>
        <w:szCs w:val="24"/>
      </w:rPr>
      <w:fldChar w:fldCharType="end"/>
    </w:r>
    <w:r>
      <w:rPr>
        <w:rStyle w:val="Sivunumero"/>
        <w:rFonts w:cs="Times New Roman"/>
        <w:sz w:val="22"/>
        <w:szCs w:val="24"/>
      </w:rPr>
      <w:t xml:space="preserve"> (</w:t>
    </w:r>
    <w:r w:rsidR="006C3E7E">
      <w:rPr>
        <w:rStyle w:val="Sivunumero"/>
        <w:rFonts w:cs="Times New Roman"/>
        <w:bCs/>
        <w:sz w:val="22"/>
        <w:szCs w:val="24"/>
      </w:rPr>
      <w:fldChar w:fldCharType="begin"/>
    </w:r>
    <w:r>
      <w:rPr>
        <w:rStyle w:val="Sivunumero"/>
        <w:rFonts w:cs="Times New Roman"/>
        <w:sz w:val="22"/>
        <w:szCs w:val="24"/>
      </w:rPr>
      <w:instrText xml:space="preserve"> NUMPAGES </w:instrText>
    </w:r>
    <w:r w:rsidR="006C3E7E">
      <w:rPr>
        <w:rStyle w:val="Sivunumero"/>
        <w:rFonts w:cs="Times New Roman"/>
        <w:bCs/>
        <w:sz w:val="22"/>
        <w:szCs w:val="24"/>
      </w:rPr>
      <w:fldChar w:fldCharType="separate"/>
    </w:r>
    <w:r w:rsidR="005D70BD">
      <w:rPr>
        <w:rStyle w:val="Sivunumero"/>
        <w:rFonts w:cs="Times New Roman"/>
        <w:noProof/>
        <w:sz w:val="22"/>
        <w:szCs w:val="24"/>
      </w:rPr>
      <w:t>1</w:t>
    </w:r>
    <w:r w:rsidR="006C3E7E">
      <w:rPr>
        <w:rStyle w:val="Sivunumero"/>
        <w:rFonts w:cs="Times New Roman"/>
        <w:bCs/>
        <w:sz w:val="22"/>
        <w:szCs w:val="24"/>
      </w:rPr>
      <w:fldChar w:fldCharType="end"/>
    </w:r>
    <w:r>
      <w:rPr>
        <w:rStyle w:val="Sivunumero"/>
        <w:rFonts w:cs="Times New Roman"/>
        <w:sz w:val="22"/>
        <w:szCs w:val="24"/>
      </w:rPr>
      <w:t>)</w:t>
    </w:r>
  </w:p>
  <w:p w14:paraId="284E0353" w14:textId="77777777" w:rsidR="00833075" w:rsidRPr="006128DF" w:rsidRDefault="00965D8B" w:rsidP="0077636A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19F5955" wp14:editId="3932FA8E">
          <wp:simplePos x="0" y="0"/>
          <wp:positionH relativeFrom="page">
            <wp:posOffset>374650</wp:posOffset>
          </wp:positionH>
          <wp:positionV relativeFrom="page">
            <wp:posOffset>255905</wp:posOffset>
          </wp:positionV>
          <wp:extent cx="1094105" cy="759460"/>
          <wp:effectExtent l="0" t="0" r="0" b="0"/>
          <wp:wrapNone/>
          <wp:docPr id="12" name="Kuva 12" descr="VALIO_logo_RGB_2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VALIO_logo_RGB_21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E2463E" w14:textId="77777777" w:rsidR="004D1B22" w:rsidRPr="007A1434" w:rsidRDefault="00833075" w:rsidP="004D1B22">
    <w:pPr>
      <w:pStyle w:val="Yltunniste"/>
    </w:pPr>
    <w:r>
      <w:tab/>
    </w:r>
  </w:p>
  <w:p w14:paraId="2AAD901E" w14:textId="77777777" w:rsidR="00833075" w:rsidRPr="007A1434" w:rsidRDefault="00833075" w:rsidP="0077636A">
    <w:pPr>
      <w:pStyle w:val="Yltunniste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6670"/>
    <w:multiLevelType w:val="hybridMultilevel"/>
    <w:tmpl w:val="35FA42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73E9"/>
    <w:multiLevelType w:val="multilevel"/>
    <w:tmpl w:val="A664DAB4"/>
    <w:styleLink w:val="Numerointi"/>
    <w:lvl w:ilvl="0">
      <w:start w:val="1"/>
      <w:numFmt w:val="decimal"/>
      <w:lvlText w:val="%1."/>
      <w:lvlJc w:val="left"/>
      <w:pPr>
        <w:tabs>
          <w:tab w:val="num" w:pos="2948"/>
        </w:tabs>
        <w:ind w:left="2948" w:hanging="34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3289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15"/>
        </w:tabs>
        <w:ind w:left="3515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6342619"/>
    <w:multiLevelType w:val="multilevel"/>
    <w:tmpl w:val="A664DAB4"/>
    <w:numStyleLink w:val="Numerointi"/>
  </w:abstractNum>
  <w:abstractNum w:abstractNumId="3" w15:restartNumberingAfterBreak="0">
    <w:nsid w:val="16B844B9"/>
    <w:multiLevelType w:val="multilevel"/>
    <w:tmpl w:val="A664DAB4"/>
    <w:numStyleLink w:val="Numerointi"/>
  </w:abstractNum>
  <w:abstractNum w:abstractNumId="4" w15:restartNumberingAfterBreak="0">
    <w:nsid w:val="318C042F"/>
    <w:multiLevelType w:val="multilevel"/>
    <w:tmpl w:val="21066ECA"/>
    <w:numStyleLink w:val="Luettelomerkki"/>
  </w:abstractNum>
  <w:abstractNum w:abstractNumId="5" w15:restartNumberingAfterBreak="0">
    <w:nsid w:val="623E33CF"/>
    <w:multiLevelType w:val="multilevel"/>
    <w:tmpl w:val="21066ECA"/>
    <w:numStyleLink w:val="Luettelomerkki"/>
  </w:abstractNum>
  <w:abstractNum w:abstractNumId="6" w15:restartNumberingAfterBreak="0">
    <w:nsid w:val="66FB05AB"/>
    <w:multiLevelType w:val="multilevel"/>
    <w:tmpl w:val="A664DAB4"/>
    <w:numStyleLink w:val="Numerointi"/>
  </w:abstractNum>
  <w:abstractNum w:abstractNumId="7" w15:restartNumberingAfterBreak="0">
    <w:nsid w:val="77E55298"/>
    <w:multiLevelType w:val="multilevel"/>
    <w:tmpl w:val="21066ECA"/>
    <w:styleLink w:val="Luettelomerkki"/>
    <w:lvl w:ilvl="0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3289"/>
        </w:tabs>
        <w:ind w:left="3289" w:hanging="341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15"/>
        </w:tabs>
        <w:ind w:left="3515" w:hanging="2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49"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4D1B22"/>
    <w:rsid w:val="00004835"/>
    <w:rsid w:val="000111D8"/>
    <w:rsid w:val="00050051"/>
    <w:rsid w:val="0005136E"/>
    <w:rsid w:val="00052A4B"/>
    <w:rsid w:val="00057D03"/>
    <w:rsid w:val="00063B2F"/>
    <w:rsid w:val="00096D41"/>
    <w:rsid w:val="000A05B1"/>
    <w:rsid w:val="000A77CF"/>
    <w:rsid w:val="000C40B5"/>
    <w:rsid w:val="000E3C30"/>
    <w:rsid w:val="000E673E"/>
    <w:rsid w:val="00100D2C"/>
    <w:rsid w:val="001127F1"/>
    <w:rsid w:val="00135C62"/>
    <w:rsid w:val="00135F39"/>
    <w:rsid w:val="001422A8"/>
    <w:rsid w:val="0015698A"/>
    <w:rsid w:val="00161940"/>
    <w:rsid w:val="00163A36"/>
    <w:rsid w:val="001B4698"/>
    <w:rsid w:val="001C28B6"/>
    <w:rsid w:val="001D206F"/>
    <w:rsid w:val="001F047F"/>
    <w:rsid w:val="002051B6"/>
    <w:rsid w:val="00213C47"/>
    <w:rsid w:val="00216C27"/>
    <w:rsid w:val="002216C9"/>
    <w:rsid w:val="00237A13"/>
    <w:rsid w:val="00243420"/>
    <w:rsid w:val="00246E32"/>
    <w:rsid w:val="002536DF"/>
    <w:rsid w:val="00276C62"/>
    <w:rsid w:val="00294D05"/>
    <w:rsid w:val="002A055F"/>
    <w:rsid w:val="002D2C1C"/>
    <w:rsid w:val="002D49E7"/>
    <w:rsid w:val="002D52BF"/>
    <w:rsid w:val="00303EEE"/>
    <w:rsid w:val="003074B6"/>
    <w:rsid w:val="00313640"/>
    <w:rsid w:val="0033105A"/>
    <w:rsid w:val="00355F6C"/>
    <w:rsid w:val="003A68CB"/>
    <w:rsid w:val="003A6ACA"/>
    <w:rsid w:val="003B61B4"/>
    <w:rsid w:val="003B6BA7"/>
    <w:rsid w:val="003C25DD"/>
    <w:rsid w:val="003D448A"/>
    <w:rsid w:val="0040349B"/>
    <w:rsid w:val="004412EF"/>
    <w:rsid w:val="004455A8"/>
    <w:rsid w:val="0045179D"/>
    <w:rsid w:val="00476D9C"/>
    <w:rsid w:val="004B2EA6"/>
    <w:rsid w:val="004B51E8"/>
    <w:rsid w:val="004D1B22"/>
    <w:rsid w:val="004D22BA"/>
    <w:rsid w:val="004E7DDB"/>
    <w:rsid w:val="0053548C"/>
    <w:rsid w:val="00554FF4"/>
    <w:rsid w:val="00555102"/>
    <w:rsid w:val="005666A6"/>
    <w:rsid w:val="00566FC5"/>
    <w:rsid w:val="00571688"/>
    <w:rsid w:val="00583A8D"/>
    <w:rsid w:val="00587D25"/>
    <w:rsid w:val="005A268A"/>
    <w:rsid w:val="005C43EA"/>
    <w:rsid w:val="005D5584"/>
    <w:rsid w:val="005D70BD"/>
    <w:rsid w:val="005E5074"/>
    <w:rsid w:val="005F502A"/>
    <w:rsid w:val="006148A9"/>
    <w:rsid w:val="006375AF"/>
    <w:rsid w:val="00645C78"/>
    <w:rsid w:val="006526F0"/>
    <w:rsid w:val="00653EB9"/>
    <w:rsid w:val="00664F04"/>
    <w:rsid w:val="006862CD"/>
    <w:rsid w:val="006A3D48"/>
    <w:rsid w:val="006B771B"/>
    <w:rsid w:val="006C3E7E"/>
    <w:rsid w:val="006E3A11"/>
    <w:rsid w:val="00711BA0"/>
    <w:rsid w:val="007179F4"/>
    <w:rsid w:val="007303F7"/>
    <w:rsid w:val="00740CEA"/>
    <w:rsid w:val="007741C3"/>
    <w:rsid w:val="0077636A"/>
    <w:rsid w:val="007941BC"/>
    <w:rsid w:val="007978D1"/>
    <w:rsid w:val="007A1434"/>
    <w:rsid w:val="007A7E63"/>
    <w:rsid w:val="007B1091"/>
    <w:rsid w:val="007B41A8"/>
    <w:rsid w:val="007C13F0"/>
    <w:rsid w:val="007C72B6"/>
    <w:rsid w:val="007D1312"/>
    <w:rsid w:val="007E4749"/>
    <w:rsid w:val="007F4AE7"/>
    <w:rsid w:val="007F7974"/>
    <w:rsid w:val="00830274"/>
    <w:rsid w:val="00833075"/>
    <w:rsid w:val="00842A4C"/>
    <w:rsid w:val="008731D4"/>
    <w:rsid w:val="008738DC"/>
    <w:rsid w:val="00893224"/>
    <w:rsid w:val="00893DDF"/>
    <w:rsid w:val="00894B1C"/>
    <w:rsid w:val="008A5558"/>
    <w:rsid w:val="008B3F77"/>
    <w:rsid w:val="008B5861"/>
    <w:rsid w:val="008F7DF7"/>
    <w:rsid w:val="009061EA"/>
    <w:rsid w:val="0091283E"/>
    <w:rsid w:val="00922B67"/>
    <w:rsid w:val="00932CD7"/>
    <w:rsid w:val="0095686D"/>
    <w:rsid w:val="00965D8B"/>
    <w:rsid w:val="00967A61"/>
    <w:rsid w:val="009A6148"/>
    <w:rsid w:val="009C17DD"/>
    <w:rsid w:val="009E2305"/>
    <w:rsid w:val="009E6A34"/>
    <w:rsid w:val="009F1BAB"/>
    <w:rsid w:val="00A04176"/>
    <w:rsid w:val="00A14C11"/>
    <w:rsid w:val="00A41039"/>
    <w:rsid w:val="00A410BA"/>
    <w:rsid w:val="00A579CA"/>
    <w:rsid w:val="00A717AE"/>
    <w:rsid w:val="00A76945"/>
    <w:rsid w:val="00A771F7"/>
    <w:rsid w:val="00A87471"/>
    <w:rsid w:val="00AE3801"/>
    <w:rsid w:val="00AE65B2"/>
    <w:rsid w:val="00AF53D2"/>
    <w:rsid w:val="00B047D8"/>
    <w:rsid w:val="00B32F3D"/>
    <w:rsid w:val="00B40C46"/>
    <w:rsid w:val="00B6535D"/>
    <w:rsid w:val="00B86408"/>
    <w:rsid w:val="00BB1A5C"/>
    <w:rsid w:val="00BE0F07"/>
    <w:rsid w:val="00BE7999"/>
    <w:rsid w:val="00BE7A8B"/>
    <w:rsid w:val="00BF26A4"/>
    <w:rsid w:val="00BF4BC2"/>
    <w:rsid w:val="00C37012"/>
    <w:rsid w:val="00C8216D"/>
    <w:rsid w:val="00C96070"/>
    <w:rsid w:val="00CA5A4A"/>
    <w:rsid w:val="00CD710F"/>
    <w:rsid w:val="00CF17A2"/>
    <w:rsid w:val="00D130A2"/>
    <w:rsid w:val="00D20195"/>
    <w:rsid w:val="00D23E46"/>
    <w:rsid w:val="00D30B92"/>
    <w:rsid w:val="00D327F2"/>
    <w:rsid w:val="00D54DBB"/>
    <w:rsid w:val="00D64885"/>
    <w:rsid w:val="00D77D6C"/>
    <w:rsid w:val="00DA46B7"/>
    <w:rsid w:val="00DE6AB4"/>
    <w:rsid w:val="00DF5977"/>
    <w:rsid w:val="00E21DCA"/>
    <w:rsid w:val="00E33D60"/>
    <w:rsid w:val="00E44D68"/>
    <w:rsid w:val="00E468EF"/>
    <w:rsid w:val="00E5758F"/>
    <w:rsid w:val="00E63CBE"/>
    <w:rsid w:val="00E76AE3"/>
    <w:rsid w:val="00EA5D5A"/>
    <w:rsid w:val="00EB3A55"/>
    <w:rsid w:val="00EC6A71"/>
    <w:rsid w:val="00F2064D"/>
    <w:rsid w:val="00F25F6A"/>
    <w:rsid w:val="00F367EF"/>
    <w:rsid w:val="00F53058"/>
    <w:rsid w:val="00F7095A"/>
    <w:rsid w:val="00F71A48"/>
    <w:rsid w:val="00FA78E7"/>
    <w:rsid w:val="00FB1E2C"/>
    <w:rsid w:val="00FC773E"/>
    <w:rsid w:val="00FD1C9F"/>
    <w:rsid w:val="00FD7FEC"/>
    <w:rsid w:val="00FF78F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25pt"/>
    </o:shapedefaults>
    <o:shapelayout v:ext="edit">
      <o:idmap v:ext="edit" data="1"/>
    </o:shapelayout>
  </w:shapeDefaults>
  <w:decimalSymbol w:val=","/>
  <w:listSeparator w:val=";"/>
  <w14:docId w14:val="17945EB2"/>
  <w15:docId w15:val="{8FCB06D7-E26B-4CE5-A10C-36AF1CD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9C17DD"/>
    <w:rPr>
      <w:rFonts w:ascii="Calibri" w:hAnsi="Calibri"/>
      <w:sz w:val="22"/>
      <w:szCs w:val="24"/>
    </w:rPr>
  </w:style>
  <w:style w:type="paragraph" w:styleId="Otsikko1">
    <w:name w:val="heading 1"/>
    <w:aliases w:val="Ots1"/>
    <w:basedOn w:val="Normaali"/>
    <w:next w:val="Normaali"/>
    <w:link w:val="Otsikko1Char"/>
    <w:qFormat/>
    <w:rsid w:val="009C17DD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aliases w:val="Ots2"/>
    <w:basedOn w:val="Normaali"/>
    <w:next w:val="Normaali"/>
    <w:link w:val="Otsikko2Char"/>
    <w:qFormat/>
    <w:rsid w:val="009C17DD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aliases w:val="Ots3"/>
    <w:basedOn w:val="Normaali"/>
    <w:next w:val="Normaali"/>
    <w:link w:val="Otsikko3Char"/>
    <w:qFormat/>
    <w:rsid w:val="009C17DD"/>
    <w:pPr>
      <w:keepNext/>
      <w:spacing w:before="240" w:after="240"/>
      <w:outlineLvl w:val="2"/>
    </w:pPr>
    <w:rPr>
      <w:rFonts w:cs="Arial"/>
      <w:b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77636A"/>
    <w:pPr>
      <w:tabs>
        <w:tab w:val="left" w:pos="1304"/>
        <w:tab w:val="left" w:pos="5216"/>
        <w:tab w:val="right" w:pos="9923"/>
      </w:tabs>
    </w:pPr>
  </w:style>
  <w:style w:type="paragraph" w:styleId="Alatunniste">
    <w:name w:val="footer"/>
    <w:basedOn w:val="Normaali"/>
    <w:semiHidden/>
    <w:rsid w:val="00FC773E"/>
    <w:pPr>
      <w:tabs>
        <w:tab w:val="left" w:pos="1418"/>
        <w:tab w:val="left" w:pos="3119"/>
        <w:tab w:val="left" w:pos="4820"/>
        <w:tab w:val="left" w:pos="6521"/>
      </w:tabs>
      <w:spacing w:line="240" w:lineRule="exact"/>
    </w:pPr>
    <w:rPr>
      <w:color w:val="003479"/>
      <w:sz w:val="18"/>
    </w:rPr>
  </w:style>
  <w:style w:type="character" w:styleId="Sivunumero">
    <w:name w:val="page number"/>
    <w:basedOn w:val="Kappaleenoletusfontti"/>
    <w:semiHidden/>
    <w:rsid w:val="008731D4"/>
  </w:style>
  <w:style w:type="table" w:styleId="TaulukkoRuudukko">
    <w:name w:val="Table Grid"/>
    <w:basedOn w:val="Normaalitaulukko"/>
    <w:semiHidden/>
    <w:rsid w:val="00FD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">
    <w:name w:val="OTS"/>
    <w:basedOn w:val="Normaali"/>
    <w:next w:val="Normaali"/>
    <w:qFormat/>
    <w:rsid w:val="009C17DD"/>
    <w:pPr>
      <w:spacing w:after="240"/>
    </w:pPr>
    <w:rPr>
      <w:caps/>
      <w:sz w:val="32"/>
    </w:rPr>
  </w:style>
  <w:style w:type="paragraph" w:customStyle="1" w:styleId="tunniste">
    <w:name w:val="tunniste"/>
    <w:basedOn w:val="Normaali"/>
    <w:next w:val="Alatunniste"/>
    <w:semiHidden/>
    <w:rsid w:val="00664F04"/>
    <w:pPr>
      <w:pBdr>
        <w:top w:val="single" w:sz="8" w:space="1" w:color="003479"/>
      </w:pBdr>
    </w:pPr>
    <w:rPr>
      <w:sz w:val="6"/>
    </w:rPr>
  </w:style>
  <w:style w:type="paragraph" w:customStyle="1" w:styleId="Riippuvasisennys">
    <w:name w:val="Riippuva sisennys"/>
    <w:basedOn w:val="Normaali"/>
    <w:rsid w:val="000C40B5"/>
    <w:pPr>
      <w:ind w:left="2608" w:hanging="2608"/>
    </w:pPr>
  </w:style>
  <w:style w:type="paragraph" w:customStyle="1" w:styleId="Sisennys">
    <w:name w:val="Sisennys"/>
    <w:basedOn w:val="Normaali"/>
    <w:rsid w:val="00303EEE"/>
    <w:pPr>
      <w:ind w:left="1304"/>
    </w:pPr>
    <w:rPr>
      <w:szCs w:val="20"/>
    </w:rPr>
  </w:style>
  <w:style w:type="numbering" w:customStyle="1" w:styleId="Numerointi">
    <w:name w:val="Numerointi"/>
    <w:basedOn w:val="Eiluetteloa"/>
    <w:rsid w:val="00052A4B"/>
    <w:pPr>
      <w:numPr>
        <w:numId w:val="2"/>
      </w:numPr>
    </w:pPr>
  </w:style>
  <w:style w:type="numbering" w:customStyle="1" w:styleId="Luettelomerkki">
    <w:name w:val="Luettelomerkki"/>
    <w:basedOn w:val="Eiluetteloa"/>
    <w:rsid w:val="00052A4B"/>
    <w:pPr>
      <w:numPr>
        <w:numId w:val="4"/>
      </w:numPr>
    </w:pPr>
  </w:style>
  <w:style w:type="paragraph" w:styleId="Otsikko">
    <w:name w:val="Title"/>
    <w:basedOn w:val="Normaali"/>
    <w:next w:val="Normaali"/>
    <w:link w:val="OtsikkoChar"/>
    <w:qFormat/>
    <w:rsid w:val="00A87471"/>
    <w:pPr>
      <w:tabs>
        <w:tab w:val="left" w:pos="5216"/>
        <w:tab w:val="right" w:pos="9923"/>
      </w:tabs>
      <w:contextualSpacing/>
    </w:pPr>
    <w:rPr>
      <w:rFonts w:cs="Arial"/>
      <w:sz w:val="24"/>
      <w:szCs w:val="52"/>
    </w:rPr>
  </w:style>
  <w:style w:type="character" w:customStyle="1" w:styleId="docname">
    <w:name w:val="docname"/>
    <w:basedOn w:val="Kappaleenoletusfontti"/>
    <w:semiHidden/>
    <w:rsid w:val="0077636A"/>
    <w:rPr>
      <w:sz w:val="16"/>
      <w:lang w:val="en-GB"/>
    </w:rPr>
  </w:style>
  <w:style w:type="character" w:customStyle="1" w:styleId="Otsikko1Char">
    <w:name w:val="Otsikko 1 Char"/>
    <w:aliases w:val="Ots1 Char"/>
    <w:basedOn w:val="Kappaleenoletusfontti"/>
    <w:link w:val="Otsikko1"/>
    <w:rsid w:val="009C17DD"/>
    <w:rPr>
      <w:rFonts w:ascii="Calibri" w:hAnsi="Calibri" w:cs="Arial"/>
      <w:b/>
      <w:bCs/>
      <w:kern w:val="32"/>
      <w:sz w:val="32"/>
      <w:szCs w:val="32"/>
    </w:rPr>
  </w:style>
  <w:style w:type="character" w:customStyle="1" w:styleId="Otsikko2Char">
    <w:name w:val="Otsikko 2 Char"/>
    <w:aliases w:val="Ots2 Char"/>
    <w:basedOn w:val="Kappaleenoletusfontti"/>
    <w:link w:val="Otsikko2"/>
    <w:rsid w:val="009C17DD"/>
    <w:rPr>
      <w:rFonts w:ascii="Calibri" w:hAnsi="Calibri" w:cs="Arial"/>
      <w:b/>
      <w:bCs/>
      <w:i/>
      <w:iCs/>
      <w:sz w:val="28"/>
      <w:szCs w:val="28"/>
    </w:rPr>
  </w:style>
  <w:style w:type="character" w:customStyle="1" w:styleId="Otsikko3Char">
    <w:name w:val="Otsikko 3 Char"/>
    <w:aliases w:val="Ots3 Char"/>
    <w:basedOn w:val="Kappaleenoletusfontti"/>
    <w:link w:val="Otsikko3"/>
    <w:rsid w:val="009C17DD"/>
    <w:rPr>
      <w:rFonts w:ascii="Calibri" w:hAnsi="Calibri" w:cs="Arial"/>
      <w:b/>
      <w:bCs/>
      <w:sz w:val="24"/>
      <w:szCs w:val="26"/>
    </w:rPr>
  </w:style>
  <w:style w:type="paragraph" w:styleId="Kuvaotsikko">
    <w:name w:val="caption"/>
    <w:basedOn w:val="Normaali"/>
    <w:next w:val="Normaali"/>
    <w:semiHidden/>
    <w:unhideWhenUsed/>
    <w:qFormat/>
    <w:rsid w:val="009C17D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Char">
    <w:name w:val="Otsikko Char"/>
    <w:basedOn w:val="Kappaleenoletusfontti"/>
    <w:link w:val="Otsikko"/>
    <w:rsid w:val="00A87471"/>
    <w:rPr>
      <w:rFonts w:ascii="Calibri" w:hAnsi="Calibri" w:cs="Arial"/>
      <w:sz w:val="24"/>
      <w:szCs w:val="52"/>
    </w:rPr>
  </w:style>
  <w:style w:type="paragraph" w:styleId="Eivli">
    <w:name w:val="No Spacing"/>
    <w:basedOn w:val="Normaali"/>
    <w:link w:val="EivliChar"/>
    <w:uiPriority w:val="1"/>
    <w:unhideWhenUsed/>
    <w:qFormat/>
    <w:rsid w:val="009C17DD"/>
  </w:style>
  <w:style w:type="character" w:customStyle="1" w:styleId="EivliChar">
    <w:name w:val="Ei väliä Char"/>
    <w:basedOn w:val="Kappaleenoletusfontti"/>
    <w:link w:val="Eivli"/>
    <w:uiPriority w:val="1"/>
    <w:rsid w:val="009C17DD"/>
    <w:rPr>
      <w:rFonts w:ascii="Calibri" w:hAnsi="Calibri"/>
      <w:sz w:val="22"/>
      <w:szCs w:val="24"/>
    </w:rPr>
  </w:style>
  <w:style w:type="paragraph" w:styleId="Luettelokappale">
    <w:name w:val="List Paragraph"/>
    <w:basedOn w:val="Normaali"/>
    <w:uiPriority w:val="34"/>
    <w:unhideWhenUsed/>
    <w:qFormat/>
    <w:rsid w:val="009C17DD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qFormat/>
    <w:rsid w:val="009C17D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9C17DD"/>
    <w:rPr>
      <w:rFonts w:ascii="Calibri" w:hAnsi="Calibri"/>
      <w:i/>
      <w:iCs/>
      <w:color w:val="000000" w:themeColor="text1"/>
      <w:sz w:val="22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qFormat/>
    <w:rsid w:val="009C17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17D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Hienovarainenkorostus">
    <w:name w:val="Subtle Emphasis"/>
    <w:uiPriority w:val="19"/>
    <w:unhideWhenUsed/>
    <w:qFormat/>
    <w:rsid w:val="009C17DD"/>
    <w:rPr>
      <w:i/>
      <w:iCs/>
      <w:color w:val="808080" w:themeColor="text1" w:themeTint="7F"/>
    </w:rPr>
  </w:style>
  <w:style w:type="character" w:styleId="Voimakaskorostus">
    <w:name w:val="Intense Emphasis"/>
    <w:uiPriority w:val="21"/>
    <w:unhideWhenUsed/>
    <w:qFormat/>
    <w:rsid w:val="009C17DD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unhideWhenUsed/>
    <w:qFormat/>
    <w:rsid w:val="009C17DD"/>
    <w:rPr>
      <w:smallCaps/>
      <w:color w:val="C0504D" w:themeColor="accent2"/>
      <w:u w:val="single"/>
    </w:rPr>
  </w:style>
  <w:style w:type="character" w:styleId="Erottuvaviittaus">
    <w:name w:val="Intense Reference"/>
    <w:uiPriority w:val="32"/>
    <w:unhideWhenUsed/>
    <w:qFormat/>
    <w:rsid w:val="009C17DD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unhideWhenUsed/>
    <w:qFormat/>
    <w:rsid w:val="009C17D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C17DD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3Sisennys">
    <w:name w:val="2.3 Sisennys"/>
    <w:basedOn w:val="Normaali"/>
    <w:link w:val="23SisennysChar"/>
    <w:qFormat/>
    <w:rsid w:val="009C17DD"/>
    <w:pPr>
      <w:ind w:left="1304"/>
    </w:pPr>
    <w:rPr>
      <w:szCs w:val="20"/>
    </w:rPr>
  </w:style>
  <w:style w:type="character" w:customStyle="1" w:styleId="23SisennysChar">
    <w:name w:val="2.3 Sisennys Char"/>
    <w:basedOn w:val="Kappaleenoletusfontti"/>
    <w:link w:val="23Sisennys"/>
    <w:rsid w:val="009C17DD"/>
    <w:rPr>
      <w:rFonts w:ascii="Calibri" w:hAnsi="Calibri"/>
      <w:sz w:val="22"/>
    </w:rPr>
  </w:style>
  <w:style w:type="paragraph" w:customStyle="1" w:styleId="46Riippuvasisennys">
    <w:name w:val="4.6 Riippuva sisennys"/>
    <w:basedOn w:val="Normaali"/>
    <w:qFormat/>
    <w:rsid w:val="009C17DD"/>
    <w:pPr>
      <w:ind w:left="2608" w:hanging="2608"/>
    </w:pPr>
  </w:style>
  <w:style w:type="paragraph" w:customStyle="1" w:styleId="Normalvlistetty">
    <w:name w:val="Normal välistetty"/>
    <w:basedOn w:val="Normaali"/>
    <w:qFormat/>
    <w:rsid w:val="009C17DD"/>
    <w:pPr>
      <w:spacing w:before="120"/>
    </w:pPr>
  </w:style>
  <w:style w:type="paragraph" w:customStyle="1" w:styleId="46Sisennys">
    <w:name w:val="4.6 Sisennys"/>
    <w:basedOn w:val="23Sisennys"/>
    <w:link w:val="46SisennysChar"/>
    <w:qFormat/>
    <w:rsid w:val="009C17DD"/>
    <w:pPr>
      <w:ind w:left="2608"/>
    </w:pPr>
  </w:style>
  <w:style w:type="character" w:customStyle="1" w:styleId="46SisennysChar">
    <w:name w:val="4.6 Sisennys Char"/>
    <w:basedOn w:val="23SisennysChar"/>
    <w:link w:val="46Sisennys"/>
    <w:rsid w:val="009C17DD"/>
    <w:rPr>
      <w:rFonts w:ascii="Calibri" w:hAnsi="Calibri"/>
      <w:sz w:val="22"/>
    </w:rPr>
  </w:style>
  <w:style w:type="character" w:styleId="Paikkamerkkiteksti">
    <w:name w:val="Placeholder Text"/>
    <w:basedOn w:val="Kappaleenoletusfontti"/>
    <w:uiPriority w:val="99"/>
    <w:semiHidden/>
    <w:rsid w:val="005C43EA"/>
    <w:rPr>
      <w:color w:val="808080"/>
    </w:rPr>
  </w:style>
  <w:style w:type="paragraph" w:styleId="Seliteteksti">
    <w:name w:val="Balloon Text"/>
    <w:basedOn w:val="Normaali"/>
    <w:link w:val="SelitetekstiChar"/>
    <w:rsid w:val="005C43E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C43EA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nhideWhenUsed/>
    <w:rsid w:val="004D1B2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semiHidden/>
    <w:unhideWhenUsed/>
    <w:rsid w:val="00740C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56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126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69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alio.fi/rekry" TargetMode="External"/><Relationship Id="rId5" Type="http://schemas.openxmlformats.org/officeDocument/2006/relationships/styles" Target="styles.xml"/><Relationship Id="rId10" Type="http://schemas.openxmlformats.org/officeDocument/2006/relationships/hyperlink" Target="http://bit.ly/2ash6T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it\Finnish%20forms\kirjepohja%20pysty,%20logo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FEAB6884B040805C2054E7F41359" ma:contentTypeVersion="7" ma:contentTypeDescription="Create a new document." ma:contentTypeScope="" ma:versionID="9f660f40b24744d604353d6a652df9c6">
  <xsd:schema xmlns:xsd="http://www.w3.org/2001/XMLSchema" xmlns:xs="http://www.w3.org/2001/XMLSchema" xmlns:p="http://schemas.microsoft.com/office/2006/metadata/properties" xmlns:ns3="3d7fbe7d-2433-4595-bd38-40451b2b90cf" targetNamespace="http://schemas.microsoft.com/office/2006/metadata/properties" ma:root="true" ma:fieldsID="675e8a81e3bfeebc543dad820017d257" ns3:_="">
    <xsd:import namespace="3d7fbe7d-2433-4595-bd38-40451b2b9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e7d-2433-4595-bd38-40451b2b9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B7B1E-CCCD-42F7-914D-D97837841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5BB39-3C68-4FEC-99F7-40A42B99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fbe7d-2433-4595-bd38-40451b2b9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D4E2B-B297-493E-B83C-1BDB84C275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pysty, logo.dotx</Template>
  <TotalTime>55</TotalTime>
  <Pages>2</Pages>
  <Words>636</Words>
  <Characters>5159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Satu Peijari</Manager>
  <Company>Valio Oy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Riikola Veli-Matti</dc:creator>
  <cp:keywords/>
  <cp:lastModifiedBy>Riikola Veli-Matti</cp:lastModifiedBy>
  <cp:revision>59</cp:revision>
  <cp:lastPrinted>2020-01-08T11:38:00Z</cp:lastPrinted>
  <dcterms:created xsi:type="dcterms:W3CDTF">2020-01-08T11:07:00Z</dcterms:created>
  <dcterms:modified xsi:type="dcterms:W3CDTF">2020-01-09T06:21:00Z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0x010100FBC8FEAB6884B040805C2054E7F41359</vt:lpwstr>
  </property>
</Properties>
</file>